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84B97" w14:textId="77777777" w:rsidR="00C80136" w:rsidRDefault="00292452" w:rsidP="00C80136">
      <w:pPr>
        <w:rPr>
          <w:rStyle w:val="Strong"/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snapToGrid w:val="0"/>
          <w:sz w:val="23"/>
        </w:rPr>
        <w:t xml:space="preserve">          </w:t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bookmarkStart w:id="0" w:name="_GoBack"/>
      <w:bookmarkEnd w:id="0"/>
    </w:p>
    <w:p w14:paraId="2936F965" w14:textId="428F003A" w:rsidR="00532A66" w:rsidRPr="00B052B9" w:rsidRDefault="008245C0" w:rsidP="00532A66">
      <w:pPr>
        <w:pStyle w:val="ListParagraph"/>
        <w:ind w:left="1530" w:right="-1440" w:hanging="1246"/>
        <w:rPr>
          <w:rFonts w:ascii="Arial" w:hAnsi="Arial" w:cs="Arial"/>
        </w:rPr>
      </w:pPr>
      <w:r w:rsidRPr="00B052B9">
        <w:rPr>
          <w:rFonts w:ascii="Arial" w:hAnsi="Arial" w:cs="Arial"/>
          <w:bCs/>
        </w:rPr>
        <w:t>Present:</w:t>
      </w:r>
      <w:r w:rsidRPr="00B052B9">
        <w:rPr>
          <w:rFonts w:ascii="Arial" w:hAnsi="Arial" w:cs="Arial"/>
          <w:bCs/>
        </w:rPr>
        <w:tab/>
      </w:r>
      <w:proofErr w:type="spellStart"/>
      <w:r w:rsidRPr="00B052B9">
        <w:rPr>
          <w:rFonts w:ascii="Arial" w:hAnsi="Arial" w:cs="Arial"/>
          <w:bCs/>
        </w:rPr>
        <w:t>Councillors</w:t>
      </w:r>
      <w:proofErr w:type="spellEnd"/>
      <w:r w:rsidRPr="00B052B9">
        <w:rPr>
          <w:rFonts w:ascii="Arial" w:hAnsi="Arial" w:cs="Arial"/>
          <w:bCs/>
        </w:rPr>
        <w:t xml:space="preserve">:     </w:t>
      </w:r>
      <w:r w:rsidR="000032A7" w:rsidRPr="00B052B9">
        <w:rPr>
          <w:rFonts w:ascii="Arial" w:hAnsi="Arial" w:cs="Arial"/>
        </w:rPr>
        <w:t>W Bates (J</w:t>
      </w:r>
      <w:r w:rsidR="003C1632" w:rsidRPr="00B052B9">
        <w:rPr>
          <w:rFonts w:ascii="Arial" w:hAnsi="Arial" w:cs="Arial"/>
        </w:rPr>
        <w:t>nr</w:t>
      </w:r>
      <w:r w:rsidR="000032A7" w:rsidRPr="00B052B9">
        <w:rPr>
          <w:rFonts w:ascii="Arial" w:hAnsi="Arial" w:cs="Arial"/>
        </w:rPr>
        <w:t>)</w:t>
      </w:r>
      <w:r w:rsidRPr="00B052B9">
        <w:rPr>
          <w:rFonts w:ascii="Arial" w:hAnsi="Arial" w:cs="Arial"/>
        </w:rPr>
        <w:t xml:space="preserve">(Chair), </w:t>
      </w:r>
      <w:r w:rsidR="001053ED" w:rsidRPr="00B052B9">
        <w:rPr>
          <w:rFonts w:ascii="Arial" w:hAnsi="Arial" w:cs="Arial"/>
        </w:rPr>
        <w:t xml:space="preserve">J Cheesmond (Vice Chair) </w:t>
      </w:r>
      <w:r w:rsidRPr="00B052B9">
        <w:rPr>
          <w:rFonts w:ascii="Arial" w:hAnsi="Arial" w:cs="Arial"/>
        </w:rPr>
        <w:t xml:space="preserve">J Middleton, </w:t>
      </w:r>
    </w:p>
    <w:p w14:paraId="33F6A39D" w14:textId="3D8F1E90" w:rsidR="008245C0" w:rsidRPr="00B052B9" w:rsidRDefault="00B052B9" w:rsidP="008245C0">
      <w:pPr>
        <w:pStyle w:val="ListParagraph"/>
        <w:ind w:left="1530" w:right="-1440" w:hanging="1246"/>
        <w:rPr>
          <w:rFonts w:ascii="Arial" w:hAnsi="Arial" w:cs="Arial"/>
        </w:rPr>
      </w:pPr>
      <w:r w:rsidRPr="00B052B9">
        <w:rPr>
          <w:rFonts w:ascii="Arial" w:hAnsi="Arial" w:cs="Arial"/>
        </w:rPr>
        <w:tab/>
      </w:r>
      <w:r w:rsidRPr="00B052B9">
        <w:rPr>
          <w:rFonts w:ascii="Arial" w:hAnsi="Arial" w:cs="Arial"/>
        </w:rPr>
        <w:tab/>
      </w:r>
      <w:r w:rsidRPr="00B052B9">
        <w:rPr>
          <w:rFonts w:ascii="Arial" w:hAnsi="Arial" w:cs="Arial"/>
        </w:rPr>
        <w:tab/>
        <w:t xml:space="preserve">    </w:t>
      </w:r>
      <w:r w:rsidR="003C1632" w:rsidRPr="00B052B9">
        <w:rPr>
          <w:rFonts w:ascii="Arial" w:hAnsi="Arial" w:cs="Arial"/>
        </w:rPr>
        <w:t>W Bates (Snr), M Atherton</w:t>
      </w:r>
      <w:r w:rsidR="001053ED" w:rsidRPr="00B052B9">
        <w:rPr>
          <w:rFonts w:ascii="Arial" w:hAnsi="Arial" w:cs="Arial"/>
        </w:rPr>
        <w:t xml:space="preserve">, </w:t>
      </w:r>
      <w:bookmarkStart w:id="1" w:name="_Hlk530242088"/>
      <w:r w:rsidR="001053ED" w:rsidRPr="00B052B9">
        <w:rPr>
          <w:rFonts w:ascii="Arial" w:hAnsi="Arial" w:cs="Arial"/>
        </w:rPr>
        <w:t>LJ Campbell</w:t>
      </w:r>
      <w:bookmarkEnd w:id="1"/>
      <w:r w:rsidR="00532A66" w:rsidRPr="00B052B9">
        <w:rPr>
          <w:rFonts w:ascii="Arial" w:hAnsi="Arial" w:cs="Arial"/>
        </w:rPr>
        <w:t xml:space="preserve">, </w:t>
      </w:r>
      <w:r w:rsidR="00D62E3B" w:rsidRPr="00322E85">
        <w:rPr>
          <w:rFonts w:ascii="Arial" w:hAnsi="Arial" w:cs="Arial"/>
        </w:rPr>
        <w:t>K Arnold</w:t>
      </w:r>
      <w:r w:rsidR="00A90F0C">
        <w:rPr>
          <w:rFonts w:ascii="Arial" w:hAnsi="Arial" w:cs="Arial"/>
        </w:rPr>
        <w:t xml:space="preserve">, </w:t>
      </w:r>
      <w:proofErr w:type="spellStart"/>
      <w:proofErr w:type="gramStart"/>
      <w:r w:rsidR="00A90F0C">
        <w:rPr>
          <w:rFonts w:ascii="Arial" w:hAnsi="Arial" w:cs="Arial"/>
        </w:rPr>
        <w:t>Y.Woodhead</w:t>
      </w:r>
      <w:proofErr w:type="spellEnd"/>
      <w:proofErr w:type="gramEnd"/>
      <w:r w:rsidR="00A90F0C">
        <w:rPr>
          <w:rFonts w:ascii="Arial" w:hAnsi="Arial" w:cs="Arial"/>
        </w:rPr>
        <w:t xml:space="preserve">, </w:t>
      </w:r>
      <w:proofErr w:type="spellStart"/>
      <w:r w:rsidR="00A90F0C">
        <w:rPr>
          <w:rFonts w:ascii="Arial" w:hAnsi="Arial" w:cs="Arial"/>
        </w:rPr>
        <w:t>C.Dabbs</w:t>
      </w:r>
      <w:proofErr w:type="spellEnd"/>
      <w:r w:rsidR="00A90F0C">
        <w:rPr>
          <w:rFonts w:ascii="Arial" w:hAnsi="Arial" w:cs="Arial"/>
        </w:rPr>
        <w:t>,</w:t>
      </w:r>
    </w:p>
    <w:p w14:paraId="17EF7FD3" w14:textId="3B8541B6" w:rsidR="008245C0" w:rsidRPr="00532A66" w:rsidRDefault="008245C0" w:rsidP="008245C0">
      <w:pPr>
        <w:pStyle w:val="ListParagraph"/>
        <w:ind w:left="284"/>
        <w:rPr>
          <w:rFonts w:ascii="Arial" w:hAnsi="Arial" w:cs="Arial"/>
          <w:bCs/>
        </w:rPr>
      </w:pPr>
      <w:r w:rsidRPr="00B052B9">
        <w:rPr>
          <w:rFonts w:ascii="Arial" w:hAnsi="Arial" w:cs="Arial"/>
          <w:bCs/>
        </w:rPr>
        <w:t xml:space="preserve">        </w:t>
      </w:r>
      <w:r w:rsidRPr="00B052B9">
        <w:rPr>
          <w:rFonts w:ascii="Arial" w:hAnsi="Arial" w:cs="Arial"/>
          <w:bCs/>
        </w:rPr>
        <w:tab/>
        <w:t xml:space="preserve"> </w:t>
      </w:r>
      <w:r w:rsidR="00BB6650" w:rsidRPr="00B052B9">
        <w:rPr>
          <w:rFonts w:ascii="Arial" w:hAnsi="Arial" w:cs="Arial"/>
          <w:bCs/>
        </w:rPr>
        <w:t>Acting</w:t>
      </w:r>
      <w:r w:rsidRPr="00B052B9">
        <w:rPr>
          <w:rFonts w:ascii="Arial" w:hAnsi="Arial" w:cs="Arial"/>
          <w:bCs/>
        </w:rPr>
        <w:t xml:space="preserve"> Clerk:</w:t>
      </w:r>
      <w:r w:rsidRPr="00B052B9">
        <w:rPr>
          <w:rFonts w:ascii="Arial" w:hAnsi="Arial" w:cs="Arial"/>
          <w:bCs/>
        </w:rPr>
        <w:tab/>
        <w:t xml:space="preserve">    </w:t>
      </w:r>
      <w:proofErr w:type="spellStart"/>
      <w:proofErr w:type="gramStart"/>
      <w:r w:rsidR="00BB6650" w:rsidRPr="00B052B9">
        <w:rPr>
          <w:rFonts w:ascii="Arial" w:hAnsi="Arial" w:cs="Arial"/>
          <w:bCs/>
        </w:rPr>
        <w:t>L.Holland</w:t>
      </w:r>
      <w:proofErr w:type="spellEnd"/>
      <w:proofErr w:type="gramEnd"/>
      <w:r w:rsidRPr="00532A66">
        <w:rPr>
          <w:rFonts w:ascii="Arial" w:hAnsi="Arial" w:cs="Arial"/>
          <w:bCs/>
        </w:rPr>
        <w:t xml:space="preserve"> </w:t>
      </w:r>
    </w:p>
    <w:p w14:paraId="5A07878F" w14:textId="77777777" w:rsidR="008245C0" w:rsidRPr="00532A66" w:rsidRDefault="008245C0" w:rsidP="008245C0">
      <w:pPr>
        <w:pStyle w:val="ListParagraph"/>
        <w:ind w:left="284"/>
        <w:rPr>
          <w:rFonts w:ascii="Arial" w:hAnsi="Arial" w:cs="Arial"/>
          <w:b/>
          <w:bCs/>
          <w:u w:val="single"/>
        </w:rPr>
      </w:pPr>
    </w:p>
    <w:p w14:paraId="6DE864D8" w14:textId="131DEB02" w:rsidR="003C1632" w:rsidRPr="00532A66" w:rsidRDefault="008245C0" w:rsidP="003C1632">
      <w:pPr>
        <w:pStyle w:val="ListParagraph"/>
        <w:ind w:left="3119" w:hanging="2835"/>
        <w:rPr>
          <w:rFonts w:ascii="Arial" w:hAnsi="Arial" w:cs="Arial"/>
          <w:bCs/>
        </w:rPr>
      </w:pPr>
      <w:r w:rsidRPr="00532A66">
        <w:rPr>
          <w:rFonts w:ascii="Arial" w:hAnsi="Arial" w:cs="Arial"/>
          <w:bCs/>
        </w:rPr>
        <w:t>In attendance:</w:t>
      </w:r>
      <w:r w:rsidRPr="00532A66">
        <w:rPr>
          <w:rFonts w:ascii="Arial" w:hAnsi="Arial" w:cs="Arial"/>
          <w:bCs/>
        </w:rPr>
        <w:tab/>
      </w:r>
      <w:r w:rsidR="00D62E3B">
        <w:rPr>
          <w:rFonts w:ascii="Arial" w:hAnsi="Arial" w:cs="Arial"/>
          <w:bCs/>
        </w:rPr>
        <w:t>1</w:t>
      </w:r>
      <w:r w:rsidRPr="00532A66">
        <w:rPr>
          <w:rFonts w:ascii="Arial" w:hAnsi="Arial" w:cs="Arial"/>
          <w:bCs/>
        </w:rPr>
        <w:t xml:space="preserve"> member of the public</w:t>
      </w:r>
      <w:r w:rsidR="00EE6233" w:rsidRPr="00532A66">
        <w:rPr>
          <w:rFonts w:ascii="Arial" w:hAnsi="Arial" w:cs="Arial"/>
          <w:bCs/>
        </w:rPr>
        <w:t xml:space="preserve"> </w:t>
      </w:r>
    </w:p>
    <w:p w14:paraId="5A046847" w14:textId="77777777" w:rsidR="003C1632" w:rsidRPr="00532A66" w:rsidRDefault="003C1632" w:rsidP="003C1632">
      <w:pPr>
        <w:pStyle w:val="ListParagraph"/>
        <w:ind w:left="3119" w:hanging="2835"/>
        <w:rPr>
          <w:rFonts w:ascii="Arial" w:hAnsi="Arial" w:cs="Arial"/>
          <w:b/>
          <w:bCs/>
        </w:rPr>
      </w:pPr>
    </w:p>
    <w:p w14:paraId="72C5C7F2" w14:textId="21F1A7D6" w:rsidR="00C80136" w:rsidRPr="00532A66" w:rsidRDefault="003C1632" w:rsidP="00C80136">
      <w:pPr>
        <w:pStyle w:val="ListParagraph"/>
        <w:ind w:left="9810" w:right="-1170" w:hanging="8266"/>
        <w:rPr>
          <w:rFonts w:ascii="Arial" w:hAnsi="Arial" w:cs="Arial"/>
          <w:b/>
          <w:bCs/>
        </w:rPr>
      </w:pPr>
      <w:r w:rsidRPr="00532A66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</w:t>
      </w:r>
      <w:r w:rsidR="00417F32" w:rsidRPr="00532A66">
        <w:rPr>
          <w:rFonts w:ascii="Arial" w:hAnsi="Arial" w:cs="Arial"/>
          <w:b/>
          <w:bCs/>
        </w:rPr>
        <w:t>A</w:t>
      </w:r>
      <w:r w:rsidR="00C80136" w:rsidRPr="00532A66">
        <w:rPr>
          <w:rFonts w:ascii="Arial" w:hAnsi="Arial" w:cs="Arial"/>
          <w:b/>
          <w:bCs/>
        </w:rPr>
        <w:t>ction by</w:t>
      </w:r>
    </w:p>
    <w:p w14:paraId="289481A2" w14:textId="2E4412FA" w:rsidR="00C80136" w:rsidRPr="00BB6650" w:rsidRDefault="00C80136" w:rsidP="00C80136">
      <w:pPr>
        <w:pStyle w:val="ListParagraph"/>
        <w:ind w:left="284"/>
        <w:rPr>
          <w:rStyle w:val="Strong"/>
          <w:rFonts w:ascii="Arial" w:hAnsi="Arial" w:cs="Arial"/>
          <w:highlight w:val="yellow"/>
        </w:rPr>
      </w:pPr>
    </w:p>
    <w:p w14:paraId="7AA0DE4B" w14:textId="5EDEFC36" w:rsidR="000032A7" w:rsidRPr="00322E85" w:rsidRDefault="00D073F9" w:rsidP="000032A7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  <w:r w:rsidRPr="00532A66">
        <w:rPr>
          <w:rStyle w:val="Strong"/>
          <w:rFonts w:ascii="Arial" w:hAnsi="Arial" w:cs="Arial"/>
          <w:sz w:val="24"/>
          <w:szCs w:val="24"/>
        </w:rPr>
        <w:t xml:space="preserve">    </w:t>
      </w:r>
      <w:r w:rsidR="000032A7" w:rsidRPr="00322E85">
        <w:rPr>
          <w:rStyle w:val="Strong"/>
          <w:rFonts w:ascii="Arial" w:hAnsi="Arial" w:cs="Arial"/>
          <w:sz w:val="24"/>
          <w:szCs w:val="24"/>
        </w:rPr>
        <w:t>1</w:t>
      </w:r>
      <w:r w:rsidR="00A90F0C">
        <w:rPr>
          <w:rStyle w:val="Strong"/>
          <w:rFonts w:ascii="Arial" w:hAnsi="Arial" w:cs="Arial"/>
          <w:sz w:val="24"/>
          <w:szCs w:val="24"/>
        </w:rPr>
        <w:t>9</w:t>
      </w:r>
      <w:r w:rsidR="000032A7" w:rsidRPr="00322E85">
        <w:rPr>
          <w:rStyle w:val="Strong"/>
          <w:rFonts w:ascii="Arial" w:hAnsi="Arial" w:cs="Arial"/>
          <w:sz w:val="24"/>
          <w:szCs w:val="24"/>
        </w:rPr>
        <w:t>/</w:t>
      </w:r>
      <w:r w:rsidR="00A90F0C">
        <w:rPr>
          <w:rStyle w:val="Strong"/>
          <w:rFonts w:ascii="Arial" w:hAnsi="Arial" w:cs="Arial"/>
          <w:sz w:val="24"/>
          <w:szCs w:val="24"/>
        </w:rPr>
        <w:t>87</w:t>
      </w:r>
      <w:r w:rsidR="000032A7" w:rsidRPr="00322E85">
        <w:rPr>
          <w:rStyle w:val="Strong"/>
          <w:rFonts w:ascii="Arial" w:hAnsi="Arial" w:cs="Arial"/>
          <w:sz w:val="24"/>
          <w:szCs w:val="24"/>
        </w:rPr>
        <w:t xml:space="preserve">     Declaration of interests both pecuniary and non-pecuniary and applications</w:t>
      </w:r>
      <w:r w:rsidR="00591B82" w:rsidRPr="00322E85">
        <w:rPr>
          <w:rStyle w:val="Strong"/>
          <w:rFonts w:ascii="Arial" w:hAnsi="Arial" w:cs="Arial"/>
          <w:sz w:val="24"/>
          <w:szCs w:val="24"/>
        </w:rPr>
        <w:t xml:space="preserve"> </w:t>
      </w:r>
      <w:r w:rsidR="000032A7" w:rsidRPr="00322E85">
        <w:rPr>
          <w:rStyle w:val="Strong"/>
          <w:rFonts w:ascii="Arial" w:hAnsi="Arial" w:cs="Arial"/>
          <w:sz w:val="24"/>
          <w:szCs w:val="24"/>
        </w:rPr>
        <w:t>for dispensation on items listed on the agenda</w:t>
      </w:r>
    </w:p>
    <w:p w14:paraId="5E304606" w14:textId="72A5568C" w:rsidR="000032A7" w:rsidRPr="00322E85" w:rsidRDefault="000032A7" w:rsidP="000032A7">
      <w:pPr>
        <w:ind w:left="1276" w:hanging="1276"/>
        <w:rPr>
          <w:rStyle w:val="Strong"/>
          <w:rFonts w:ascii="Arial" w:hAnsi="Arial" w:cs="Arial"/>
          <w:b w:val="0"/>
          <w:sz w:val="24"/>
          <w:szCs w:val="24"/>
        </w:rPr>
      </w:pPr>
      <w:r w:rsidRPr="00322E85">
        <w:rPr>
          <w:rStyle w:val="Strong"/>
          <w:rFonts w:ascii="Arial" w:hAnsi="Arial" w:cs="Arial"/>
          <w:b w:val="0"/>
          <w:sz w:val="24"/>
          <w:szCs w:val="24"/>
        </w:rPr>
        <w:t xml:space="preserve">                   </w:t>
      </w:r>
      <w:r w:rsidR="00322E85" w:rsidRPr="00322E85">
        <w:rPr>
          <w:rStyle w:val="Strong"/>
          <w:rFonts w:ascii="Arial" w:hAnsi="Arial" w:cs="Arial"/>
          <w:b w:val="0"/>
          <w:sz w:val="24"/>
          <w:szCs w:val="24"/>
        </w:rPr>
        <w:t xml:space="preserve">Cllr. K.Arnold </w:t>
      </w:r>
      <w:r w:rsidR="00D47B3A">
        <w:rPr>
          <w:rStyle w:val="Strong"/>
          <w:rFonts w:ascii="Arial" w:hAnsi="Arial" w:cs="Arial"/>
          <w:b w:val="0"/>
          <w:sz w:val="24"/>
          <w:szCs w:val="24"/>
        </w:rPr>
        <w:t xml:space="preserve">&amp; Y.Woodhead </w:t>
      </w:r>
      <w:r w:rsidR="00322E85" w:rsidRPr="00322E85">
        <w:rPr>
          <w:rStyle w:val="Strong"/>
          <w:rFonts w:ascii="Arial" w:hAnsi="Arial" w:cs="Arial"/>
          <w:b w:val="0"/>
          <w:sz w:val="24"/>
          <w:szCs w:val="24"/>
        </w:rPr>
        <w:t>re Planning items (as per signed sheet).</w:t>
      </w:r>
    </w:p>
    <w:p w14:paraId="1130139D" w14:textId="77777777" w:rsidR="000032A7" w:rsidRPr="00D62E3B" w:rsidRDefault="000032A7" w:rsidP="000032A7">
      <w:pPr>
        <w:ind w:left="1276" w:hanging="1276"/>
        <w:rPr>
          <w:rStyle w:val="Strong"/>
          <w:rFonts w:ascii="Arial" w:hAnsi="Arial" w:cs="Arial"/>
          <w:highlight w:val="yellow"/>
        </w:rPr>
      </w:pPr>
      <w:r w:rsidRPr="00D62E3B">
        <w:rPr>
          <w:rStyle w:val="Strong"/>
          <w:rFonts w:ascii="Arial" w:hAnsi="Arial" w:cs="Arial"/>
          <w:highlight w:val="yellow"/>
        </w:rPr>
        <w:t xml:space="preserve">  </w:t>
      </w:r>
    </w:p>
    <w:p w14:paraId="3B147A2E" w14:textId="281B4074" w:rsidR="000032A7" w:rsidRPr="00322E85" w:rsidRDefault="000032A7" w:rsidP="000032A7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  <w:r w:rsidRPr="00322E85">
        <w:rPr>
          <w:rStyle w:val="Strong"/>
          <w:rFonts w:ascii="Arial" w:hAnsi="Arial" w:cs="Arial"/>
        </w:rPr>
        <w:t xml:space="preserve">     </w:t>
      </w:r>
      <w:r w:rsidRPr="00322E85">
        <w:rPr>
          <w:rStyle w:val="Strong"/>
          <w:rFonts w:ascii="Arial" w:hAnsi="Arial" w:cs="Arial"/>
          <w:sz w:val="24"/>
          <w:szCs w:val="24"/>
        </w:rPr>
        <w:t>1</w:t>
      </w:r>
      <w:r w:rsidR="00A90F0C">
        <w:rPr>
          <w:rStyle w:val="Strong"/>
          <w:rFonts w:ascii="Arial" w:hAnsi="Arial" w:cs="Arial"/>
          <w:sz w:val="24"/>
          <w:szCs w:val="24"/>
        </w:rPr>
        <w:t>9</w:t>
      </w:r>
      <w:r w:rsidRPr="00322E85">
        <w:rPr>
          <w:rStyle w:val="Strong"/>
          <w:rFonts w:ascii="Arial" w:hAnsi="Arial" w:cs="Arial"/>
          <w:sz w:val="24"/>
          <w:szCs w:val="24"/>
        </w:rPr>
        <w:t>/</w:t>
      </w:r>
      <w:r w:rsidR="00A90F0C">
        <w:rPr>
          <w:rStyle w:val="Strong"/>
          <w:rFonts w:ascii="Arial" w:hAnsi="Arial" w:cs="Arial"/>
          <w:sz w:val="24"/>
          <w:szCs w:val="24"/>
        </w:rPr>
        <w:t>88</w:t>
      </w:r>
      <w:r w:rsidRPr="00322E85">
        <w:rPr>
          <w:rStyle w:val="Strong"/>
          <w:rFonts w:ascii="Arial" w:hAnsi="Arial" w:cs="Arial"/>
          <w:sz w:val="24"/>
          <w:szCs w:val="24"/>
        </w:rPr>
        <w:t xml:space="preserve">     Apologies for absence given to the Clerk</w:t>
      </w:r>
      <w:r w:rsidR="00591B82" w:rsidRPr="00322E85">
        <w:rPr>
          <w:rStyle w:val="Strong"/>
          <w:rFonts w:ascii="Arial" w:hAnsi="Arial" w:cs="Arial"/>
          <w:sz w:val="24"/>
          <w:szCs w:val="24"/>
        </w:rPr>
        <w:t xml:space="preserve"> – acceptance and approval</w:t>
      </w:r>
    </w:p>
    <w:p w14:paraId="18B162D1" w14:textId="6A366AFB" w:rsidR="009D2584" w:rsidRPr="00322E85" w:rsidRDefault="000032A7" w:rsidP="00D47B3A">
      <w:pPr>
        <w:pStyle w:val="ListParagraph"/>
        <w:ind w:left="1530" w:right="-1440" w:hanging="1246"/>
        <w:rPr>
          <w:rStyle w:val="Strong"/>
          <w:rFonts w:ascii="Arial" w:hAnsi="Arial" w:cs="Arial"/>
          <w:b w:val="0"/>
        </w:rPr>
      </w:pPr>
      <w:r w:rsidRPr="00322E85">
        <w:rPr>
          <w:rStyle w:val="Strong"/>
          <w:rFonts w:ascii="Arial" w:hAnsi="Arial" w:cs="Arial"/>
        </w:rPr>
        <w:t xml:space="preserve">              </w:t>
      </w:r>
      <w:r w:rsidR="00D47B3A">
        <w:rPr>
          <w:rStyle w:val="Strong"/>
          <w:rFonts w:ascii="Arial" w:hAnsi="Arial" w:cs="Arial"/>
          <w:b w:val="0"/>
        </w:rPr>
        <w:t>None received.</w:t>
      </w:r>
    </w:p>
    <w:p w14:paraId="1BA0004B" w14:textId="57F5F3F0" w:rsidR="000032A7" w:rsidRDefault="00741870" w:rsidP="00591B82">
      <w:pPr>
        <w:ind w:left="1276" w:hanging="1276"/>
        <w:rPr>
          <w:rStyle w:val="Strong"/>
          <w:rFonts w:ascii="Arial" w:hAnsi="Arial" w:cs="Arial"/>
          <w:b w:val="0"/>
          <w:sz w:val="24"/>
          <w:szCs w:val="24"/>
          <w:highlight w:val="yellow"/>
        </w:rPr>
      </w:pPr>
      <w:r w:rsidRPr="00D62E3B">
        <w:rPr>
          <w:rStyle w:val="Strong"/>
          <w:rFonts w:ascii="Arial" w:hAnsi="Arial" w:cs="Arial"/>
          <w:b w:val="0"/>
          <w:sz w:val="24"/>
          <w:szCs w:val="24"/>
          <w:highlight w:val="yellow"/>
        </w:rPr>
        <w:t xml:space="preserve">                    </w:t>
      </w:r>
    </w:p>
    <w:p w14:paraId="564BD11C" w14:textId="5764493C" w:rsidR="009D2584" w:rsidRPr="00261D20" w:rsidRDefault="00D62E3B" w:rsidP="00304DFC">
      <w:pPr>
        <w:pStyle w:val="ListParagraph"/>
        <w:ind w:left="284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1</w:t>
      </w:r>
      <w:r w:rsidR="00A90F0C">
        <w:rPr>
          <w:rStyle w:val="Strong"/>
          <w:rFonts w:ascii="Arial" w:hAnsi="Arial" w:cs="Arial"/>
        </w:rPr>
        <w:t>9</w:t>
      </w:r>
      <w:r>
        <w:rPr>
          <w:rStyle w:val="Strong"/>
          <w:rFonts w:ascii="Arial" w:hAnsi="Arial" w:cs="Arial"/>
        </w:rPr>
        <w:t>/</w:t>
      </w:r>
      <w:r w:rsidR="00A90F0C">
        <w:rPr>
          <w:rStyle w:val="Strong"/>
          <w:rFonts w:ascii="Arial" w:hAnsi="Arial" w:cs="Arial"/>
        </w:rPr>
        <w:t>89</w:t>
      </w:r>
      <w:r>
        <w:rPr>
          <w:rStyle w:val="Strong"/>
          <w:rFonts w:ascii="Arial" w:hAnsi="Arial" w:cs="Arial"/>
        </w:rPr>
        <w:t xml:space="preserve">     </w:t>
      </w:r>
      <w:r w:rsidR="009D2445" w:rsidRPr="00261D20">
        <w:rPr>
          <w:rStyle w:val="Strong"/>
          <w:rFonts w:ascii="Arial" w:hAnsi="Arial" w:cs="Arial"/>
        </w:rPr>
        <w:t>A</w:t>
      </w:r>
      <w:r w:rsidR="009D2584" w:rsidRPr="00261D20">
        <w:rPr>
          <w:rStyle w:val="Strong"/>
          <w:rFonts w:ascii="Arial" w:hAnsi="Arial" w:cs="Arial"/>
        </w:rPr>
        <w:t>pprov</w:t>
      </w:r>
      <w:r w:rsidR="009D2445" w:rsidRPr="00261D20">
        <w:rPr>
          <w:rStyle w:val="Strong"/>
          <w:rFonts w:ascii="Arial" w:hAnsi="Arial" w:cs="Arial"/>
        </w:rPr>
        <w:t>al of</w:t>
      </w:r>
      <w:r w:rsidR="009D2584" w:rsidRPr="00261D20">
        <w:rPr>
          <w:rStyle w:val="Strong"/>
          <w:rFonts w:ascii="Arial" w:hAnsi="Arial" w:cs="Arial"/>
        </w:rPr>
        <w:t xml:space="preserve"> Minutes of the meeting on </w:t>
      </w:r>
      <w:proofErr w:type="spellStart"/>
      <w:r w:rsidR="00987736" w:rsidRPr="00261D20">
        <w:rPr>
          <w:rStyle w:val="Strong"/>
          <w:rFonts w:ascii="Arial" w:hAnsi="Arial" w:cs="Arial"/>
        </w:rPr>
        <w:t>on</w:t>
      </w:r>
      <w:proofErr w:type="spellEnd"/>
      <w:r w:rsidR="00987736" w:rsidRPr="00261D20">
        <w:rPr>
          <w:rStyle w:val="Strong"/>
          <w:rFonts w:ascii="Arial" w:hAnsi="Arial" w:cs="Arial"/>
        </w:rPr>
        <w:t xml:space="preserve"> </w:t>
      </w:r>
      <w:r w:rsidR="009D2445" w:rsidRPr="00261D20">
        <w:rPr>
          <w:rStyle w:val="Strong"/>
          <w:rFonts w:ascii="Arial" w:hAnsi="Arial" w:cs="Arial"/>
        </w:rPr>
        <w:t>1</w:t>
      </w:r>
      <w:r w:rsidR="00304DFC">
        <w:rPr>
          <w:rStyle w:val="Strong"/>
          <w:rFonts w:ascii="Arial" w:hAnsi="Arial" w:cs="Arial"/>
        </w:rPr>
        <w:t>3</w:t>
      </w:r>
      <w:r w:rsidR="00304DFC" w:rsidRPr="00304DFC">
        <w:rPr>
          <w:rStyle w:val="Strong"/>
          <w:rFonts w:ascii="Arial" w:hAnsi="Arial" w:cs="Arial"/>
          <w:vertAlign w:val="superscript"/>
        </w:rPr>
        <w:t>th</w:t>
      </w:r>
      <w:r w:rsidR="00304DFC">
        <w:rPr>
          <w:rStyle w:val="Strong"/>
          <w:rFonts w:ascii="Arial" w:hAnsi="Arial" w:cs="Arial"/>
        </w:rPr>
        <w:t xml:space="preserve"> Dec</w:t>
      </w:r>
      <w:r w:rsidR="00261D20" w:rsidRPr="00261D20">
        <w:rPr>
          <w:rStyle w:val="Strong"/>
          <w:rFonts w:ascii="Arial" w:hAnsi="Arial" w:cs="Arial"/>
        </w:rPr>
        <w:t>em</w:t>
      </w:r>
      <w:r w:rsidR="00987736" w:rsidRPr="00261D20">
        <w:rPr>
          <w:rStyle w:val="Strong"/>
          <w:rFonts w:ascii="Arial" w:hAnsi="Arial" w:cs="Arial"/>
        </w:rPr>
        <w:t xml:space="preserve">ber 2018 </w:t>
      </w:r>
      <w:r w:rsidR="009D2584" w:rsidRPr="00304DFC">
        <w:rPr>
          <w:rStyle w:val="Strong"/>
          <w:rFonts w:ascii="Arial" w:hAnsi="Arial" w:cs="Arial"/>
        </w:rPr>
        <w:t>(Appendix 1)</w:t>
      </w:r>
      <w:r w:rsidR="00304DFC" w:rsidRPr="00304DFC">
        <w:rPr>
          <w:rStyle w:val="Strong"/>
          <w:rFonts w:ascii="Arial" w:hAnsi="Arial" w:cs="Arial"/>
        </w:rPr>
        <w:t xml:space="preserve"> &amp; Precept </w:t>
      </w:r>
      <w:r w:rsidR="00304DFC" w:rsidRPr="00304DFC">
        <w:rPr>
          <w:rStyle w:val="Strong"/>
          <w:rFonts w:ascii="Arial" w:hAnsi="Arial" w:cs="Arial"/>
        </w:rPr>
        <w:tab/>
        <w:t xml:space="preserve">        meeting held 10</w:t>
      </w:r>
      <w:r w:rsidR="00304DFC" w:rsidRPr="00304DFC">
        <w:rPr>
          <w:rStyle w:val="Strong"/>
          <w:rFonts w:ascii="Arial" w:hAnsi="Arial" w:cs="Arial"/>
          <w:vertAlign w:val="superscript"/>
        </w:rPr>
        <w:t>th</w:t>
      </w:r>
      <w:r w:rsidR="00304DFC" w:rsidRPr="00304DFC">
        <w:rPr>
          <w:rStyle w:val="Strong"/>
          <w:rFonts w:ascii="Arial" w:hAnsi="Arial" w:cs="Arial"/>
        </w:rPr>
        <w:t xml:space="preserve"> January 2019.</w:t>
      </w:r>
    </w:p>
    <w:p w14:paraId="6082C0C1" w14:textId="11D014F9" w:rsidR="000032A7" w:rsidRPr="00261D20" w:rsidRDefault="000032A7" w:rsidP="000032A7">
      <w:pPr>
        <w:ind w:left="1276"/>
        <w:rPr>
          <w:rStyle w:val="Strong"/>
          <w:rFonts w:ascii="Arial" w:hAnsi="Arial" w:cs="Arial"/>
          <w:b w:val="0"/>
          <w:sz w:val="24"/>
          <w:szCs w:val="24"/>
        </w:rPr>
      </w:pPr>
      <w:bookmarkStart w:id="2" w:name="_Hlk532893441"/>
      <w:r w:rsidRPr="00261D20">
        <w:rPr>
          <w:rStyle w:val="Strong"/>
          <w:rFonts w:ascii="Arial" w:hAnsi="Arial" w:cs="Arial"/>
          <w:b w:val="0"/>
          <w:sz w:val="24"/>
          <w:szCs w:val="24"/>
        </w:rPr>
        <w:t xml:space="preserve">It was </w:t>
      </w:r>
      <w:r w:rsidRPr="00261D20">
        <w:rPr>
          <w:rStyle w:val="Strong"/>
          <w:rFonts w:ascii="Arial" w:hAnsi="Arial" w:cs="Arial"/>
          <w:sz w:val="24"/>
          <w:szCs w:val="24"/>
        </w:rPr>
        <w:t>resolved</w:t>
      </w:r>
      <w:r w:rsidR="0021254C" w:rsidRPr="00261D20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261D20">
        <w:rPr>
          <w:rStyle w:val="Strong"/>
          <w:rFonts w:ascii="Arial" w:hAnsi="Arial" w:cs="Arial"/>
          <w:b w:val="0"/>
          <w:sz w:val="24"/>
          <w:szCs w:val="24"/>
        </w:rPr>
        <w:t>that the minutes of the m</w:t>
      </w:r>
      <w:r w:rsidR="00304DFC">
        <w:rPr>
          <w:rStyle w:val="Strong"/>
          <w:rFonts w:ascii="Arial" w:hAnsi="Arial" w:cs="Arial"/>
          <w:b w:val="0"/>
          <w:sz w:val="24"/>
          <w:szCs w:val="24"/>
        </w:rPr>
        <w:t>eetings</w:t>
      </w:r>
      <w:r w:rsidRPr="00261D20">
        <w:rPr>
          <w:rStyle w:val="Strong"/>
          <w:rFonts w:ascii="Arial" w:hAnsi="Arial" w:cs="Arial"/>
          <w:b w:val="0"/>
          <w:sz w:val="24"/>
          <w:szCs w:val="24"/>
        </w:rPr>
        <w:t xml:space="preserve"> be accepted as a true and accurate record</w:t>
      </w:r>
      <w:r w:rsidR="006054D3">
        <w:rPr>
          <w:rStyle w:val="Strong"/>
          <w:rFonts w:ascii="Arial" w:hAnsi="Arial" w:cs="Arial"/>
          <w:b w:val="0"/>
          <w:sz w:val="24"/>
          <w:szCs w:val="24"/>
        </w:rPr>
        <w:t>.</w:t>
      </w:r>
    </w:p>
    <w:bookmarkEnd w:id="2"/>
    <w:p w14:paraId="34EFB80A" w14:textId="7D8175EB" w:rsidR="00FA4A26" w:rsidRPr="00D62E3B" w:rsidRDefault="000032A7" w:rsidP="00532A66">
      <w:pPr>
        <w:rPr>
          <w:rStyle w:val="Strong"/>
          <w:rFonts w:ascii="Arial" w:hAnsi="Arial" w:cs="Arial"/>
          <w:highlight w:val="yellow"/>
        </w:rPr>
      </w:pPr>
      <w:r w:rsidRPr="00D62E3B">
        <w:rPr>
          <w:rStyle w:val="Strong"/>
          <w:rFonts w:ascii="Arial" w:hAnsi="Arial" w:cs="Arial"/>
          <w:highlight w:val="yellow"/>
        </w:rPr>
        <w:t xml:space="preserve">                       </w:t>
      </w:r>
    </w:p>
    <w:p w14:paraId="0673FDBE" w14:textId="788FE5DB" w:rsidR="000032A7" w:rsidRPr="004D7CA8" w:rsidRDefault="000032A7" w:rsidP="000032A7">
      <w:pPr>
        <w:ind w:left="1276" w:hanging="1276"/>
        <w:rPr>
          <w:rStyle w:val="Strong"/>
          <w:rFonts w:ascii="Arial" w:hAnsi="Arial" w:cs="Arial"/>
          <w:b w:val="0"/>
          <w:i/>
          <w:sz w:val="24"/>
          <w:szCs w:val="24"/>
        </w:rPr>
      </w:pPr>
      <w:r w:rsidRPr="004D7CA8">
        <w:rPr>
          <w:rStyle w:val="Strong"/>
          <w:rFonts w:ascii="Arial" w:hAnsi="Arial" w:cs="Arial"/>
        </w:rPr>
        <w:t xml:space="preserve">     </w:t>
      </w:r>
      <w:r w:rsidRPr="004D7CA8">
        <w:rPr>
          <w:rStyle w:val="Strong"/>
          <w:rFonts w:ascii="Arial" w:hAnsi="Arial" w:cs="Arial"/>
          <w:sz w:val="24"/>
          <w:szCs w:val="24"/>
        </w:rPr>
        <w:t>1</w:t>
      </w:r>
      <w:r w:rsidR="00304DFC">
        <w:rPr>
          <w:rStyle w:val="Strong"/>
          <w:rFonts w:ascii="Arial" w:hAnsi="Arial" w:cs="Arial"/>
          <w:sz w:val="24"/>
          <w:szCs w:val="24"/>
        </w:rPr>
        <w:t>9</w:t>
      </w:r>
      <w:r w:rsidRPr="004D7CA8">
        <w:rPr>
          <w:rStyle w:val="Strong"/>
          <w:rFonts w:ascii="Arial" w:hAnsi="Arial" w:cs="Arial"/>
          <w:sz w:val="24"/>
          <w:szCs w:val="24"/>
        </w:rPr>
        <w:t>/</w:t>
      </w:r>
      <w:r w:rsidR="00304DFC">
        <w:rPr>
          <w:rStyle w:val="Strong"/>
          <w:rFonts w:ascii="Arial" w:hAnsi="Arial" w:cs="Arial"/>
          <w:sz w:val="24"/>
          <w:szCs w:val="24"/>
        </w:rPr>
        <w:t>90</w:t>
      </w:r>
      <w:r w:rsidRPr="004D7CA8">
        <w:rPr>
          <w:rStyle w:val="Strong"/>
          <w:rFonts w:ascii="Arial" w:hAnsi="Arial" w:cs="Arial"/>
          <w:sz w:val="24"/>
          <w:szCs w:val="24"/>
        </w:rPr>
        <w:t xml:space="preserve">      To note – Updates on matters arising from the minutes if not already on the Agenda                                                        </w:t>
      </w:r>
      <w:r w:rsidRPr="004D7CA8">
        <w:rPr>
          <w:rStyle w:val="Strong"/>
          <w:rFonts w:ascii="Arial" w:hAnsi="Arial" w:cs="Arial"/>
          <w:b w:val="0"/>
          <w:sz w:val="24"/>
          <w:szCs w:val="24"/>
        </w:rPr>
        <w:t>(</w:t>
      </w:r>
      <w:r w:rsidRPr="004D7CA8">
        <w:rPr>
          <w:rStyle w:val="Strong"/>
          <w:rFonts w:ascii="Arial" w:hAnsi="Arial" w:cs="Arial"/>
          <w:b w:val="0"/>
          <w:i/>
          <w:sz w:val="24"/>
          <w:szCs w:val="24"/>
        </w:rPr>
        <w:t>no decisions can be made)</w:t>
      </w:r>
    </w:p>
    <w:p w14:paraId="605BDE86" w14:textId="56A4219D" w:rsidR="00EE6233" w:rsidRPr="004D7CA8" w:rsidRDefault="00304DFC" w:rsidP="004D7CA8">
      <w:pPr>
        <w:ind w:left="1335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Nothing to report.</w:t>
      </w:r>
    </w:p>
    <w:p w14:paraId="25138116" w14:textId="77777777" w:rsidR="00B5734B" w:rsidRPr="00D62E3B" w:rsidRDefault="00B5734B" w:rsidP="00B5734B">
      <w:pPr>
        <w:rPr>
          <w:rStyle w:val="Strong"/>
          <w:rFonts w:ascii="Arial" w:hAnsi="Arial" w:cs="Arial"/>
          <w:b w:val="0"/>
          <w:sz w:val="24"/>
          <w:szCs w:val="24"/>
          <w:highlight w:val="yellow"/>
        </w:rPr>
      </w:pPr>
    </w:p>
    <w:p w14:paraId="00170A75" w14:textId="0AE4B686" w:rsidR="00B55B49" w:rsidRPr="00F312DE" w:rsidRDefault="00B55B49" w:rsidP="00B55B49">
      <w:pPr>
        <w:pStyle w:val="ListParagraph"/>
        <w:ind w:left="284"/>
        <w:rPr>
          <w:rStyle w:val="Strong"/>
          <w:rFonts w:ascii="Arial" w:hAnsi="Arial" w:cs="Arial"/>
        </w:rPr>
      </w:pPr>
      <w:r w:rsidRPr="00F312DE">
        <w:rPr>
          <w:rStyle w:val="Strong"/>
          <w:rFonts w:ascii="Arial" w:hAnsi="Arial" w:cs="Arial"/>
        </w:rPr>
        <w:t>1</w:t>
      </w:r>
      <w:r w:rsidR="00304DFC">
        <w:rPr>
          <w:rStyle w:val="Strong"/>
          <w:rFonts w:ascii="Arial" w:hAnsi="Arial" w:cs="Arial"/>
        </w:rPr>
        <w:t>9</w:t>
      </w:r>
      <w:r w:rsidRPr="00F312DE">
        <w:rPr>
          <w:rStyle w:val="Strong"/>
          <w:rFonts w:ascii="Arial" w:hAnsi="Arial" w:cs="Arial"/>
        </w:rPr>
        <w:t>/</w:t>
      </w:r>
      <w:r w:rsidR="00304DFC">
        <w:rPr>
          <w:rStyle w:val="Strong"/>
          <w:rFonts w:ascii="Arial" w:hAnsi="Arial" w:cs="Arial"/>
        </w:rPr>
        <w:t>91</w:t>
      </w:r>
      <w:r w:rsidRPr="00F312DE">
        <w:rPr>
          <w:rStyle w:val="Strong"/>
          <w:rFonts w:ascii="Arial" w:hAnsi="Arial" w:cs="Arial"/>
        </w:rPr>
        <w:t xml:space="preserve">     To receive Representations</w:t>
      </w:r>
    </w:p>
    <w:p w14:paraId="0EF8D5D1" w14:textId="0AA37691" w:rsidR="00B55B49" w:rsidRPr="00F312DE" w:rsidRDefault="00B55B49" w:rsidP="00B55B49">
      <w:pPr>
        <w:pStyle w:val="ListParagraph"/>
        <w:rPr>
          <w:rStyle w:val="Strong"/>
          <w:rFonts w:ascii="Arial" w:hAnsi="Arial" w:cs="Arial"/>
          <w:b w:val="0"/>
        </w:rPr>
      </w:pPr>
      <w:r w:rsidRPr="00F312DE">
        <w:rPr>
          <w:rStyle w:val="Strong"/>
          <w:rFonts w:ascii="Arial" w:hAnsi="Arial" w:cs="Arial"/>
        </w:rPr>
        <w:t xml:space="preserve">         </w:t>
      </w:r>
      <w:proofErr w:type="gramStart"/>
      <w:r w:rsidR="00304DFC">
        <w:rPr>
          <w:rStyle w:val="Strong"/>
          <w:rFonts w:ascii="Arial" w:hAnsi="Arial" w:cs="Arial"/>
        </w:rPr>
        <w:t>91</w:t>
      </w:r>
      <w:r w:rsidRPr="00F312DE">
        <w:rPr>
          <w:rStyle w:val="Strong"/>
          <w:rFonts w:ascii="Arial" w:hAnsi="Arial" w:cs="Arial"/>
        </w:rPr>
        <w:t>.</w:t>
      </w:r>
      <w:r w:rsidRPr="00465149">
        <w:rPr>
          <w:rStyle w:val="Strong"/>
          <w:rFonts w:ascii="Arial" w:hAnsi="Arial" w:cs="Arial"/>
        </w:rPr>
        <w:t>1</w:t>
      </w:r>
      <w:r w:rsidRPr="00F312DE">
        <w:rPr>
          <w:rStyle w:val="Strong"/>
          <w:rFonts w:ascii="Arial" w:hAnsi="Arial" w:cs="Arial"/>
        </w:rPr>
        <w:t xml:space="preserve">  </w:t>
      </w:r>
      <w:r w:rsidRPr="00F312DE">
        <w:rPr>
          <w:rStyle w:val="Strong"/>
          <w:rFonts w:ascii="Arial" w:hAnsi="Arial" w:cs="Arial"/>
          <w:b w:val="0"/>
        </w:rPr>
        <w:t>Public</w:t>
      </w:r>
      <w:proofErr w:type="gramEnd"/>
      <w:r w:rsidRPr="00F312DE">
        <w:rPr>
          <w:rStyle w:val="Strong"/>
          <w:rFonts w:ascii="Arial" w:hAnsi="Arial" w:cs="Arial"/>
          <w:b w:val="0"/>
        </w:rPr>
        <w:t xml:space="preserve"> Participation   </w:t>
      </w:r>
    </w:p>
    <w:p w14:paraId="77E42BDE" w14:textId="6F7E86BE" w:rsidR="00B052B9" w:rsidRPr="00F312DE" w:rsidRDefault="00F312DE" w:rsidP="00465149">
      <w:pPr>
        <w:pStyle w:val="ListParagraph"/>
        <w:ind w:left="1996"/>
        <w:rPr>
          <w:rStyle w:val="Strong"/>
          <w:rFonts w:ascii="Arial" w:hAnsi="Arial" w:cs="Arial"/>
          <w:b w:val="0"/>
        </w:rPr>
      </w:pPr>
      <w:r w:rsidRPr="00F312DE">
        <w:rPr>
          <w:rStyle w:val="Strong"/>
          <w:rFonts w:ascii="Arial" w:hAnsi="Arial" w:cs="Arial"/>
          <w:b w:val="0"/>
        </w:rPr>
        <w:t>None present.</w:t>
      </w:r>
    </w:p>
    <w:p w14:paraId="7B2F65F3" w14:textId="267DB8E9" w:rsidR="00B55B49" w:rsidRPr="00F312DE" w:rsidRDefault="00304DFC" w:rsidP="00B55B49">
      <w:pPr>
        <w:pStyle w:val="ListParagraph"/>
        <w:ind w:left="1276"/>
        <w:rPr>
          <w:rStyle w:val="Strong"/>
          <w:rFonts w:ascii="Arial" w:hAnsi="Arial" w:cs="Arial"/>
          <w:b w:val="0"/>
        </w:rPr>
      </w:pPr>
      <w:proofErr w:type="gramStart"/>
      <w:r>
        <w:rPr>
          <w:rStyle w:val="Strong"/>
          <w:rFonts w:ascii="Arial" w:hAnsi="Arial" w:cs="Arial"/>
        </w:rPr>
        <w:t>91</w:t>
      </w:r>
      <w:r w:rsidR="00465149" w:rsidRPr="00465149">
        <w:rPr>
          <w:rStyle w:val="Strong"/>
          <w:rFonts w:ascii="Arial" w:hAnsi="Arial" w:cs="Arial"/>
        </w:rPr>
        <w:t>.</w:t>
      </w:r>
      <w:r w:rsidR="00B55B49" w:rsidRPr="00465149">
        <w:rPr>
          <w:rStyle w:val="Strong"/>
          <w:rFonts w:ascii="Arial" w:hAnsi="Arial" w:cs="Arial"/>
        </w:rPr>
        <w:t>2</w:t>
      </w:r>
      <w:r w:rsidR="00B55B49" w:rsidRPr="00F312DE">
        <w:rPr>
          <w:rStyle w:val="Strong"/>
          <w:rFonts w:ascii="Arial" w:hAnsi="Arial" w:cs="Arial"/>
          <w:b w:val="0"/>
        </w:rPr>
        <w:t xml:space="preserve">  Reports</w:t>
      </w:r>
      <w:proofErr w:type="gramEnd"/>
      <w:r w:rsidR="00B55B49" w:rsidRPr="00F312DE">
        <w:rPr>
          <w:rStyle w:val="Strong"/>
          <w:rFonts w:ascii="Arial" w:hAnsi="Arial" w:cs="Arial"/>
          <w:b w:val="0"/>
        </w:rPr>
        <w:t xml:space="preserve"> from District and County Council Representatives on Matters of direct                                 relevance to Blidworth Parishioners</w:t>
      </w:r>
    </w:p>
    <w:p w14:paraId="7796643D" w14:textId="036523CA" w:rsidR="00987736" w:rsidRDefault="00F312DE" w:rsidP="004A44AD">
      <w:pPr>
        <w:pStyle w:val="ListParagraph"/>
        <w:ind w:left="1276"/>
        <w:rPr>
          <w:rStyle w:val="Strong"/>
          <w:rFonts w:ascii="Arial" w:hAnsi="Arial" w:cs="Arial"/>
          <w:b w:val="0"/>
        </w:rPr>
      </w:pPr>
      <w:r w:rsidRPr="00F312DE">
        <w:rPr>
          <w:rStyle w:val="Strong"/>
          <w:rFonts w:ascii="Arial" w:hAnsi="Arial" w:cs="Arial"/>
          <w:b w:val="0"/>
        </w:rPr>
        <w:t>County Councillo</w:t>
      </w:r>
      <w:r w:rsidR="00304DFC">
        <w:rPr>
          <w:rStyle w:val="Strong"/>
          <w:rFonts w:ascii="Arial" w:hAnsi="Arial" w:cs="Arial"/>
          <w:b w:val="0"/>
        </w:rPr>
        <w:t xml:space="preserve">r </w:t>
      </w:r>
      <w:proofErr w:type="spellStart"/>
      <w:proofErr w:type="gramStart"/>
      <w:r w:rsidR="00304DFC">
        <w:rPr>
          <w:rStyle w:val="Strong"/>
          <w:rFonts w:ascii="Arial" w:hAnsi="Arial" w:cs="Arial"/>
          <w:b w:val="0"/>
        </w:rPr>
        <w:t>Y.Woodhead</w:t>
      </w:r>
      <w:proofErr w:type="spellEnd"/>
      <w:proofErr w:type="gramEnd"/>
      <w:r w:rsidR="00304DFC">
        <w:rPr>
          <w:rStyle w:val="Strong"/>
          <w:rFonts w:ascii="Arial" w:hAnsi="Arial" w:cs="Arial"/>
          <w:b w:val="0"/>
        </w:rPr>
        <w:t xml:space="preserve"> reported that plans for a swimming pool in Sherwood area were being investigated (possibly </w:t>
      </w:r>
      <w:proofErr w:type="spellStart"/>
      <w:r w:rsidR="00304DFC">
        <w:rPr>
          <w:rStyle w:val="Strong"/>
          <w:rFonts w:ascii="Arial" w:hAnsi="Arial" w:cs="Arial"/>
          <w:b w:val="0"/>
        </w:rPr>
        <w:t>Dukeries</w:t>
      </w:r>
      <w:proofErr w:type="spellEnd"/>
      <w:r w:rsidR="00304DFC">
        <w:rPr>
          <w:rStyle w:val="Strong"/>
          <w:rFonts w:ascii="Arial" w:hAnsi="Arial" w:cs="Arial"/>
          <w:b w:val="0"/>
        </w:rPr>
        <w:t xml:space="preserve"> area)</w:t>
      </w:r>
      <w:r w:rsidR="00532A66" w:rsidRPr="00F312DE">
        <w:rPr>
          <w:rStyle w:val="Strong"/>
          <w:rFonts w:ascii="Arial" w:hAnsi="Arial" w:cs="Arial"/>
          <w:b w:val="0"/>
        </w:rPr>
        <w:t>.</w:t>
      </w:r>
    </w:p>
    <w:p w14:paraId="5A1AA930" w14:textId="4F050C5E" w:rsidR="00304DFC" w:rsidRPr="00F312DE" w:rsidRDefault="00304DFC" w:rsidP="004A44AD">
      <w:pPr>
        <w:pStyle w:val="ListParagraph"/>
        <w:ind w:left="1276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At NCC a new committee considering local highways issues (roads &amp; problems) in each area had been formed.</w:t>
      </w:r>
    </w:p>
    <w:p w14:paraId="2FE910CE" w14:textId="4B7DD695" w:rsidR="00F312DE" w:rsidRPr="00F312DE" w:rsidRDefault="00F312DE" w:rsidP="004A44AD">
      <w:pPr>
        <w:pStyle w:val="ListParagraph"/>
        <w:ind w:left="1276"/>
        <w:rPr>
          <w:rStyle w:val="Strong"/>
          <w:rFonts w:ascii="Arial" w:hAnsi="Arial" w:cs="Arial"/>
          <w:b w:val="0"/>
        </w:rPr>
      </w:pPr>
      <w:r w:rsidRPr="00F312DE">
        <w:rPr>
          <w:rStyle w:val="Strong"/>
          <w:rFonts w:ascii="Arial" w:hAnsi="Arial" w:cs="Arial"/>
          <w:b w:val="0"/>
        </w:rPr>
        <w:t xml:space="preserve">N &amp; S D C Cllr. </w:t>
      </w:r>
      <w:proofErr w:type="spellStart"/>
      <w:proofErr w:type="gramStart"/>
      <w:r w:rsidRPr="00F312DE">
        <w:rPr>
          <w:rStyle w:val="Strong"/>
          <w:rFonts w:ascii="Arial" w:hAnsi="Arial" w:cs="Arial"/>
          <w:b w:val="0"/>
        </w:rPr>
        <w:t>K.Arnold</w:t>
      </w:r>
      <w:proofErr w:type="spellEnd"/>
      <w:proofErr w:type="gramEnd"/>
      <w:r w:rsidRPr="00F312DE">
        <w:rPr>
          <w:rStyle w:val="Strong"/>
          <w:rFonts w:ascii="Arial" w:hAnsi="Arial" w:cs="Arial"/>
          <w:b w:val="0"/>
        </w:rPr>
        <w:t xml:space="preserve"> </w:t>
      </w:r>
      <w:r w:rsidR="00304DFC">
        <w:rPr>
          <w:rStyle w:val="Strong"/>
          <w:rFonts w:ascii="Arial" w:hAnsi="Arial" w:cs="Arial"/>
          <w:b w:val="0"/>
        </w:rPr>
        <w:t xml:space="preserve"> had nothing to report</w:t>
      </w:r>
      <w:r w:rsidRPr="00F312DE">
        <w:rPr>
          <w:rStyle w:val="Strong"/>
          <w:rFonts w:ascii="Arial" w:hAnsi="Arial" w:cs="Arial"/>
          <w:b w:val="0"/>
        </w:rPr>
        <w:t>.</w:t>
      </w:r>
    </w:p>
    <w:p w14:paraId="7FDC491A" w14:textId="77777777" w:rsidR="00987736" w:rsidRPr="00D62E3B" w:rsidRDefault="00987736" w:rsidP="00987736">
      <w:pPr>
        <w:rPr>
          <w:rStyle w:val="Strong"/>
          <w:rFonts w:ascii="Arial" w:hAnsi="Arial" w:cs="Arial"/>
          <w:b w:val="0"/>
          <w:highlight w:val="yellow"/>
        </w:rPr>
      </w:pPr>
      <w:r w:rsidRPr="00D62E3B">
        <w:rPr>
          <w:rStyle w:val="Strong"/>
          <w:rFonts w:ascii="Arial" w:hAnsi="Arial" w:cs="Arial"/>
          <w:b w:val="0"/>
          <w:highlight w:val="yellow"/>
        </w:rPr>
        <w:t xml:space="preserve">            </w:t>
      </w:r>
    </w:p>
    <w:p w14:paraId="40ED6D7F" w14:textId="764A578B" w:rsidR="00987736" w:rsidRPr="00DA0940" w:rsidRDefault="00987736" w:rsidP="00987736">
      <w:pPr>
        <w:pStyle w:val="ListParagraph"/>
        <w:ind w:left="0"/>
        <w:rPr>
          <w:rFonts w:ascii="Arial" w:hAnsi="Arial" w:cs="Arial"/>
          <w:bCs/>
          <w:lang w:val="en-GB"/>
        </w:rPr>
      </w:pPr>
      <w:r w:rsidRPr="00DA0940">
        <w:rPr>
          <w:rStyle w:val="Strong"/>
          <w:rFonts w:ascii="Arial" w:hAnsi="Arial" w:cs="Arial"/>
          <w:b w:val="0"/>
          <w:i/>
          <w:color w:val="000000" w:themeColor="text1"/>
        </w:rPr>
        <w:t xml:space="preserve">     </w:t>
      </w:r>
      <w:r w:rsidRPr="00DA0940">
        <w:rPr>
          <w:rStyle w:val="Strong"/>
          <w:rFonts w:ascii="Arial" w:hAnsi="Arial" w:cs="Arial"/>
          <w:color w:val="000000" w:themeColor="text1"/>
        </w:rPr>
        <w:t>1</w:t>
      </w:r>
      <w:r w:rsidR="00304DFC">
        <w:rPr>
          <w:rStyle w:val="Strong"/>
          <w:rFonts w:ascii="Arial" w:hAnsi="Arial" w:cs="Arial"/>
          <w:color w:val="000000" w:themeColor="text1"/>
        </w:rPr>
        <w:t>9</w:t>
      </w:r>
      <w:r w:rsidRPr="00DA0940">
        <w:rPr>
          <w:rStyle w:val="Strong"/>
          <w:rFonts w:ascii="Arial" w:hAnsi="Arial" w:cs="Arial"/>
          <w:color w:val="000000" w:themeColor="text1"/>
        </w:rPr>
        <w:t>/</w:t>
      </w:r>
      <w:r w:rsidR="00304DFC">
        <w:rPr>
          <w:rStyle w:val="Strong"/>
          <w:rFonts w:ascii="Arial" w:hAnsi="Arial" w:cs="Arial"/>
          <w:color w:val="000000" w:themeColor="text1"/>
        </w:rPr>
        <w:t>92</w:t>
      </w:r>
      <w:r w:rsidRPr="00DA0940">
        <w:rPr>
          <w:rStyle w:val="Strong"/>
          <w:rFonts w:ascii="Arial" w:hAnsi="Arial" w:cs="Arial"/>
          <w:color w:val="000000" w:themeColor="text1"/>
        </w:rPr>
        <w:t xml:space="preserve">      Business</w:t>
      </w:r>
      <w:r w:rsidRPr="00DA0940">
        <w:rPr>
          <w:rFonts w:ascii="Arial" w:hAnsi="Arial" w:cs="Arial"/>
          <w:bCs/>
          <w:lang w:val="en-GB"/>
        </w:rPr>
        <w:t xml:space="preserve">         </w:t>
      </w:r>
    </w:p>
    <w:p w14:paraId="63A26B97" w14:textId="77777777" w:rsidR="00304DFC" w:rsidRDefault="00987736" w:rsidP="00304DFC">
      <w:pPr>
        <w:rPr>
          <w:rFonts w:ascii="Arial" w:hAnsi="Arial" w:cs="Arial"/>
          <w:sz w:val="24"/>
          <w:szCs w:val="24"/>
        </w:rPr>
      </w:pPr>
      <w:r w:rsidRPr="00DA0940">
        <w:rPr>
          <w:rFonts w:ascii="Arial" w:hAnsi="Arial" w:cs="Arial"/>
        </w:rPr>
        <w:t xml:space="preserve">                         </w:t>
      </w:r>
      <w:r w:rsidR="00304DFC">
        <w:rPr>
          <w:rFonts w:ascii="Arial" w:hAnsi="Arial" w:cs="Arial"/>
          <w:sz w:val="24"/>
          <w:szCs w:val="24"/>
        </w:rPr>
        <w:t>92</w:t>
      </w:r>
      <w:r w:rsidRPr="00DA0940">
        <w:rPr>
          <w:rFonts w:ascii="Arial" w:hAnsi="Arial" w:cs="Arial"/>
          <w:sz w:val="24"/>
          <w:szCs w:val="24"/>
        </w:rPr>
        <w:t xml:space="preserve">.1    </w:t>
      </w:r>
      <w:r w:rsidR="00304DFC" w:rsidRPr="000B23D6">
        <w:rPr>
          <w:rFonts w:ascii="Arial" w:hAnsi="Arial" w:cs="Arial"/>
          <w:sz w:val="24"/>
          <w:szCs w:val="24"/>
        </w:rPr>
        <w:t>To Update - Working Party – Workshop/Machinery</w:t>
      </w:r>
      <w:r w:rsidR="00304DFC">
        <w:rPr>
          <w:rFonts w:ascii="Arial" w:hAnsi="Arial" w:cs="Arial"/>
          <w:sz w:val="24"/>
          <w:szCs w:val="24"/>
        </w:rPr>
        <w:t xml:space="preserve"> </w:t>
      </w:r>
    </w:p>
    <w:p w14:paraId="59200999" w14:textId="032151E3" w:rsidR="009D2445" w:rsidRDefault="007978BD" w:rsidP="0098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>Clerk confirmed  Hayter triple mower due to be returned 2</w:t>
      </w:r>
      <w:r w:rsidR="006054D3">
        <w:rPr>
          <w:rFonts w:ascii="Arial" w:hAnsi="Arial" w:cs="Arial"/>
          <w:sz w:val="24"/>
          <w:szCs w:val="24"/>
        </w:rPr>
        <w:t>5th</w:t>
      </w:r>
      <w:r>
        <w:rPr>
          <w:rFonts w:ascii="Arial" w:hAnsi="Arial" w:cs="Arial"/>
          <w:sz w:val="24"/>
          <w:szCs w:val="24"/>
        </w:rPr>
        <w:t xml:space="preserve"> January &amp; once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returned will be photographed and advertised.</w:t>
      </w:r>
    </w:p>
    <w:p w14:paraId="0CB9E506" w14:textId="455952E3" w:rsidR="007978BD" w:rsidRPr="007978BD" w:rsidRDefault="007978BD" w:rsidP="0098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John Deere due to be collected by new owner 25</w:t>
      </w:r>
      <w:r w:rsidRPr="007978B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2019.</w:t>
      </w:r>
    </w:p>
    <w:p w14:paraId="464A6EED" w14:textId="3533D56C" w:rsidR="00987736" w:rsidRPr="00DA0940" w:rsidRDefault="00304DFC" w:rsidP="00987736">
      <w:pPr>
        <w:pStyle w:val="ListParagraph"/>
        <w:ind w:left="2127" w:hanging="709"/>
        <w:rPr>
          <w:rFonts w:ascii="Arial" w:hAnsi="Arial" w:cs="Arial"/>
        </w:rPr>
      </w:pPr>
      <w:r>
        <w:rPr>
          <w:rFonts w:ascii="Arial" w:hAnsi="Arial" w:cs="Arial"/>
        </w:rPr>
        <w:t>92</w:t>
      </w:r>
      <w:r w:rsidR="00987736" w:rsidRPr="00DA0940">
        <w:rPr>
          <w:rFonts w:ascii="Arial" w:hAnsi="Arial" w:cs="Arial"/>
        </w:rPr>
        <w:t xml:space="preserve">.2    </w:t>
      </w:r>
      <w:r w:rsidR="00FD7701" w:rsidRPr="00DA0940">
        <w:rPr>
          <w:rFonts w:ascii="Arial" w:hAnsi="Arial" w:cs="Arial"/>
        </w:rPr>
        <w:t>Feedback from recent community events</w:t>
      </w:r>
    </w:p>
    <w:p w14:paraId="622B70EE" w14:textId="297C7E1B" w:rsidR="00AC40E9" w:rsidRPr="00DA0940" w:rsidRDefault="00532A66" w:rsidP="007978BD">
      <w:pPr>
        <w:pStyle w:val="ListParagraph"/>
        <w:ind w:left="2127"/>
        <w:rPr>
          <w:rFonts w:ascii="Arial" w:hAnsi="Arial" w:cs="Arial"/>
        </w:rPr>
      </w:pPr>
      <w:r w:rsidRPr="00DA0940">
        <w:rPr>
          <w:rFonts w:ascii="Arial" w:hAnsi="Arial" w:cs="Arial"/>
        </w:rPr>
        <w:t xml:space="preserve"> </w:t>
      </w:r>
      <w:proofErr w:type="gramStart"/>
      <w:r w:rsidR="007978BD">
        <w:rPr>
          <w:rFonts w:ascii="Arial" w:hAnsi="Arial" w:cs="Arial"/>
        </w:rPr>
        <w:t>Generally</w:t>
      </w:r>
      <w:proofErr w:type="gramEnd"/>
      <w:r w:rsidR="007978BD">
        <w:rPr>
          <w:rFonts w:ascii="Arial" w:hAnsi="Arial" w:cs="Arial"/>
        </w:rPr>
        <w:t xml:space="preserve"> responses positive but a few areas could be improved.</w:t>
      </w:r>
    </w:p>
    <w:p w14:paraId="1600D4A0" w14:textId="069D41AB" w:rsidR="00AC40E9" w:rsidRPr="00DA0940" w:rsidRDefault="00AC40E9" w:rsidP="00AC40E9">
      <w:pPr>
        <w:rPr>
          <w:rFonts w:ascii="Arial" w:hAnsi="Arial" w:cs="Arial"/>
          <w:b/>
          <w:sz w:val="24"/>
          <w:szCs w:val="24"/>
        </w:rPr>
      </w:pPr>
      <w:r w:rsidRPr="00DA0940">
        <w:rPr>
          <w:rFonts w:ascii="Arial" w:hAnsi="Arial" w:cs="Arial"/>
        </w:rPr>
        <w:tab/>
      </w:r>
      <w:r w:rsidRPr="00DA0940">
        <w:rPr>
          <w:rFonts w:ascii="Arial" w:hAnsi="Arial" w:cs="Arial"/>
        </w:rPr>
        <w:tab/>
      </w:r>
      <w:r w:rsidRPr="00DA0940">
        <w:rPr>
          <w:rFonts w:ascii="Arial" w:hAnsi="Arial" w:cs="Arial"/>
        </w:rPr>
        <w:tab/>
      </w:r>
      <w:r w:rsidRPr="00DA0940">
        <w:rPr>
          <w:rFonts w:ascii="Arial" w:hAnsi="Arial" w:cs="Arial"/>
          <w:b/>
          <w:sz w:val="24"/>
          <w:szCs w:val="24"/>
        </w:rPr>
        <w:t xml:space="preserve">Agreed future meeting </w:t>
      </w:r>
      <w:r w:rsidR="007978BD">
        <w:rPr>
          <w:rFonts w:ascii="Arial" w:hAnsi="Arial" w:cs="Arial"/>
          <w:b/>
          <w:sz w:val="24"/>
          <w:szCs w:val="24"/>
        </w:rPr>
        <w:t xml:space="preserve">of Events Committee </w:t>
      </w:r>
      <w:r w:rsidRPr="00DA0940">
        <w:rPr>
          <w:rFonts w:ascii="Arial" w:hAnsi="Arial" w:cs="Arial"/>
          <w:b/>
          <w:sz w:val="24"/>
          <w:szCs w:val="24"/>
        </w:rPr>
        <w:t xml:space="preserve">to </w:t>
      </w:r>
      <w:r w:rsidR="007978BD">
        <w:rPr>
          <w:rFonts w:ascii="Arial" w:hAnsi="Arial" w:cs="Arial"/>
          <w:b/>
          <w:sz w:val="24"/>
          <w:szCs w:val="24"/>
        </w:rPr>
        <w:t>consider</w:t>
      </w:r>
      <w:r w:rsidRPr="00DA0940">
        <w:rPr>
          <w:rFonts w:ascii="Arial" w:hAnsi="Arial" w:cs="Arial"/>
          <w:b/>
          <w:sz w:val="24"/>
          <w:szCs w:val="24"/>
        </w:rPr>
        <w:t xml:space="preserve"> both events </w:t>
      </w:r>
      <w:r w:rsidR="007978BD">
        <w:rPr>
          <w:rFonts w:ascii="Arial" w:hAnsi="Arial" w:cs="Arial"/>
          <w:b/>
          <w:sz w:val="24"/>
          <w:szCs w:val="24"/>
        </w:rPr>
        <w:t>and</w:t>
      </w:r>
      <w:r w:rsidR="007978BD">
        <w:rPr>
          <w:rFonts w:ascii="Arial" w:hAnsi="Arial" w:cs="Arial"/>
          <w:b/>
          <w:sz w:val="24"/>
          <w:szCs w:val="24"/>
        </w:rPr>
        <w:tab/>
      </w:r>
      <w:r w:rsidR="007978BD">
        <w:rPr>
          <w:rFonts w:ascii="Arial" w:hAnsi="Arial" w:cs="Arial"/>
          <w:b/>
          <w:sz w:val="24"/>
          <w:szCs w:val="24"/>
        </w:rPr>
        <w:tab/>
      </w:r>
      <w:r w:rsidR="007978BD">
        <w:rPr>
          <w:rFonts w:ascii="Arial" w:hAnsi="Arial" w:cs="Arial"/>
          <w:b/>
          <w:sz w:val="24"/>
          <w:szCs w:val="24"/>
        </w:rPr>
        <w:tab/>
      </w:r>
      <w:r w:rsidR="007978BD">
        <w:rPr>
          <w:rFonts w:ascii="Arial" w:hAnsi="Arial" w:cs="Arial"/>
          <w:b/>
          <w:sz w:val="24"/>
          <w:szCs w:val="24"/>
        </w:rPr>
        <w:tab/>
      </w:r>
      <w:r w:rsidRPr="00DA0940">
        <w:rPr>
          <w:rFonts w:ascii="Arial" w:hAnsi="Arial" w:cs="Arial"/>
          <w:b/>
          <w:sz w:val="24"/>
          <w:szCs w:val="24"/>
        </w:rPr>
        <w:t>feedback received.</w:t>
      </w:r>
    </w:p>
    <w:p w14:paraId="6170BB7F" w14:textId="45BD46AC" w:rsidR="00FD7701" w:rsidRPr="00DA0940" w:rsidRDefault="007978BD" w:rsidP="00DA0940">
      <w:pPr>
        <w:pStyle w:val="ListParagraph"/>
        <w:ind w:left="2268" w:right="-340" w:hanging="850"/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</w:rPr>
        <w:t>92</w:t>
      </w:r>
      <w:r w:rsidR="00FD7701" w:rsidRPr="00DA0940">
        <w:rPr>
          <w:rFonts w:ascii="Arial" w:hAnsi="Arial" w:cs="Arial"/>
        </w:rPr>
        <w:t>.3</w:t>
      </w:r>
      <w:bookmarkStart w:id="3" w:name="_Hlk532887639"/>
      <w:r>
        <w:rPr>
          <w:rFonts w:ascii="Arial" w:hAnsi="Arial" w:cs="Arial"/>
        </w:rPr>
        <w:t xml:space="preserve">    Update on website – this would be </w:t>
      </w:r>
      <w:proofErr w:type="spellStart"/>
      <w:r>
        <w:rPr>
          <w:rFonts w:ascii="Arial" w:hAnsi="Arial" w:cs="Arial"/>
        </w:rPr>
        <w:t>prioritised</w:t>
      </w:r>
      <w:proofErr w:type="spellEnd"/>
      <w:r>
        <w:rPr>
          <w:rFonts w:ascii="Arial" w:hAnsi="Arial" w:cs="Arial"/>
        </w:rPr>
        <w:t>.</w:t>
      </w:r>
    </w:p>
    <w:bookmarkEnd w:id="3"/>
    <w:p w14:paraId="0D61BF0D" w14:textId="5FC332C7" w:rsidR="00FD7701" w:rsidRPr="00DA0940" w:rsidRDefault="007978BD" w:rsidP="00FD7701">
      <w:pPr>
        <w:ind w:left="698" w:right="-340" w:firstLine="720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lastRenderedPageBreak/>
        <w:t>92</w:t>
      </w:r>
      <w:r w:rsidR="00FD7701" w:rsidRPr="00DA0940">
        <w:rPr>
          <w:rStyle w:val="Strong"/>
          <w:rFonts w:ascii="Arial" w:hAnsi="Arial" w:cs="Arial"/>
          <w:b w:val="0"/>
          <w:sz w:val="24"/>
          <w:szCs w:val="24"/>
        </w:rPr>
        <w:t>.4 To note receipt of Stakeholder Updates from Inspector Heather Sutton.</w:t>
      </w:r>
    </w:p>
    <w:p w14:paraId="3A603142" w14:textId="650E9171" w:rsidR="00FD7701" w:rsidRPr="00DA0940" w:rsidRDefault="00FD7701" w:rsidP="00FD7701">
      <w:pPr>
        <w:rPr>
          <w:rFonts w:ascii="Arial" w:hAnsi="Arial" w:cs="Arial"/>
          <w:sz w:val="24"/>
          <w:szCs w:val="24"/>
        </w:rPr>
      </w:pPr>
      <w:r w:rsidRPr="00DA0940">
        <w:rPr>
          <w:rFonts w:ascii="Arial" w:hAnsi="Arial" w:cs="Arial"/>
        </w:rPr>
        <w:tab/>
      </w:r>
      <w:r w:rsidRPr="00DA0940">
        <w:rPr>
          <w:rFonts w:ascii="Arial" w:hAnsi="Arial" w:cs="Arial"/>
        </w:rPr>
        <w:tab/>
        <w:t xml:space="preserve">          </w:t>
      </w:r>
      <w:r w:rsidRPr="00DA0940">
        <w:rPr>
          <w:rFonts w:ascii="Arial" w:hAnsi="Arial" w:cs="Arial"/>
          <w:sz w:val="24"/>
          <w:szCs w:val="24"/>
        </w:rPr>
        <w:t>Noted.</w:t>
      </w:r>
    </w:p>
    <w:p w14:paraId="610B2CDE" w14:textId="6371CD53" w:rsidR="00FD7701" w:rsidRDefault="00FD7701" w:rsidP="007978BD">
      <w:pPr>
        <w:rPr>
          <w:rStyle w:val="Strong"/>
          <w:rFonts w:ascii="Arial" w:hAnsi="Arial" w:cs="Arial"/>
          <w:b w:val="0"/>
          <w:sz w:val="24"/>
          <w:szCs w:val="24"/>
        </w:rPr>
      </w:pPr>
      <w:r w:rsidRPr="00DA0940">
        <w:rPr>
          <w:rFonts w:ascii="Arial" w:hAnsi="Arial" w:cs="Arial"/>
          <w:sz w:val="24"/>
          <w:szCs w:val="24"/>
        </w:rPr>
        <w:tab/>
      </w:r>
      <w:r w:rsidRPr="00DA0940">
        <w:rPr>
          <w:rFonts w:ascii="Arial" w:hAnsi="Arial" w:cs="Arial"/>
          <w:sz w:val="24"/>
          <w:szCs w:val="24"/>
        </w:rPr>
        <w:tab/>
      </w:r>
      <w:r w:rsidR="007978BD">
        <w:rPr>
          <w:rFonts w:ascii="Arial" w:hAnsi="Arial" w:cs="Arial"/>
          <w:sz w:val="24"/>
          <w:szCs w:val="24"/>
        </w:rPr>
        <w:t>92</w:t>
      </w:r>
      <w:r w:rsidRPr="00DA0940">
        <w:rPr>
          <w:rFonts w:ascii="Arial" w:hAnsi="Arial" w:cs="Arial"/>
          <w:sz w:val="24"/>
          <w:szCs w:val="24"/>
        </w:rPr>
        <w:t xml:space="preserve">.5 </w:t>
      </w:r>
      <w:r w:rsidR="007978BD">
        <w:rPr>
          <w:rStyle w:val="Strong"/>
          <w:rFonts w:ascii="Arial" w:hAnsi="Arial" w:cs="Arial"/>
          <w:b w:val="0"/>
          <w:sz w:val="24"/>
          <w:szCs w:val="24"/>
        </w:rPr>
        <w:t>Update on NCC LIS grant application re play area fencing, litter bins and seating.</w:t>
      </w:r>
    </w:p>
    <w:p w14:paraId="1FDEDD85" w14:textId="1760C6F2" w:rsidR="00FA7E15" w:rsidRDefault="00FA7E15" w:rsidP="007978BD">
      <w:pPr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ab/>
      </w:r>
      <w:r>
        <w:rPr>
          <w:rStyle w:val="Strong"/>
          <w:rFonts w:ascii="Arial" w:hAnsi="Arial" w:cs="Arial"/>
          <w:b w:val="0"/>
          <w:sz w:val="24"/>
          <w:szCs w:val="24"/>
        </w:rPr>
        <w:tab/>
        <w:t xml:space="preserve">         Following a brief discussion re state of existing boundary chain link fence being </w:t>
      </w:r>
      <w:r>
        <w:rPr>
          <w:rStyle w:val="Strong"/>
          <w:rFonts w:ascii="Arial" w:hAnsi="Arial" w:cs="Arial"/>
          <w:b w:val="0"/>
          <w:sz w:val="24"/>
          <w:szCs w:val="24"/>
        </w:rPr>
        <w:tab/>
      </w:r>
      <w:r>
        <w:rPr>
          <w:rStyle w:val="Strong"/>
          <w:rFonts w:ascii="Arial" w:hAnsi="Arial" w:cs="Arial"/>
          <w:b w:val="0"/>
          <w:sz w:val="24"/>
          <w:szCs w:val="24"/>
        </w:rPr>
        <w:tab/>
      </w:r>
      <w:r>
        <w:rPr>
          <w:rStyle w:val="Strong"/>
          <w:rFonts w:ascii="Arial" w:hAnsi="Arial" w:cs="Arial"/>
          <w:b w:val="0"/>
          <w:sz w:val="24"/>
          <w:szCs w:val="24"/>
        </w:rPr>
        <w:tab/>
        <w:t xml:space="preserve">         broken/damaged.</w:t>
      </w:r>
    </w:p>
    <w:p w14:paraId="5146DBB6" w14:textId="3BA5D1E3" w:rsidR="007978BD" w:rsidRPr="00DA0940" w:rsidRDefault="007978BD" w:rsidP="007978BD">
      <w:pPr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ab/>
      </w:r>
      <w:r>
        <w:rPr>
          <w:rStyle w:val="Strong"/>
          <w:rFonts w:ascii="Arial" w:hAnsi="Arial" w:cs="Arial"/>
          <w:sz w:val="24"/>
          <w:szCs w:val="24"/>
        </w:rPr>
        <w:tab/>
        <w:t xml:space="preserve">         Approved submission of application for fencing inside existing boundary </w:t>
      </w:r>
      <w:r w:rsidR="00FA7E15">
        <w:rPr>
          <w:rStyle w:val="Strong"/>
          <w:rFonts w:ascii="Arial" w:hAnsi="Arial" w:cs="Arial"/>
          <w:sz w:val="24"/>
          <w:szCs w:val="24"/>
        </w:rPr>
        <w:tab/>
      </w:r>
      <w:r w:rsidR="00FA7E15">
        <w:rPr>
          <w:rStyle w:val="Strong"/>
          <w:rFonts w:ascii="Arial" w:hAnsi="Arial" w:cs="Arial"/>
          <w:sz w:val="24"/>
          <w:szCs w:val="24"/>
        </w:rPr>
        <w:tab/>
      </w:r>
      <w:r w:rsidR="00FA7E15">
        <w:rPr>
          <w:rStyle w:val="Strong"/>
          <w:rFonts w:ascii="Arial" w:hAnsi="Arial" w:cs="Arial"/>
          <w:sz w:val="24"/>
          <w:szCs w:val="24"/>
        </w:rPr>
        <w:tab/>
        <w:t xml:space="preserve">         </w:t>
      </w:r>
      <w:r>
        <w:rPr>
          <w:rStyle w:val="Strong"/>
          <w:rFonts w:ascii="Arial" w:hAnsi="Arial" w:cs="Arial"/>
          <w:sz w:val="24"/>
          <w:szCs w:val="24"/>
        </w:rPr>
        <w:t>fencing ie. Existing N &amp; S D C fencing to remain in situ</w:t>
      </w:r>
      <w:r w:rsidR="00FA7E15">
        <w:rPr>
          <w:rStyle w:val="Strong"/>
          <w:rFonts w:ascii="Arial" w:hAnsi="Arial" w:cs="Arial"/>
          <w:sz w:val="24"/>
          <w:szCs w:val="24"/>
        </w:rPr>
        <w:t xml:space="preserve"> subject to relevant</w:t>
      </w:r>
      <w:r w:rsidR="00FA7E15">
        <w:rPr>
          <w:rStyle w:val="Strong"/>
          <w:rFonts w:ascii="Arial" w:hAnsi="Arial" w:cs="Arial"/>
          <w:sz w:val="24"/>
          <w:szCs w:val="24"/>
        </w:rPr>
        <w:tab/>
      </w:r>
      <w:r w:rsidR="00FA7E15">
        <w:rPr>
          <w:rStyle w:val="Strong"/>
          <w:rFonts w:ascii="Arial" w:hAnsi="Arial" w:cs="Arial"/>
          <w:sz w:val="24"/>
          <w:szCs w:val="24"/>
        </w:rPr>
        <w:tab/>
      </w:r>
      <w:r w:rsidR="00FA7E15">
        <w:rPr>
          <w:rStyle w:val="Strong"/>
          <w:rFonts w:ascii="Arial" w:hAnsi="Arial" w:cs="Arial"/>
          <w:sz w:val="24"/>
          <w:szCs w:val="24"/>
        </w:rPr>
        <w:tab/>
        <w:t xml:space="preserve">         quotes being received prior to deadline.</w:t>
      </w:r>
    </w:p>
    <w:p w14:paraId="2D2021C2" w14:textId="73C2253D" w:rsidR="00327B33" w:rsidRPr="00EB29F5" w:rsidRDefault="00FA7E15" w:rsidP="00FA7E15">
      <w:pPr>
        <w:ind w:left="720" w:right="-340" w:firstLine="72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92</w:t>
      </w:r>
      <w:r w:rsidR="00FD7701" w:rsidRPr="00DA0940">
        <w:rPr>
          <w:rStyle w:val="Strong"/>
          <w:rFonts w:ascii="Arial" w:hAnsi="Arial" w:cs="Arial"/>
          <w:b w:val="0"/>
          <w:sz w:val="24"/>
          <w:szCs w:val="24"/>
        </w:rPr>
        <w:t xml:space="preserve">.6 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="00FD7701" w:rsidRPr="00DA0940">
        <w:rPr>
          <w:rStyle w:val="Strong"/>
          <w:rFonts w:ascii="Arial" w:hAnsi="Arial" w:cs="Arial"/>
          <w:b w:val="0"/>
          <w:sz w:val="24"/>
          <w:szCs w:val="24"/>
        </w:rPr>
        <w:t>To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review assets in Council ownership. – defer to next meeting.</w:t>
      </w:r>
      <w:r w:rsidR="00FD7701" w:rsidRPr="00DA0940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</w:p>
    <w:p w14:paraId="1110ABAB" w14:textId="54806A97" w:rsidR="00327B33" w:rsidRDefault="00FA7E15" w:rsidP="00327B33">
      <w:pPr>
        <w:ind w:left="698" w:firstLine="720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92</w:t>
      </w:r>
      <w:r w:rsidR="00327B33" w:rsidRPr="00327B33">
        <w:rPr>
          <w:rStyle w:val="Strong"/>
          <w:rFonts w:ascii="Arial" w:hAnsi="Arial" w:cs="Arial"/>
          <w:b w:val="0"/>
          <w:sz w:val="24"/>
          <w:szCs w:val="24"/>
        </w:rPr>
        <w:t>.</w:t>
      </w:r>
      <w:r>
        <w:rPr>
          <w:rStyle w:val="Strong"/>
          <w:rFonts w:ascii="Arial" w:hAnsi="Arial" w:cs="Arial"/>
          <w:b w:val="0"/>
          <w:sz w:val="24"/>
          <w:szCs w:val="24"/>
        </w:rPr>
        <w:t>7</w:t>
      </w:r>
      <w:r w:rsidR="00327B33" w:rsidRPr="00327B33">
        <w:rPr>
          <w:rStyle w:val="Strong"/>
          <w:rFonts w:ascii="Arial" w:hAnsi="Arial" w:cs="Arial"/>
          <w:b w:val="0"/>
          <w:sz w:val="24"/>
          <w:szCs w:val="24"/>
        </w:rPr>
        <w:t xml:space="preserve">  To </w:t>
      </w:r>
      <w:r>
        <w:rPr>
          <w:rStyle w:val="Strong"/>
          <w:rFonts w:ascii="Arial" w:hAnsi="Arial" w:cs="Arial"/>
          <w:b w:val="0"/>
          <w:sz w:val="24"/>
          <w:szCs w:val="24"/>
        </w:rPr>
        <w:t>discuss highways, road safety &amp; footpath issues.</w:t>
      </w:r>
    </w:p>
    <w:p w14:paraId="196C909B" w14:textId="445339F4" w:rsidR="00327B33" w:rsidRPr="00FA7E15" w:rsidRDefault="00DA0940" w:rsidP="00EB29F5">
      <w:pPr>
        <w:ind w:left="698" w:firstLine="720"/>
        <w:rPr>
          <w:rFonts w:ascii="Arial" w:hAnsi="Arial" w:cs="Arial"/>
          <w:sz w:val="24"/>
          <w:szCs w:val="24"/>
        </w:rPr>
      </w:pPr>
      <w:r w:rsidRPr="00EB29F5">
        <w:rPr>
          <w:rFonts w:ascii="Arial" w:hAnsi="Arial" w:cs="Arial"/>
          <w:sz w:val="24"/>
          <w:szCs w:val="24"/>
        </w:rPr>
        <w:tab/>
        <w:t xml:space="preserve">         </w:t>
      </w:r>
      <w:r w:rsidR="00FA7E15" w:rsidRPr="00FA7E15">
        <w:rPr>
          <w:rFonts w:ascii="Arial" w:hAnsi="Arial" w:cs="Arial"/>
          <w:sz w:val="24"/>
          <w:szCs w:val="24"/>
        </w:rPr>
        <w:t>Noted 2 accidents recently on corner of Warsop Lane.</w:t>
      </w:r>
    </w:p>
    <w:p w14:paraId="3F027E7F" w14:textId="77777777" w:rsidR="00FA7E15" w:rsidRDefault="00FA7E15" w:rsidP="00FA7E15">
      <w:pPr>
        <w:pStyle w:val="ListParagraph"/>
        <w:ind w:left="2127" w:hanging="709"/>
        <w:rPr>
          <w:rFonts w:ascii="Arial" w:hAnsi="Arial" w:cs="Arial"/>
        </w:rPr>
      </w:pPr>
      <w:proofErr w:type="gramStart"/>
      <w:r>
        <w:rPr>
          <w:rStyle w:val="Strong"/>
          <w:rFonts w:ascii="Arial" w:hAnsi="Arial" w:cs="Arial"/>
          <w:b w:val="0"/>
        </w:rPr>
        <w:t>92</w:t>
      </w:r>
      <w:r w:rsidR="00987736" w:rsidRPr="00EB29F5">
        <w:rPr>
          <w:rStyle w:val="Strong"/>
          <w:rFonts w:ascii="Arial" w:hAnsi="Arial" w:cs="Arial"/>
          <w:b w:val="0"/>
        </w:rPr>
        <w:t>.</w:t>
      </w:r>
      <w:r>
        <w:rPr>
          <w:rStyle w:val="Strong"/>
          <w:rFonts w:ascii="Arial" w:hAnsi="Arial" w:cs="Arial"/>
          <w:b w:val="0"/>
        </w:rPr>
        <w:t>8</w:t>
      </w:r>
      <w:r w:rsidR="00987736" w:rsidRPr="00EB29F5">
        <w:rPr>
          <w:rStyle w:val="Strong"/>
          <w:rFonts w:ascii="Arial" w:hAnsi="Arial" w:cs="Arial"/>
          <w:b w:val="0"/>
        </w:rPr>
        <w:t xml:space="preserve">  </w:t>
      </w:r>
      <w:r>
        <w:rPr>
          <w:rStyle w:val="Strong"/>
          <w:rFonts w:ascii="Arial" w:hAnsi="Arial" w:cs="Arial"/>
          <w:b w:val="0"/>
        </w:rPr>
        <w:t>T</w:t>
      </w:r>
      <w:r w:rsidR="00327B33" w:rsidRPr="00EB29F5"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consider Newark &amp; Sherwood Open Space &amp; Community Facilities Order referred from November meeting.</w:t>
      </w:r>
    </w:p>
    <w:p w14:paraId="56B98C3F" w14:textId="71078766" w:rsidR="003C760D" w:rsidRPr="00462A62" w:rsidRDefault="00FA7E15" w:rsidP="00FA7E15">
      <w:pPr>
        <w:pStyle w:val="ListParagraph"/>
        <w:ind w:left="2127" w:hanging="709"/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</w:rPr>
        <w:tab/>
        <w:t>Noted list of dog/litter bins included.</w:t>
      </w:r>
      <w:r w:rsidR="00327B33" w:rsidRPr="00EB29F5">
        <w:rPr>
          <w:rFonts w:ascii="Arial" w:hAnsi="Arial" w:cs="Arial"/>
        </w:rPr>
        <w:t xml:space="preserve"> </w:t>
      </w:r>
    </w:p>
    <w:p w14:paraId="08974A3E" w14:textId="77777777" w:rsidR="003B2FF1" w:rsidRPr="00462A62" w:rsidRDefault="003B2FF1" w:rsidP="00987736">
      <w:pPr>
        <w:pStyle w:val="ListParagraph"/>
        <w:ind w:left="0"/>
        <w:rPr>
          <w:rStyle w:val="Strong"/>
          <w:rFonts w:ascii="Arial" w:hAnsi="Arial" w:cs="Arial"/>
          <w:b w:val="0"/>
        </w:rPr>
      </w:pPr>
    </w:p>
    <w:p w14:paraId="0B3BD671" w14:textId="626ADF84" w:rsidR="00EB29F5" w:rsidRPr="00462A62" w:rsidRDefault="00987736" w:rsidP="00EB29F5">
      <w:pPr>
        <w:widowControl w:val="0"/>
        <w:rPr>
          <w:rStyle w:val="Strong"/>
          <w:rFonts w:ascii="Arial" w:hAnsi="Arial" w:cs="Arial"/>
          <w:sz w:val="24"/>
          <w:szCs w:val="24"/>
        </w:rPr>
      </w:pPr>
      <w:r w:rsidRPr="00462A62">
        <w:rPr>
          <w:rStyle w:val="Strong"/>
          <w:rFonts w:ascii="Arial" w:hAnsi="Arial" w:cs="Arial"/>
          <w:sz w:val="24"/>
          <w:szCs w:val="24"/>
        </w:rPr>
        <w:t xml:space="preserve">     1</w:t>
      </w:r>
      <w:r w:rsidR="00FA7E15">
        <w:rPr>
          <w:rStyle w:val="Strong"/>
          <w:rFonts w:ascii="Arial" w:hAnsi="Arial" w:cs="Arial"/>
          <w:sz w:val="24"/>
          <w:szCs w:val="24"/>
        </w:rPr>
        <w:t>9</w:t>
      </w:r>
      <w:r w:rsidRPr="00462A62">
        <w:rPr>
          <w:rStyle w:val="Strong"/>
          <w:rFonts w:ascii="Arial" w:hAnsi="Arial" w:cs="Arial"/>
          <w:sz w:val="24"/>
          <w:szCs w:val="24"/>
        </w:rPr>
        <w:t>/</w:t>
      </w:r>
      <w:r w:rsidR="00FA7E15">
        <w:rPr>
          <w:rStyle w:val="Strong"/>
          <w:rFonts w:ascii="Arial" w:hAnsi="Arial" w:cs="Arial"/>
          <w:sz w:val="24"/>
          <w:szCs w:val="24"/>
        </w:rPr>
        <w:t>93</w:t>
      </w:r>
      <w:r w:rsidRPr="00462A62">
        <w:rPr>
          <w:rStyle w:val="Strong"/>
          <w:rFonts w:ascii="Arial" w:hAnsi="Arial" w:cs="Arial"/>
          <w:sz w:val="24"/>
          <w:szCs w:val="24"/>
        </w:rPr>
        <w:t xml:space="preserve">     Clerks Report     </w:t>
      </w:r>
    </w:p>
    <w:p w14:paraId="350F80AC" w14:textId="77777777" w:rsidR="00EB29F5" w:rsidRPr="00462A62" w:rsidRDefault="00EB29F5" w:rsidP="00987736">
      <w:pPr>
        <w:pStyle w:val="ListParagraph"/>
        <w:ind w:left="0"/>
        <w:rPr>
          <w:rStyle w:val="Strong"/>
          <w:rFonts w:ascii="Arial" w:hAnsi="Arial" w:cs="Arial"/>
        </w:rPr>
      </w:pPr>
    </w:p>
    <w:p w14:paraId="446F42E4" w14:textId="11DE3012" w:rsidR="00987736" w:rsidRPr="00462A62" w:rsidRDefault="00EB29F5" w:rsidP="00EB29F5">
      <w:pPr>
        <w:widowControl w:val="0"/>
        <w:rPr>
          <w:rFonts w:ascii="Arial" w:hAnsi="Arial"/>
          <w:snapToGrid w:val="0"/>
          <w:sz w:val="24"/>
          <w:szCs w:val="24"/>
        </w:rPr>
      </w:pPr>
      <w:r w:rsidRPr="00462A62">
        <w:rPr>
          <w:rStyle w:val="Strong"/>
          <w:rFonts w:ascii="Arial" w:hAnsi="Arial" w:cs="Arial"/>
        </w:rPr>
        <w:tab/>
      </w:r>
      <w:r w:rsidRPr="00462A62">
        <w:rPr>
          <w:rStyle w:val="Strong"/>
          <w:rFonts w:ascii="Arial" w:hAnsi="Arial" w:cs="Arial"/>
          <w:sz w:val="24"/>
          <w:szCs w:val="24"/>
        </w:rPr>
        <w:tab/>
      </w:r>
      <w:r w:rsidR="00905BAB">
        <w:rPr>
          <w:rStyle w:val="Strong"/>
          <w:rFonts w:ascii="Arial" w:hAnsi="Arial" w:cs="Arial"/>
          <w:sz w:val="24"/>
          <w:szCs w:val="24"/>
        </w:rPr>
        <w:t>93</w:t>
      </w:r>
      <w:r w:rsidRPr="00462A62">
        <w:rPr>
          <w:rStyle w:val="Strong"/>
          <w:rFonts w:ascii="Arial" w:hAnsi="Arial" w:cs="Arial"/>
          <w:sz w:val="24"/>
          <w:szCs w:val="24"/>
        </w:rPr>
        <w:t>.1</w:t>
      </w:r>
      <w:r w:rsidR="00987736" w:rsidRPr="00462A62">
        <w:rPr>
          <w:snapToGrid w:val="0"/>
          <w:sz w:val="24"/>
          <w:szCs w:val="24"/>
        </w:rPr>
        <w:t xml:space="preserve"> </w:t>
      </w:r>
      <w:r w:rsidRPr="00462A62">
        <w:rPr>
          <w:rFonts w:ascii="Arial" w:hAnsi="Arial"/>
          <w:snapToGrid w:val="0"/>
          <w:sz w:val="24"/>
          <w:szCs w:val="24"/>
        </w:rPr>
        <w:t>Parishioner comments and issues in the Village</w:t>
      </w:r>
    </w:p>
    <w:p w14:paraId="4AA99C83" w14:textId="41F8AC48" w:rsidR="00EB29F5" w:rsidRPr="00462A62" w:rsidRDefault="00FA7E15" w:rsidP="00FA7E15">
      <w:pPr>
        <w:pStyle w:val="ListParagraph"/>
        <w:widowControl w:val="0"/>
        <w:numPr>
          <w:ilvl w:val="0"/>
          <w:numId w:val="27"/>
        </w:num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Resident had reported damage to fence post by grass cutting contractor; however; contractor not in area since 31.10.18.</w:t>
      </w:r>
    </w:p>
    <w:p w14:paraId="0E20E420" w14:textId="3BC717C4" w:rsidR="00EB29F5" w:rsidRPr="00462A62" w:rsidRDefault="00EB29F5" w:rsidP="00EB29F5">
      <w:pPr>
        <w:pStyle w:val="ListParagraph"/>
        <w:widowControl w:val="0"/>
        <w:numPr>
          <w:ilvl w:val="0"/>
          <w:numId w:val="27"/>
        </w:numPr>
        <w:rPr>
          <w:rFonts w:ascii="Arial" w:hAnsi="Arial"/>
          <w:snapToGrid w:val="0"/>
        </w:rPr>
      </w:pPr>
      <w:r w:rsidRPr="00462A62">
        <w:rPr>
          <w:rFonts w:ascii="Arial" w:hAnsi="Arial"/>
          <w:snapToGrid w:val="0"/>
        </w:rPr>
        <w:t xml:space="preserve"> </w:t>
      </w:r>
      <w:r w:rsidR="00FA7E15">
        <w:rPr>
          <w:rFonts w:ascii="Arial" w:hAnsi="Arial"/>
          <w:snapToGrid w:val="0"/>
        </w:rPr>
        <w:t xml:space="preserve">Allotment holder would like another vacant allotment but there was a caravan on it: Do Parish want to pay for </w:t>
      </w:r>
      <w:proofErr w:type="gramStart"/>
      <w:r w:rsidR="00FA7E15">
        <w:rPr>
          <w:rFonts w:ascii="Arial" w:hAnsi="Arial"/>
          <w:snapToGrid w:val="0"/>
        </w:rPr>
        <w:t>it’s</w:t>
      </w:r>
      <w:proofErr w:type="gramEnd"/>
      <w:r w:rsidR="00FA7E15">
        <w:rPr>
          <w:rFonts w:ascii="Arial" w:hAnsi="Arial"/>
          <w:snapToGrid w:val="0"/>
        </w:rPr>
        <w:t xml:space="preserve"> removal?  Agreed write to family of deceased allotment holder asking if they wanted it.</w:t>
      </w:r>
    </w:p>
    <w:p w14:paraId="7EDEA64D" w14:textId="51172214" w:rsidR="00462A62" w:rsidRPr="00462A62" w:rsidRDefault="00462A62" w:rsidP="00EB29F5">
      <w:pPr>
        <w:pStyle w:val="ListParagraph"/>
        <w:widowControl w:val="0"/>
        <w:numPr>
          <w:ilvl w:val="0"/>
          <w:numId w:val="27"/>
        </w:numPr>
        <w:rPr>
          <w:rFonts w:ascii="Arial" w:hAnsi="Arial"/>
          <w:snapToGrid w:val="0"/>
        </w:rPr>
      </w:pPr>
      <w:r w:rsidRPr="00462A62">
        <w:rPr>
          <w:rFonts w:ascii="Arial" w:hAnsi="Arial"/>
          <w:snapToGrid w:val="0"/>
        </w:rPr>
        <w:t xml:space="preserve">Old garage site on Haywood Oaks Lane new build encroaching on property to rear </w:t>
      </w:r>
      <w:proofErr w:type="spellStart"/>
      <w:r w:rsidRPr="00462A62">
        <w:rPr>
          <w:rFonts w:ascii="Arial" w:hAnsi="Arial"/>
          <w:snapToGrid w:val="0"/>
        </w:rPr>
        <w:t>ie</w:t>
      </w:r>
      <w:proofErr w:type="spellEnd"/>
      <w:r w:rsidRPr="00462A62">
        <w:rPr>
          <w:rFonts w:ascii="Arial" w:hAnsi="Arial"/>
          <w:snapToGrid w:val="0"/>
        </w:rPr>
        <w:t xml:space="preserve">. No. 4 Oak Avenue.  </w:t>
      </w:r>
      <w:r w:rsidR="00FA7E15">
        <w:rPr>
          <w:rFonts w:ascii="Arial" w:hAnsi="Arial"/>
          <w:snapToGrid w:val="0"/>
        </w:rPr>
        <w:t>Windows were not in line with plans submitted.  Clerk to write to N &amp; S D C asking why plan</w:t>
      </w:r>
      <w:r w:rsidR="00905BAB">
        <w:rPr>
          <w:rFonts w:ascii="Arial" w:hAnsi="Arial"/>
          <w:snapToGrid w:val="0"/>
        </w:rPr>
        <w:t>s were not adhered to.</w:t>
      </w:r>
    </w:p>
    <w:p w14:paraId="52D9D11F" w14:textId="5FE77D56" w:rsidR="00987736" w:rsidRPr="00462A62" w:rsidRDefault="00987736" w:rsidP="00987736">
      <w:pPr>
        <w:widowControl w:val="0"/>
        <w:rPr>
          <w:rFonts w:ascii="Arial" w:hAnsi="Arial"/>
          <w:snapToGrid w:val="0"/>
          <w:sz w:val="24"/>
          <w:szCs w:val="24"/>
        </w:rPr>
      </w:pPr>
    </w:p>
    <w:p w14:paraId="09386EE0" w14:textId="753C9AA4" w:rsidR="00987736" w:rsidRPr="00462A62" w:rsidRDefault="004D7CA8" w:rsidP="004D7CA8">
      <w:pPr>
        <w:pStyle w:val="ListParagraph"/>
        <w:ind w:left="1276" w:hanging="991"/>
        <w:rPr>
          <w:rStyle w:val="Strong"/>
          <w:rFonts w:ascii="Arial" w:hAnsi="Arial" w:cs="Arial"/>
        </w:rPr>
      </w:pPr>
      <w:r w:rsidRPr="00462A62">
        <w:rPr>
          <w:rStyle w:val="Strong"/>
          <w:rFonts w:ascii="Arial" w:hAnsi="Arial" w:cs="Arial"/>
        </w:rPr>
        <w:t xml:space="preserve"> </w:t>
      </w:r>
      <w:r w:rsidR="00987736" w:rsidRPr="00462A62">
        <w:rPr>
          <w:rStyle w:val="Strong"/>
          <w:rFonts w:ascii="Arial" w:hAnsi="Arial" w:cs="Arial"/>
        </w:rPr>
        <w:t>1</w:t>
      </w:r>
      <w:r w:rsidR="00905BAB">
        <w:rPr>
          <w:rStyle w:val="Strong"/>
          <w:rFonts w:ascii="Arial" w:hAnsi="Arial" w:cs="Arial"/>
        </w:rPr>
        <w:t>9</w:t>
      </w:r>
      <w:r w:rsidR="00987736" w:rsidRPr="00462A62">
        <w:rPr>
          <w:rStyle w:val="Strong"/>
          <w:rFonts w:ascii="Arial" w:hAnsi="Arial" w:cs="Arial"/>
        </w:rPr>
        <w:t>/</w:t>
      </w:r>
      <w:r w:rsidR="00905BAB">
        <w:rPr>
          <w:rStyle w:val="Strong"/>
          <w:rFonts w:ascii="Arial" w:hAnsi="Arial" w:cs="Arial"/>
        </w:rPr>
        <w:t>94</w:t>
      </w:r>
      <w:r w:rsidR="00987736" w:rsidRPr="00462A62">
        <w:rPr>
          <w:rStyle w:val="Strong"/>
          <w:rFonts w:ascii="Arial" w:hAnsi="Arial" w:cs="Arial"/>
        </w:rPr>
        <w:t xml:space="preserve">   Planning Applications </w:t>
      </w:r>
    </w:p>
    <w:p w14:paraId="55024E55" w14:textId="77777777" w:rsidR="00987736" w:rsidRPr="00462A62" w:rsidRDefault="00987736" w:rsidP="00987736">
      <w:pPr>
        <w:pStyle w:val="ListParagraph"/>
        <w:ind w:left="993" w:hanging="708"/>
        <w:rPr>
          <w:rStyle w:val="Strong"/>
          <w:rFonts w:ascii="Arial" w:hAnsi="Arial" w:cs="Arial"/>
        </w:rPr>
      </w:pPr>
      <w:r w:rsidRPr="00462A62">
        <w:rPr>
          <w:rStyle w:val="Strong"/>
          <w:rFonts w:ascii="Arial" w:hAnsi="Arial" w:cs="Arial"/>
          <w:color w:val="FF0000"/>
        </w:rPr>
        <w:t xml:space="preserve">                </w:t>
      </w:r>
      <w:r w:rsidRPr="00462A62">
        <w:rPr>
          <w:rStyle w:val="Strong"/>
          <w:rFonts w:ascii="Arial" w:hAnsi="Arial" w:cs="Arial"/>
        </w:rPr>
        <w:t>To receive, and where appropriate comment on the following applications:</w:t>
      </w:r>
    </w:p>
    <w:p w14:paraId="5483ED3E" w14:textId="35CB5FA5" w:rsidR="00987736" w:rsidRPr="00462A62" w:rsidRDefault="00462A62" w:rsidP="00987736">
      <w:pPr>
        <w:pStyle w:val="ListParagraph"/>
        <w:ind w:left="993" w:hanging="708"/>
        <w:rPr>
          <w:rStyle w:val="Strong"/>
          <w:rFonts w:ascii="Arial" w:hAnsi="Arial" w:cs="Arial"/>
          <w:b w:val="0"/>
        </w:rPr>
      </w:pPr>
      <w:r w:rsidRPr="00462A62">
        <w:rPr>
          <w:rStyle w:val="Strong"/>
          <w:rFonts w:ascii="Arial" w:hAnsi="Arial" w:cs="Arial"/>
        </w:rPr>
        <w:tab/>
      </w:r>
      <w:r w:rsidRPr="00462A62">
        <w:rPr>
          <w:rStyle w:val="Strong"/>
          <w:rFonts w:ascii="Arial" w:hAnsi="Arial" w:cs="Arial"/>
        </w:rPr>
        <w:tab/>
      </w:r>
      <w:r w:rsidRPr="00462A62">
        <w:rPr>
          <w:rStyle w:val="Strong"/>
          <w:rFonts w:ascii="Arial" w:hAnsi="Arial" w:cs="Arial"/>
          <w:b w:val="0"/>
        </w:rPr>
        <w:t>No plans for consideration.</w:t>
      </w:r>
    </w:p>
    <w:p w14:paraId="50622694" w14:textId="372997F6" w:rsidR="00987736" w:rsidRPr="00905BAB" w:rsidRDefault="00462A62" w:rsidP="00905BAB">
      <w:pPr>
        <w:pStyle w:val="ListParagraph"/>
        <w:ind w:left="993" w:hanging="708"/>
        <w:rPr>
          <w:rStyle w:val="Strong"/>
          <w:rFonts w:ascii="Arial" w:hAnsi="Arial" w:cs="Arial"/>
        </w:rPr>
      </w:pPr>
      <w:r w:rsidRPr="00462A62">
        <w:rPr>
          <w:rStyle w:val="Strong"/>
          <w:rFonts w:ascii="Arial" w:hAnsi="Arial" w:cs="Arial"/>
        </w:rPr>
        <w:tab/>
      </w:r>
      <w:r w:rsidRPr="00462A62">
        <w:rPr>
          <w:rStyle w:val="Strong"/>
          <w:rFonts w:ascii="Arial" w:hAnsi="Arial" w:cs="Arial"/>
        </w:rPr>
        <w:tab/>
        <w:t>Newark &amp; Sherwood Decisions.</w:t>
      </w:r>
    </w:p>
    <w:p w14:paraId="64DA8FE8" w14:textId="543D0242" w:rsidR="00905BAB" w:rsidRPr="000B23D6" w:rsidRDefault="00905BAB" w:rsidP="00905BAB">
      <w:pPr>
        <w:pStyle w:val="ListParagraph"/>
        <w:ind w:left="1985" w:hanging="635"/>
        <w:rPr>
          <w:rFonts w:ascii="Arial" w:hAnsi="Arial" w:cs="Arial"/>
          <w:b/>
        </w:rPr>
      </w:pPr>
      <w:r w:rsidRPr="000B23D6">
        <w:rPr>
          <w:rStyle w:val="Strong"/>
          <w:rFonts w:ascii="Arial" w:hAnsi="Arial" w:cs="Arial"/>
          <w:b w:val="0"/>
        </w:rPr>
        <w:t>94.1</w:t>
      </w:r>
      <w:r w:rsidRPr="000B23D6">
        <w:rPr>
          <w:rStyle w:val="Strong"/>
          <w:rFonts w:ascii="Arial" w:hAnsi="Arial" w:cs="Arial"/>
        </w:rPr>
        <w:t xml:space="preserve">   </w:t>
      </w:r>
      <w:r w:rsidRPr="000B23D6">
        <w:rPr>
          <w:rFonts w:ascii="Arial" w:hAnsi="Arial" w:cs="Arial"/>
        </w:rPr>
        <w:t xml:space="preserve">18//01931/FUL – The Orchards, Main Street. – Single </w:t>
      </w:r>
      <w:proofErr w:type="spellStart"/>
      <w:r w:rsidRPr="000B23D6">
        <w:rPr>
          <w:rFonts w:ascii="Arial" w:hAnsi="Arial" w:cs="Arial"/>
        </w:rPr>
        <w:t>storey</w:t>
      </w:r>
      <w:proofErr w:type="spellEnd"/>
      <w:r w:rsidRPr="000B23D6">
        <w:rPr>
          <w:rFonts w:ascii="Arial" w:hAnsi="Arial" w:cs="Arial"/>
        </w:rPr>
        <w:t xml:space="preserve"> extension </w:t>
      </w:r>
      <w:r w:rsidRPr="000B23D6">
        <w:rPr>
          <w:rFonts w:ascii="Arial" w:hAnsi="Arial" w:cs="Arial"/>
          <w:b/>
        </w:rPr>
        <w:t xml:space="preserve">– </w:t>
      </w:r>
      <w:bookmarkStart w:id="4" w:name="_Hlk534969078"/>
      <w:r w:rsidRPr="000B23D6">
        <w:rPr>
          <w:rFonts w:ascii="Arial" w:hAnsi="Arial" w:cs="Arial"/>
          <w:b/>
        </w:rPr>
        <w:t>Full Planning permission granted.</w:t>
      </w:r>
      <w:bookmarkEnd w:id="4"/>
    </w:p>
    <w:p w14:paraId="2FCF982A" w14:textId="77777777" w:rsidR="00905BAB" w:rsidRPr="000B23D6" w:rsidRDefault="00905BAB" w:rsidP="00905BAB">
      <w:pPr>
        <w:pStyle w:val="ListParagraph"/>
        <w:ind w:left="1985" w:hanging="635"/>
        <w:rPr>
          <w:rFonts w:ascii="Arial" w:hAnsi="Arial" w:cs="Arial"/>
          <w:b/>
        </w:rPr>
      </w:pPr>
      <w:r w:rsidRPr="00905BAB">
        <w:rPr>
          <w:rFonts w:ascii="Arial" w:hAnsi="Arial" w:cs="Arial"/>
        </w:rPr>
        <w:t>94.2</w:t>
      </w:r>
      <w:r w:rsidRPr="000B23D6">
        <w:rPr>
          <w:rFonts w:ascii="Arial" w:hAnsi="Arial" w:cs="Arial"/>
          <w:b/>
        </w:rPr>
        <w:t xml:space="preserve">   </w:t>
      </w:r>
      <w:r w:rsidRPr="000B23D6">
        <w:rPr>
          <w:rFonts w:ascii="Arial" w:hAnsi="Arial" w:cs="Arial"/>
        </w:rPr>
        <w:t>18/00915/FUL Land at Hazel Court, Burma Road. Storage unit -</w:t>
      </w:r>
      <w:r w:rsidRPr="000B23D6">
        <w:rPr>
          <w:rFonts w:ascii="Arial" w:hAnsi="Arial" w:cs="Arial"/>
          <w:b/>
        </w:rPr>
        <w:t xml:space="preserve"> Full Planning permission granted.</w:t>
      </w:r>
    </w:p>
    <w:p w14:paraId="27D1085A" w14:textId="37476244" w:rsidR="00983BA7" w:rsidRPr="00D62E3B" w:rsidRDefault="00983BA7" w:rsidP="00987736">
      <w:pPr>
        <w:rPr>
          <w:rStyle w:val="Strong"/>
          <w:rFonts w:ascii="Arial" w:hAnsi="Arial" w:cs="Arial"/>
          <w:highlight w:val="yellow"/>
        </w:rPr>
      </w:pPr>
    </w:p>
    <w:p w14:paraId="7BEA65AD" w14:textId="6367C033" w:rsidR="00987736" w:rsidRPr="00A64D87" w:rsidRDefault="00983BA7" w:rsidP="00987736">
      <w:pPr>
        <w:rPr>
          <w:rStyle w:val="Strong"/>
          <w:rFonts w:ascii="Arial" w:hAnsi="Arial" w:cs="Arial"/>
          <w:sz w:val="24"/>
          <w:szCs w:val="24"/>
        </w:rPr>
      </w:pPr>
      <w:r w:rsidRPr="00A64D87">
        <w:rPr>
          <w:rStyle w:val="Strong"/>
          <w:rFonts w:ascii="Arial" w:hAnsi="Arial" w:cs="Arial"/>
          <w:sz w:val="24"/>
          <w:szCs w:val="24"/>
        </w:rPr>
        <w:t xml:space="preserve">     </w:t>
      </w:r>
      <w:r w:rsidR="00987736" w:rsidRPr="00A64D87">
        <w:rPr>
          <w:rStyle w:val="Strong"/>
          <w:rFonts w:ascii="Arial" w:hAnsi="Arial" w:cs="Arial"/>
          <w:sz w:val="24"/>
          <w:szCs w:val="24"/>
        </w:rPr>
        <w:t>1</w:t>
      </w:r>
      <w:r w:rsidR="00905BAB">
        <w:rPr>
          <w:rStyle w:val="Strong"/>
          <w:rFonts w:ascii="Arial" w:hAnsi="Arial" w:cs="Arial"/>
          <w:sz w:val="24"/>
          <w:szCs w:val="24"/>
        </w:rPr>
        <w:t>9</w:t>
      </w:r>
      <w:r w:rsidR="00987736" w:rsidRPr="00A64D87">
        <w:rPr>
          <w:rStyle w:val="Strong"/>
          <w:rFonts w:ascii="Arial" w:hAnsi="Arial" w:cs="Arial"/>
          <w:sz w:val="24"/>
          <w:szCs w:val="24"/>
        </w:rPr>
        <w:t>/</w:t>
      </w:r>
      <w:r w:rsidR="004D7CA8" w:rsidRPr="00A64D87">
        <w:rPr>
          <w:rStyle w:val="Strong"/>
          <w:rFonts w:ascii="Arial" w:hAnsi="Arial" w:cs="Arial"/>
          <w:sz w:val="24"/>
          <w:szCs w:val="24"/>
        </w:rPr>
        <w:t>9</w:t>
      </w:r>
      <w:r w:rsidR="00905BAB">
        <w:rPr>
          <w:rStyle w:val="Strong"/>
          <w:rFonts w:ascii="Arial" w:hAnsi="Arial" w:cs="Arial"/>
          <w:sz w:val="24"/>
          <w:szCs w:val="24"/>
        </w:rPr>
        <w:t>5</w:t>
      </w:r>
      <w:r w:rsidR="00987736" w:rsidRPr="00A64D87">
        <w:rPr>
          <w:rStyle w:val="Strong"/>
          <w:rFonts w:ascii="Arial" w:hAnsi="Arial" w:cs="Arial"/>
          <w:b w:val="0"/>
          <w:sz w:val="24"/>
          <w:szCs w:val="24"/>
        </w:rPr>
        <w:t xml:space="preserve">      </w:t>
      </w:r>
      <w:r w:rsidR="00987736" w:rsidRPr="00A64D87">
        <w:rPr>
          <w:rStyle w:val="Strong"/>
          <w:rFonts w:ascii="Arial" w:hAnsi="Arial" w:cs="Arial"/>
          <w:sz w:val="24"/>
          <w:szCs w:val="24"/>
        </w:rPr>
        <w:t>Financial Matters  (yellow Papers)</w:t>
      </w:r>
    </w:p>
    <w:p w14:paraId="6A4BA923" w14:textId="77777777" w:rsidR="00987736" w:rsidRPr="00A64D87" w:rsidRDefault="00987736" w:rsidP="00987736">
      <w:pPr>
        <w:pStyle w:val="ListParagraph"/>
        <w:ind w:left="1418"/>
        <w:rPr>
          <w:rStyle w:val="Strong"/>
          <w:rFonts w:ascii="Arial" w:hAnsi="Arial" w:cs="Arial"/>
          <w:b w:val="0"/>
        </w:rPr>
      </w:pPr>
    </w:p>
    <w:p w14:paraId="73A49754" w14:textId="77777777" w:rsidR="00987736" w:rsidRPr="00A64D87" w:rsidRDefault="00987736" w:rsidP="00987736">
      <w:pPr>
        <w:pStyle w:val="ListParagraph"/>
        <w:ind w:left="1418"/>
        <w:rPr>
          <w:rStyle w:val="Strong"/>
          <w:rFonts w:ascii="Arial" w:hAnsi="Arial" w:cs="Arial"/>
          <w:b w:val="0"/>
          <w:color w:val="000000" w:themeColor="text1"/>
        </w:rPr>
      </w:pPr>
      <w:r w:rsidRPr="00A64D87">
        <w:rPr>
          <w:rStyle w:val="Strong"/>
          <w:rFonts w:ascii="Arial" w:hAnsi="Arial" w:cs="Arial"/>
          <w:b w:val="0"/>
        </w:rPr>
        <w:t xml:space="preserve"> To receive and approve accounts and financial information:</w:t>
      </w:r>
    </w:p>
    <w:p w14:paraId="0C4E55C6" w14:textId="7998D8BC" w:rsidR="00987736" w:rsidRPr="00A64D87" w:rsidRDefault="00987736" w:rsidP="00987736">
      <w:pPr>
        <w:pStyle w:val="ListParagraph"/>
        <w:ind w:left="1418" w:hanging="992"/>
        <w:rPr>
          <w:rFonts w:ascii="Arial" w:hAnsi="Arial" w:cs="Arial"/>
        </w:rPr>
      </w:pPr>
      <w:r w:rsidRPr="00A64D87">
        <w:rPr>
          <w:rStyle w:val="Strong"/>
          <w:rFonts w:ascii="Arial" w:hAnsi="Arial" w:cs="Arial"/>
          <w:b w:val="0"/>
        </w:rPr>
        <w:t xml:space="preserve">                </w:t>
      </w:r>
      <w:r w:rsidR="00905BAB">
        <w:rPr>
          <w:rStyle w:val="Strong"/>
          <w:rFonts w:ascii="Arial" w:hAnsi="Arial" w:cs="Arial"/>
          <w:b w:val="0"/>
        </w:rPr>
        <w:t>95</w:t>
      </w:r>
      <w:r w:rsidRPr="00A64D87">
        <w:rPr>
          <w:rStyle w:val="Strong"/>
          <w:rFonts w:ascii="Arial" w:hAnsi="Arial" w:cs="Arial"/>
          <w:b w:val="0"/>
        </w:rPr>
        <w:t xml:space="preserve">.1   </w:t>
      </w:r>
      <w:r w:rsidRPr="00A64D87">
        <w:rPr>
          <w:rFonts w:ascii="Arial" w:hAnsi="Arial" w:cs="Arial"/>
        </w:rPr>
        <w:t xml:space="preserve">Analysis of Expenditure – </w:t>
      </w:r>
      <w:bookmarkStart w:id="5" w:name="_Hlk532886151"/>
      <w:r w:rsidR="00905BAB">
        <w:rPr>
          <w:rFonts w:ascii="Arial" w:hAnsi="Arial" w:cs="Arial"/>
        </w:rPr>
        <w:t>November figures presented</w:t>
      </w:r>
      <w:r w:rsidR="00D62E3B" w:rsidRPr="00A64D87">
        <w:rPr>
          <w:rFonts w:ascii="Arial" w:hAnsi="Arial" w:cs="Arial"/>
        </w:rPr>
        <w:t>.</w:t>
      </w:r>
      <w:r w:rsidR="00905BAB">
        <w:rPr>
          <w:rFonts w:ascii="Arial" w:hAnsi="Arial" w:cs="Arial"/>
        </w:rPr>
        <w:t xml:space="preserve"> </w:t>
      </w:r>
      <w:r w:rsidR="00905BAB">
        <w:rPr>
          <w:rFonts w:ascii="Arial" w:hAnsi="Arial" w:cs="Arial"/>
        </w:rPr>
        <w:tab/>
      </w:r>
      <w:r w:rsidR="00905BAB">
        <w:rPr>
          <w:rFonts w:ascii="Arial" w:hAnsi="Arial" w:cs="Arial"/>
        </w:rPr>
        <w:tab/>
      </w:r>
      <w:r w:rsidR="00905BAB">
        <w:rPr>
          <w:rFonts w:ascii="Arial" w:hAnsi="Arial" w:cs="Arial"/>
        </w:rPr>
        <w:tab/>
      </w:r>
      <w:r w:rsidR="00905BAB">
        <w:rPr>
          <w:rFonts w:ascii="Arial" w:hAnsi="Arial" w:cs="Arial"/>
        </w:rPr>
        <w:tab/>
      </w:r>
      <w:r w:rsidR="00905BAB">
        <w:rPr>
          <w:rFonts w:ascii="Arial" w:hAnsi="Arial" w:cs="Arial"/>
        </w:rPr>
        <w:tab/>
      </w:r>
      <w:r w:rsidR="00905BAB">
        <w:rPr>
          <w:rFonts w:ascii="Arial" w:hAnsi="Arial" w:cs="Arial"/>
        </w:rPr>
        <w:tab/>
        <w:t>Total payments of £87,049.10</w:t>
      </w:r>
      <w:r w:rsidR="009535F3">
        <w:rPr>
          <w:rFonts w:ascii="Arial" w:hAnsi="Arial" w:cs="Arial"/>
        </w:rPr>
        <w:t xml:space="preserve"> </w:t>
      </w:r>
    </w:p>
    <w:bookmarkEnd w:id="5"/>
    <w:p w14:paraId="3EAD0FFB" w14:textId="41FFB50E" w:rsidR="00D62E3B" w:rsidRDefault="00987736" w:rsidP="00D62E3B">
      <w:pPr>
        <w:pStyle w:val="ListParagraph"/>
        <w:ind w:left="1418" w:hanging="992"/>
        <w:rPr>
          <w:rFonts w:ascii="Arial" w:hAnsi="Arial" w:cs="Arial"/>
        </w:rPr>
      </w:pPr>
      <w:r w:rsidRPr="00A64D87">
        <w:rPr>
          <w:rStyle w:val="Strong"/>
          <w:rFonts w:ascii="Arial" w:hAnsi="Arial" w:cs="Arial"/>
          <w:b w:val="0"/>
        </w:rPr>
        <w:t xml:space="preserve">                </w:t>
      </w:r>
      <w:r w:rsidR="00905BAB">
        <w:rPr>
          <w:rStyle w:val="Strong"/>
          <w:rFonts w:ascii="Arial" w:hAnsi="Arial" w:cs="Arial"/>
          <w:b w:val="0"/>
        </w:rPr>
        <w:t>95</w:t>
      </w:r>
      <w:r w:rsidRPr="00A64D87">
        <w:rPr>
          <w:rStyle w:val="Strong"/>
          <w:rFonts w:ascii="Arial" w:hAnsi="Arial" w:cs="Arial"/>
          <w:b w:val="0"/>
        </w:rPr>
        <w:t xml:space="preserve">.2   </w:t>
      </w:r>
      <w:r w:rsidRPr="00A64D87">
        <w:rPr>
          <w:rFonts w:ascii="Arial" w:hAnsi="Arial" w:cs="Arial"/>
        </w:rPr>
        <w:t xml:space="preserve">Analysis of Income – </w:t>
      </w:r>
      <w:r w:rsidR="00905BAB">
        <w:rPr>
          <w:rFonts w:ascii="Arial" w:hAnsi="Arial" w:cs="Arial"/>
        </w:rPr>
        <w:t>November figures presented.</w:t>
      </w:r>
    </w:p>
    <w:p w14:paraId="09D1BC78" w14:textId="78D284FE" w:rsidR="00905BAB" w:rsidRPr="00A64D87" w:rsidRDefault="00905BAB" w:rsidP="00D62E3B">
      <w:pPr>
        <w:pStyle w:val="ListParagraph"/>
        <w:ind w:left="1418" w:hanging="99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 income of £67.24</w:t>
      </w:r>
    </w:p>
    <w:p w14:paraId="2D1624DE" w14:textId="3F450AC5" w:rsidR="00987736" w:rsidRDefault="00987736" w:rsidP="00D62E3B">
      <w:pPr>
        <w:pStyle w:val="ListParagraph"/>
        <w:ind w:left="1418" w:hanging="992"/>
        <w:rPr>
          <w:rFonts w:ascii="Arial" w:hAnsi="Arial" w:cs="Arial"/>
        </w:rPr>
      </w:pPr>
      <w:r w:rsidRPr="00A64D87">
        <w:rPr>
          <w:rStyle w:val="Strong"/>
          <w:rFonts w:ascii="Arial" w:hAnsi="Arial" w:cs="Arial"/>
          <w:b w:val="0"/>
        </w:rPr>
        <w:t xml:space="preserve">                </w:t>
      </w:r>
      <w:r w:rsidR="00905BAB">
        <w:rPr>
          <w:rStyle w:val="Strong"/>
          <w:rFonts w:ascii="Arial" w:hAnsi="Arial" w:cs="Arial"/>
          <w:b w:val="0"/>
        </w:rPr>
        <w:t>95</w:t>
      </w:r>
      <w:r w:rsidRPr="00A64D87">
        <w:rPr>
          <w:rStyle w:val="Strong"/>
          <w:rFonts w:ascii="Arial" w:hAnsi="Arial" w:cs="Arial"/>
          <w:b w:val="0"/>
        </w:rPr>
        <w:t xml:space="preserve">.3   Bank reconciliation </w:t>
      </w:r>
      <w:r w:rsidR="00905BAB">
        <w:rPr>
          <w:rFonts w:ascii="Arial" w:hAnsi="Arial" w:cs="Arial"/>
        </w:rPr>
        <w:t>– November presented.</w:t>
      </w:r>
    </w:p>
    <w:p w14:paraId="56BB0334" w14:textId="614155B0" w:rsidR="00905BAB" w:rsidRPr="00A64D87" w:rsidRDefault="00905BAB" w:rsidP="00D62E3B">
      <w:pPr>
        <w:pStyle w:val="ListParagraph"/>
        <w:ind w:left="1418" w:hanging="992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ab/>
      </w:r>
      <w:r>
        <w:rPr>
          <w:rStyle w:val="Strong"/>
          <w:rFonts w:ascii="Arial" w:hAnsi="Arial" w:cs="Arial"/>
          <w:b w:val="0"/>
          <w:bCs w:val="0"/>
        </w:rPr>
        <w:tab/>
      </w:r>
      <w:r>
        <w:rPr>
          <w:rStyle w:val="Strong"/>
          <w:rFonts w:ascii="Arial" w:hAnsi="Arial" w:cs="Arial"/>
          <w:b w:val="0"/>
          <w:bCs w:val="0"/>
        </w:rPr>
        <w:tab/>
        <w:t>Balance £140,524.80</w:t>
      </w:r>
    </w:p>
    <w:p w14:paraId="4D4A052E" w14:textId="7EE2B225" w:rsidR="00D156FA" w:rsidRPr="00A64D87" w:rsidRDefault="00987736" w:rsidP="00987736">
      <w:pPr>
        <w:pStyle w:val="ListParagraph"/>
        <w:ind w:left="1418" w:hanging="992"/>
        <w:rPr>
          <w:rFonts w:ascii="Arial" w:hAnsi="Arial" w:cs="Arial"/>
        </w:rPr>
      </w:pPr>
      <w:r w:rsidRPr="00A64D87">
        <w:rPr>
          <w:rFonts w:ascii="Arial" w:hAnsi="Arial" w:cs="Arial"/>
        </w:rPr>
        <w:t xml:space="preserve">                </w:t>
      </w:r>
      <w:proofErr w:type="gramStart"/>
      <w:r w:rsidR="009535F3">
        <w:rPr>
          <w:rFonts w:ascii="Arial" w:hAnsi="Arial" w:cs="Arial"/>
        </w:rPr>
        <w:t>95</w:t>
      </w:r>
      <w:r w:rsidRPr="00A64D87">
        <w:rPr>
          <w:rFonts w:ascii="Arial" w:hAnsi="Arial" w:cs="Arial"/>
        </w:rPr>
        <w:t>.4  To</w:t>
      </w:r>
      <w:proofErr w:type="gramEnd"/>
      <w:r w:rsidRPr="00A64D87">
        <w:rPr>
          <w:rFonts w:ascii="Arial" w:hAnsi="Arial" w:cs="Arial"/>
        </w:rPr>
        <w:t xml:space="preserve"> </w:t>
      </w:r>
      <w:proofErr w:type="spellStart"/>
      <w:r w:rsidRPr="00A64D87">
        <w:rPr>
          <w:rFonts w:ascii="Arial" w:hAnsi="Arial" w:cs="Arial"/>
        </w:rPr>
        <w:t>authorise</w:t>
      </w:r>
      <w:proofErr w:type="spellEnd"/>
      <w:r w:rsidRPr="00A64D87">
        <w:rPr>
          <w:rFonts w:ascii="Arial" w:hAnsi="Arial" w:cs="Arial"/>
        </w:rPr>
        <w:t xml:space="preserve"> schedule of Payments for </w:t>
      </w:r>
      <w:r w:rsidR="00905BAB">
        <w:rPr>
          <w:rFonts w:ascii="Arial" w:hAnsi="Arial" w:cs="Arial"/>
        </w:rPr>
        <w:t>January</w:t>
      </w:r>
      <w:r w:rsidRPr="00A64D87">
        <w:rPr>
          <w:rFonts w:ascii="Arial" w:hAnsi="Arial" w:cs="Arial"/>
        </w:rPr>
        <w:t xml:space="preserve"> 201</w:t>
      </w:r>
      <w:r w:rsidR="00905BAB">
        <w:rPr>
          <w:rFonts w:ascii="Arial" w:hAnsi="Arial" w:cs="Arial"/>
        </w:rPr>
        <w:t>9</w:t>
      </w:r>
      <w:r w:rsidRPr="00A64D87">
        <w:rPr>
          <w:rFonts w:ascii="Arial" w:hAnsi="Arial" w:cs="Arial"/>
        </w:rPr>
        <w:t xml:space="preserve"> </w:t>
      </w:r>
    </w:p>
    <w:p w14:paraId="2B813011" w14:textId="23576237" w:rsidR="00D156FA" w:rsidRPr="00A64D87" w:rsidRDefault="00D156FA" w:rsidP="00D156FA">
      <w:pPr>
        <w:pStyle w:val="ListParagraph"/>
        <w:ind w:left="2138" w:firstLine="22"/>
        <w:rPr>
          <w:rFonts w:ascii="Arial" w:hAnsi="Arial" w:cs="Arial"/>
        </w:rPr>
      </w:pPr>
      <w:r w:rsidRPr="00A64D87">
        <w:rPr>
          <w:rFonts w:ascii="Arial" w:hAnsi="Arial" w:cs="Arial"/>
        </w:rPr>
        <w:t>Payments to the value of £</w:t>
      </w:r>
      <w:r w:rsidR="00905BAB">
        <w:rPr>
          <w:rFonts w:ascii="Arial" w:hAnsi="Arial" w:cs="Arial"/>
        </w:rPr>
        <w:t>3,174.05</w:t>
      </w:r>
      <w:r w:rsidRPr="00A64D87">
        <w:rPr>
          <w:rFonts w:ascii="Arial" w:hAnsi="Arial" w:cs="Arial"/>
        </w:rPr>
        <w:t xml:space="preserve"> were approved </w:t>
      </w:r>
    </w:p>
    <w:p w14:paraId="7A77B8DB" w14:textId="0DBAA355" w:rsidR="00D156FA" w:rsidRPr="00A64D87" w:rsidRDefault="00D156FA" w:rsidP="00987736">
      <w:pPr>
        <w:pStyle w:val="ListParagraph"/>
        <w:ind w:left="1418" w:hanging="992"/>
        <w:rPr>
          <w:rFonts w:ascii="Arial" w:hAnsi="Arial" w:cs="Arial"/>
        </w:rPr>
      </w:pPr>
      <w:r w:rsidRPr="00A64D87">
        <w:rPr>
          <w:rFonts w:ascii="Arial" w:hAnsi="Arial" w:cs="Arial"/>
        </w:rPr>
        <w:tab/>
      </w:r>
      <w:r w:rsidRPr="00A64D87">
        <w:rPr>
          <w:rFonts w:ascii="Arial" w:hAnsi="Arial" w:cs="Arial"/>
        </w:rPr>
        <w:tab/>
      </w:r>
      <w:r w:rsidR="00D564FB" w:rsidRPr="00A64D87">
        <w:rPr>
          <w:rFonts w:ascii="Arial" w:hAnsi="Arial" w:cs="Arial"/>
        </w:rPr>
        <w:t xml:space="preserve"> </w:t>
      </w:r>
      <w:proofErr w:type="gramStart"/>
      <w:r w:rsidR="009535F3">
        <w:rPr>
          <w:rFonts w:ascii="Arial" w:hAnsi="Arial" w:cs="Arial"/>
        </w:rPr>
        <w:t>95</w:t>
      </w:r>
      <w:r w:rsidR="00D564FB" w:rsidRPr="00A64D87">
        <w:rPr>
          <w:rFonts w:ascii="Arial" w:hAnsi="Arial" w:cs="Arial"/>
        </w:rPr>
        <w:t>.5</w:t>
      </w:r>
      <w:r w:rsidR="00FD24DF" w:rsidRPr="00A64D87">
        <w:rPr>
          <w:rFonts w:ascii="Arial" w:hAnsi="Arial" w:cs="Arial"/>
        </w:rPr>
        <w:t xml:space="preserve">  </w:t>
      </w:r>
      <w:r w:rsidR="009535F3">
        <w:rPr>
          <w:rFonts w:ascii="Arial" w:hAnsi="Arial" w:cs="Arial"/>
        </w:rPr>
        <w:t>Update</w:t>
      </w:r>
      <w:proofErr w:type="gramEnd"/>
      <w:r w:rsidR="009535F3">
        <w:rPr>
          <w:rFonts w:ascii="Arial" w:hAnsi="Arial" w:cs="Arial"/>
        </w:rPr>
        <w:t xml:space="preserve"> on bank application</w:t>
      </w:r>
    </w:p>
    <w:p w14:paraId="2829570C" w14:textId="77777777" w:rsidR="009535F3" w:rsidRDefault="00D156FA" w:rsidP="00D156FA">
      <w:pPr>
        <w:pStyle w:val="ListParagraph"/>
        <w:ind w:left="1538" w:firstLine="622"/>
        <w:rPr>
          <w:rFonts w:ascii="Arial" w:hAnsi="Arial" w:cs="Arial"/>
        </w:rPr>
      </w:pPr>
      <w:r w:rsidRPr="00A64D87">
        <w:rPr>
          <w:rFonts w:ascii="Arial" w:hAnsi="Arial" w:cs="Arial"/>
        </w:rPr>
        <w:t xml:space="preserve"> Clerk </w:t>
      </w:r>
      <w:r w:rsidRPr="00A64D87">
        <w:rPr>
          <w:rFonts w:ascii="Arial" w:hAnsi="Arial" w:cs="Arial"/>
        </w:rPr>
        <w:tab/>
        <w:t>con</w:t>
      </w:r>
      <w:r w:rsidR="00D62E3B" w:rsidRPr="00A64D87">
        <w:rPr>
          <w:rFonts w:ascii="Arial" w:hAnsi="Arial" w:cs="Arial"/>
        </w:rPr>
        <w:t xml:space="preserve">firmed mandates for both NATWEST &amp; Unity Bank had been completed; </w:t>
      </w:r>
      <w:r w:rsidR="00D62E3B" w:rsidRPr="00A64D87">
        <w:rPr>
          <w:rFonts w:ascii="Arial" w:hAnsi="Arial" w:cs="Arial"/>
        </w:rPr>
        <w:tab/>
      </w:r>
      <w:r w:rsidR="009535F3">
        <w:rPr>
          <w:rFonts w:ascii="Arial" w:hAnsi="Arial" w:cs="Arial"/>
        </w:rPr>
        <w:t xml:space="preserve"> </w:t>
      </w:r>
      <w:r w:rsidR="00D62E3B" w:rsidRPr="00A64D87">
        <w:rPr>
          <w:rFonts w:ascii="Arial" w:hAnsi="Arial" w:cs="Arial"/>
        </w:rPr>
        <w:t xml:space="preserve">NATWEST </w:t>
      </w:r>
      <w:r w:rsidR="009535F3">
        <w:rPr>
          <w:rFonts w:ascii="Arial" w:hAnsi="Arial" w:cs="Arial"/>
        </w:rPr>
        <w:t>had acknowledged receipt.</w:t>
      </w:r>
    </w:p>
    <w:p w14:paraId="77B4B62B" w14:textId="14C4FF28" w:rsidR="00D564FB" w:rsidRDefault="009535F3" w:rsidP="00D156FA">
      <w:pPr>
        <w:pStyle w:val="ListParagraph"/>
        <w:ind w:left="1538" w:firstLine="622"/>
        <w:rPr>
          <w:rFonts w:ascii="Arial" w:hAnsi="Arial" w:cs="Arial"/>
        </w:rPr>
      </w:pPr>
      <w:r>
        <w:rPr>
          <w:rFonts w:ascii="Arial" w:hAnsi="Arial" w:cs="Arial"/>
        </w:rPr>
        <w:t xml:space="preserve"> Unity Bank had opened the account but unfortunately</w:t>
      </w:r>
      <w:r>
        <w:rPr>
          <w:rFonts w:ascii="Arial" w:hAnsi="Arial" w:cs="Arial"/>
        </w:rPr>
        <w:tab/>
        <w:t>a stop had to be put on both</w:t>
      </w:r>
      <w:r>
        <w:rPr>
          <w:rFonts w:ascii="Arial" w:hAnsi="Arial" w:cs="Arial"/>
        </w:rPr>
        <w:tab/>
        <w:t xml:space="preserve"> £500 cheques due to them going astray. </w:t>
      </w:r>
    </w:p>
    <w:p w14:paraId="09031083" w14:textId="44D3E5A1" w:rsidR="00257F15" w:rsidRPr="00257F15" w:rsidRDefault="009535F3" w:rsidP="0025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Pr="009535F3">
        <w:rPr>
          <w:rFonts w:ascii="Arial" w:hAnsi="Arial" w:cs="Arial"/>
          <w:sz w:val="24"/>
          <w:szCs w:val="24"/>
        </w:rPr>
        <w:t xml:space="preserve">95.6 </w:t>
      </w:r>
      <w:r w:rsidR="00257F15">
        <w:rPr>
          <w:rFonts w:ascii="Arial" w:hAnsi="Arial" w:cs="Arial"/>
          <w:sz w:val="24"/>
          <w:szCs w:val="24"/>
        </w:rPr>
        <w:t>To consider 20192020 budgets as follows:</w:t>
      </w:r>
    </w:p>
    <w:p w14:paraId="559D2836" w14:textId="7E5313C6" w:rsidR="00257F15" w:rsidRDefault="00257F15" w:rsidP="00257F15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Christmas Lights – obtain quotes to rewrap tree opposite </w:t>
      </w:r>
      <w:proofErr w:type="spellStart"/>
      <w:r>
        <w:rPr>
          <w:rFonts w:ascii="Arial" w:hAnsi="Arial" w:cs="Arial"/>
        </w:rPr>
        <w:t>Tescos</w:t>
      </w:r>
      <w:proofErr w:type="spellEnd"/>
      <w:r>
        <w:rPr>
          <w:rFonts w:ascii="Arial" w:hAnsi="Arial" w:cs="Arial"/>
        </w:rPr>
        <w:t xml:space="preserve"> &amp; 8 street lighting column Christmas decorations along Dale Lane.</w:t>
      </w:r>
    </w:p>
    <w:p w14:paraId="091C896B" w14:textId="03D82073" w:rsidR="00257F15" w:rsidRDefault="00257F15" w:rsidP="00257F15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Grass cutting – agreed to appoint a contractor for 20192020 plus increase handyman’s hours with a view to costing appointment of employee along with necessary </w:t>
      </w:r>
      <w:proofErr w:type="spellStart"/>
      <w:r>
        <w:rPr>
          <w:rFonts w:ascii="Arial" w:hAnsi="Arial" w:cs="Arial"/>
        </w:rPr>
        <w:t>equipments</w:t>
      </w:r>
      <w:proofErr w:type="spellEnd"/>
      <w:r>
        <w:rPr>
          <w:rFonts w:ascii="Arial" w:hAnsi="Arial" w:cs="Arial"/>
        </w:rPr>
        <w:t xml:space="preserve"> against cost of outsourcing.</w:t>
      </w:r>
    </w:p>
    <w:p w14:paraId="26D093A2" w14:textId="1DEF95D6" w:rsidR="00257F15" w:rsidRDefault="00257F15" w:rsidP="00257F15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Bloom/Summer &amp; winter planting/Allotments &amp; Garage/Plant equipment/War Memorial – refer to above.</w:t>
      </w:r>
    </w:p>
    <w:p w14:paraId="2ABC6573" w14:textId="31DB7F9B" w:rsidR="00257F15" w:rsidRPr="000B23D6" w:rsidRDefault="00257F15" w:rsidP="00257F15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Future Projects – Office &amp; Library</w:t>
      </w:r>
    </w:p>
    <w:p w14:paraId="0676CCB9" w14:textId="25163A70" w:rsidR="00C651CE" w:rsidRPr="00A64D87" w:rsidRDefault="00257F15" w:rsidP="00D62E3B">
      <w:pPr>
        <w:pStyle w:val="ListParagraph"/>
        <w:ind w:left="1560" w:hanging="142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It was</w:t>
      </w:r>
      <w:r w:rsidR="00C651CE" w:rsidRPr="00A64D87">
        <w:rPr>
          <w:rStyle w:val="Strong"/>
          <w:rFonts w:ascii="Arial" w:hAnsi="Arial" w:cs="Arial"/>
          <w:b w:val="0"/>
        </w:rPr>
        <w:t xml:space="preserve"> </w:t>
      </w:r>
      <w:r w:rsidR="00C651CE" w:rsidRPr="00A64D87">
        <w:rPr>
          <w:rStyle w:val="Strong"/>
          <w:rFonts w:ascii="Arial" w:hAnsi="Arial" w:cs="Arial"/>
        </w:rPr>
        <w:t>resolved</w:t>
      </w:r>
      <w:r w:rsidR="00C651CE" w:rsidRPr="00A64D87">
        <w:rPr>
          <w:rStyle w:val="Strong"/>
          <w:rFonts w:ascii="Arial" w:hAnsi="Arial" w:cs="Arial"/>
          <w:b w:val="0"/>
        </w:rPr>
        <w:t xml:space="preserve"> </w:t>
      </w:r>
      <w:r w:rsidR="00C651CE" w:rsidRPr="00A64D87">
        <w:rPr>
          <w:rStyle w:val="Strong"/>
          <w:rFonts w:ascii="Arial" w:hAnsi="Arial" w:cs="Arial"/>
        </w:rPr>
        <w:t>to accept and approve</w:t>
      </w:r>
      <w:r w:rsidR="00C651CE" w:rsidRPr="00A64D87">
        <w:rPr>
          <w:rStyle w:val="Strong"/>
          <w:rFonts w:ascii="Arial" w:hAnsi="Arial" w:cs="Arial"/>
          <w:b w:val="0"/>
        </w:rPr>
        <w:t xml:space="preserve"> the financial information as per items </w:t>
      </w:r>
      <w:r w:rsidR="009535F3">
        <w:rPr>
          <w:rStyle w:val="Strong"/>
          <w:rFonts w:ascii="Arial" w:hAnsi="Arial" w:cs="Arial"/>
          <w:b w:val="0"/>
        </w:rPr>
        <w:t>95</w:t>
      </w:r>
      <w:r w:rsidR="00C651CE" w:rsidRPr="00A64D87">
        <w:rPr>
          <w:rStyle w:val="Strong"/>
          <w:rFonts w:ascii="Arial" w:hAnsi="Arial" w:cs="Arial"/>
          <w:b w:val="0"/>
        </w:rPr>
        <w:t xml:space="preserve">.1 – </w:t>
      </w:r>
      <w:r w:rsidR="00465149">
        <w:rPr>
          <w:rStyle w:val="Strong"/>
          <w:rFonts w:ascii="Arial" w:hAnsi="Arial" w:cs="Arial"/>
          <w:b w:val="0"/>
        </w:rPr>
        <w:t>9</w:t>
      </w:r>
      <w:r w:rsidR="009535F3">
        <w:rPr>
          <w:rStyle w:val="Strong"/>
          <w:rFonts w:ascii="Arial" w:hAnsi="Arial" w:cs="Arial"/>
          <w:b w:val="0"/>
        </w:rPr>
        <w:t>5</w:t>
      </w:r>
      <w:r w:rsidR="00C651CE" w:rsidRPr="00A64D87">
        <w:rPr>
          <w:rStyle w:val="Strong"/>
          <w:rFonts w:ascii="Arial" w:hAnsi="Arial" w:cs="Arial"/>
          <w:b w:val="0"/>
        </w:rPr>
        <w:t>.</w:t>
      </w:r>
      <w:r>
        <w:rPr>
          <w:rStyle w:val="Strong"/>
          <w:rFonts w:ascii="Arial" w:hAnsi="Arial" w:cs="Arial"/>
          <w:b w:val="0"/>
        </w:rPr>
        <w:t>4</w:t>
      </w:r>
      <w:r w:rsidR="00C651CE" w:rsidRPr="00A64D87">
        <w:rPr>
          <w:rStyle w:val="Strong"/>
          <w:rFonts w:ascii="Arial" w:hAnsi="Arial" w:cs="Arial"/>
          <w:b w:val="0"/>
        </w:rPr>
        <w:t xml:space="preserve"> and to </w:t>
      </w:r>
      <w:proofErr w:type="spellStart"/>
      <w:r w:rsidR="00C651CE" w:rsidRPr="00A64D87">
        <w:rPr>
          <w:rStyle w:val="Strong"/>
          <w:rFonts w:ascii="Arial" w:hAnsi="Arial" w:cs="Arial"/>
          <w:b w:val="0"/>
        </w:rPr>
        <w:t>authorise</w:t>
      </w:r>
      <w:proofErr w:type="spellEnd"/>
      <w:r w:rsidR="00C651CE" w:rsidRPr="00A64D87">
        <w:rPr>
          <w:rStyle w:val="Strong"/>
          <w:rFonts w:ascii="Arial" w:hAnsi="Arial" w:cs="Arial"/>
          <w:b w:val="0"/>
        </w:rPr>
        <w:t xml:space="preserve"> the schedule of payments </w:t>
      </w:r>
    </w:p>
    <w:p w14:paraId="591E443C" w14:textId="77777777" w:rsidR="00D62E3B" w:rsidRPr="00D62E3B" w:rsidRDefault="00D62E3B" w:rsidP="00D62E3B">
      <w:pPr>
        <w:pStyle w:val="ListParagraph"/>
        <w:ind w:left="1560" w:hanging="142"/>
        <w:rPr>
          <w:rFonts w:ascii="Arial" w:hAnsi="Arial" w:cs="Arial"/>
          <w:highlight w:val="yellow"/>
        </w:rPr>
      </w:pPr>
    </w:p>
    <w:p w14:paraId="0C0A2F7E" w14:textId="4EBB6AD1" w:rsidR="00987736" w:rsidRPr="00A64D87" w:rsidRDefault="00987736" w:rsidP="00987736">
      <w:pPr>
        <w:pStyle w:val="ListParagraph"/>
        <w:ind w:left="0"/>
        <w:rPr>
          <w:rStyle w:val="Strong"/>
          <w:rFonts w:ascii="Arial" w:hAnsi="Arial" w:cs="Arial"/>
        </w:rPr>
      </w:pPr>
      <w:r w:rsidRPr="00A64D87">
        <w:rPr>
          <w:rStyle w:val="Strong"/>
          <w:rFonts w:ascii="Arial" w:hAnsi="Arial" w:cs="Arial"/>
        </w:rPr>
        <w:t xml:space="preserve">       1</w:t>
      </w:r>
      <w:r w:rsidR="00257F15">
        <w:rPr>
          <w:rStyle w:val="Strong"/>
          <w:rFonts w:ascii="Arial" w:hAnsi="Arial" w:cs="Arial"/>
        </w:rPr>
        <w:t>9</w:t>
      </w:r>
      <w:r w:rsidRPr="00A64D87">
        <w:rPr>
          <w:rStyle w:val="Strong"/>
          <w:rFonts w:ascii="Arial" w:hAnsi="Arial" w:cs="Arial"/>
        </w:rPr>
        <w:t>/</w:t>
      </w:r>
      <w:r w:rsidR="00257F15">
        <w:rPr>
          <w:rStyle w:val="Strong"/>
          <w:rFonts w:ascii="Arial" w:hAnsi="Arial" w:cs="Arial"/>
        </w:rPr>
        <w:t>96</w:t>
      </w:r>
      <w:r w:rsidRPr="00A64D87">
        <w:rPr>
          <w:rStyle w:val="Strong"/>
          <w:rFonts w:ascii="Arial" w:hAnsi="Arial" w:cs="Arial"/>
        </w:rPr>
        <w:t xml:space="preserve">     To note – Correspondence received</w:t>
      </w:r>
    </w:p>
    <w:p w14:paraId="4A539C0C" w14:textId="5FA450D6" w:rsidR="006630F8" w:rsidRPr="00A64D87" w:rsidRDefault="006630F8" w:rsidP="00FD7701">
      <w:pPr>
        <w:pStyle w:val="ListParagraph"/>
        <w:ind w:left="2985"/>
        <w:rPr>
          <w:rStyle w:val="Strong"/>
          <w:rFonts w:ascii="Arial" w:hAnsi="Arial" w:cs="Arial"/>
          <w:b w:val="0"/>
        </w:rPr>
      </w:pPr>
    </w:p>
    <w:p w14:paraId="7F548B35" w14:textId="7E7F631C" w:rsidR="007A5A4C" w:rsidRPr="00257F15" w:rsidRDefault="00257F15" w:rsidP="00257F15">
      <w:pPr>
        <w:pStyle w:val="ListParagraph"/>
        <w:numPr>
          <w:ilvl w:val="0"/>
          <w:numId w:val="32"/>
        </w:num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Refer to Clerk’s report re request for caravan to be removed from allotment.</w:t>
      </w:r>
    </w:p>
    <w:p w14:paraId="5483E6D8" w14:textId="77777777" w:rsidR="00A64D87" w:rsidRPr="00A64D87" w:rsidRDefault="00A64D87" w:rsidP="00A64D87">
      <w:pPr>
        <w:pStyle w:val="ListParagraph"/>
        <w:ind w:left="2280"/>
        <w:rPr>
          <w:rStyle w:val="Strong"/>
          <w:rFonts w:ascii="Arial" w:hAnsi="Arial" w:cs="Arial"/>
          <w:b w:val="0"/>
        </w:rPr>
      </w:pPr>
    </w:p>
    <w:p w14:paraId="4BE4B408" w14:textId="0D9DAECE" w:rsidR="00987736" w:rsidRPr="00A64D87" w:rsidRDefault="00987736" w:rsidP="00987736">
      <w:pPr>
        <w:pStyle w:val="ListParagraph"/>
        <w:ind w:left="1418"/>
        <w:rPr>
          <w:rStyle w:val="Strong"/>
          <w:rFonts w:ascii="Arial" w:hAnsi="Arial" w:cs="Arial"/>
          <w:b w:val="0"/>
        </w:rPr>
      </w:pPr>
      <w:r w:rsidRPr="00A64D87">
        <w:rPr>
          <w:rStyle w:val="Strong"/>
          <w:rFonts w:ascii="Arial" w:hAnsi="Arial" w:cs="Arial"/>
          <w:b w:val="0"/>
        </w:rPr>
        <w:t xml:space="preserve">All other relevant correspondence/email circulars have been emailed directly to    </w:t>
      </w:r>
      <w:proofErr w:type="spellStart"/>
      <w:r w:rsidRPr="00A64D87">
        <w:rPr>
          <w:rStyle w:val="Strong"/>
          <w:rFonts w:ascii="Arial" w:hAnsi="Arial" w:cs="Arial"/>
          <w:b w:val="0"/>
        </w:rPr>
        <w:t>Councillors</w:t>
      </w:r>
      <w:proofErr w:type="spellEnd"/>
      <w:r w:rsidRPr="00A64D87">
        <w:rPr>
          <w:rStyle w:val="Strong"/>
          <w:rFonts w:ascii="Arial" w:hAnsi="Arial" w:cs="Arial"/>
          <w:b w:val="0"/>
        </w:rPr>
        <w:t xml:space="preserve">   </w:t>
      </w:r>
    </w:p>
    <w:p w14:paraId="1FDB6848" w14:textId="77777777" w:rsidR="00987736" w:rsidRPr="00D62E3B" w:rsidRDefault="00987736" w:rsidP="00987736">
      <w:pPr>
        <w:rPr>
          <w:rStyle w:val="Strong"/>
          <w:rFonts w:ascii="Arial" w:hAnsi="Arial" w:cs="Arial"/>
          <w:b w:val="0"/>
          <w:highlight w:val="yellow"/>
        </w:rPr>
      </w:pPr>
      <w:r w:rsidRPr="00D62E3B">
        <w:rPr>
          <w:rStyle w:val="Strong"/>
          <w:rFonts w:ascii="Arial" w:hAnsi="Arial" w:cs="Arial"/>
          <w:b w:val="0"/>
          <w:highlight w:val="yellow"/>
        </w:rPr>
        <w:t xml:space="preserve">           </w:t>
      </w:r>
      <w:r w:rsidRPr="00D62E3B">
        <w:rPr>
          <w:rStyle w:val="Strong"/>
          <w:rFonts w:ascii="Arial" w:hAnsi="Arial" w:cs="Arial"/>
          <w:b w:val="0"/>
          <w:color w:val="FF0000"/>
          <w:highlight w:val="yellow"/>
        </w:rPr>
        <w:t xml:space="preserve"> </w:t>
      </w:r>
      <w:r w:rsidRPr="00D62E3B">
        <w:rPr>
          <w:rStyle w:val="Strong"/>
          <w:rFonts w:ascii="Arial" w:hAnsi="Arial" w:cs="Arial"/>
          <w:b w:val="0"/>
          <w:sz w:val="24"/>
          <w:szCs w:val="24"/>
          <w:highlight w:val="yellow"/>
        </w:rPr>
        <w:t xml:space="preserve">             </w:t>
      </w:r>
      <w:r w:rsidRPr="00D62E3B">
        <w:rPr>
          <w:rStyle w:val="Strong"/>
          <w:rFonts w:ascii="Arial" w:hAnsi="Arial" w:cs="Arial"/>
          <w:sz w:val="24"/>
          <w:szCs w:val="24"/>
          <w:highlight w:val="yellow"/>
        </w:rPr>
        <w:t xml:space="preserve">                                      </w:t>
      </w:r>
    </w:p>
    <w:p w14:paraId="004AC641" w14:textId="1B566022" w:rsidR="00A64D87" w:rsidRPr="00465149" w:rsidRDefault="00987736" w:rsidP="00987736">
      <w:pPr>
        <w:rPr>
          <w:rStyle w:val="Strong"/>
          <w:rFonts w:ascii="Arial" w:hAnsi="Arial" w:cs="Arial"/>
          <w:sz w:val="24"/>
          <w:szCs w:val="24"/>
        </w:rPr>
      </w:pPr>
      <w:r w:rsidRPr="00465149">
        <w:rPr>
          <w:rStyle w:val="Strong"/>
          <w:rFonts w:ascii="Arial" w:hAnsi="Arial" w:cs="Arial"/>
        </w:rPr>
        <w:t xml:space="preserve">        </w:t>
      </w:r>
      <w:r w:rsidRPr="00465149">
        <w:rPr>
          <w:rStyle w:val="Strong"/>
          <w:rFonts w:ascii="Arial" w:hAnsi="Arial" w:cs="Arial"/>
          <w:sz w:val="24"/>
          <w:szCs w:val="24"/>
        </w:rPr>
        <w:t>1</w:t>
      </w:r>
      <w:r w:rsidR="00257F15">
        <w:rPr>
          <w:rStyle w:val="Strong"/>
          <w:rFonts w:ascii="Arial" w:hAnsi="Arial" w:cs="Arial"/>
          <w:sz w:val="24"/>
          <w:szCs w:val="24"/>
        </w:rPr>
        <w:t>9</w:t>
      </w:r>
      <w:r w:rsidRPr="00465149">
        <w:rPr>
          <w:rStyle w:val="Strong"/>
          <w:rFonts w:ascii="Arial" w:hAnsi="Arial" w:cs="Arial"/>
          <w:sz w:val="24"/>
          <w:szCs w:val="24"/>
        </w:rPr>
        <w:t>/</w:t>
      </w:r>
      <w:r w:rsidR="00257F15">
        <w:rPr>
          <w:rStyle w:val="Strong"/>
          <w:rFonts w:ascii="Arial" w:hAnsi="Arial" w:cs="Arial"/>
          <w:sz w:val="24"/>
          <w:szCs w:val="24"/>
        </w:rPr>
        <w:t>97</w:t>
      </w:r>
      <w:r w:rsidRPr="00465149">
        <w:rPr>
          <w:rStyle w:val="Strong"/>
          <w:rFonts w:ascii="Arial" w:hAnsi="Arial" w:cs="Arial"/>
          <w:sz w:val="24"/>
          <w:szCs w:val="24"/>
        </w:rPr>
        <w:t xml:space="preserve">   </w:t>
      </w:r>
      <w:r w:rsidRPr="00465149">
        <w:rPr>
          <w:rStyle w:val="Strong"/>
          <w:rFonts w:ascii="Arial" w:hAnsi="Arial" w:cs="Arial"/>
          <w:i/>
        </w:rPr>
        <w:t xml:space="preserve"> </w:t>
      </w:r>
      <w:r w:rsidRPr="00465149">
        <w:rPr>
          <w:rStyle w:val="Strong"/>
          <w:rFonts w:ascii="Arial" w:hAnsi="Arial" w:cs="Arial"/>
          <w:sz w:val="24"/>
          <w:szCs w:val="24"/>
        </w:rPr>
        <w:t xml:space="preserve"> To note – The date of the next Parish Council Meeting </w:t>
      </w:r>
    </w:p>
    <w:p w14:paraId="38DE4170" w14:textId="779409E0" w:rsidR="00A64D87" w:rsidRPr="00257F15" w:rsidRDefault="00257F15" w:rsidP="00257F15">
      <w:pPr>
        <w:pStyle w:val="ListParagraph"/>
        <w:numPr>
          <w:ilvl w:val="0"/>
          <w:numId w:val="32"/>
        </w:numPr>
        <w:rPr>
          <w:rStyle w:val="Strong"/>
          <w:rFonts w:ascii="Arial" w:hAnsi="Arial" w:cs="Arial"/>
        </w:rPr>
      </w:pPr>
      <w:r w:rsidRPr="00257F15">
        <w:rPr>
          <w:rStyle w:val="Strong"/>
          <w:rFonts w:ascii="Arial" w:hAnsi="Arial" w:cs="Arial"/>
        </w:rPr>
        <w:t>28</w:t>
      </w:r>
      <w:r w:rsidRPr="00257F15">
        <w:rPr>
          <w:rStyle w:val="Strong"/>
          <w:rFonts w:ascii="Arial" w:hAnsi="Arial" w:cs="Arial"/>
          <w:vertAlign w:val="superscript"/>
        </w:rPr>
        <w:t>th</w:t>
      </w:r>
      <w:r w:rsidRPr="00257F15">
        <w:rPr>
          <w:rStyle w:val="Strong"/>
          <w:rFonts w:ascii="Arial" w:hAnsi="Arial" w:cs="Arial"/>
        </w:rPr>
        <w:t xml:space="preserve"> February 2019 – NOTE CHANGE OF DATE</w:t>
      </w:r>
    </w:p>
    <w:p w14:paraId="07999F90" w14:textId="515D0411" w:rsidR="00465149" w:rsidRDefault="00465149" w:rsidP="00257F15">
      <w:pPr>
        <w:rPr>
          <w:rStyle w:val="Strong"/>
          <w:rFonts w:ascii="Arial" w:hAnsi="Arial" w:cs="Arial"/>
          <w:sz w:val="24"/>
          <w:szCs w:val="24"/>
        </w:rPr>
      </w:pPr>
    </w:p>
    <w:p w14:paraId="0EB6E9BE" w14:textId="1A31CB95" w:rsidR="00465149" w:rsidRDefault="00465149" w:rsidP="00987736">
      <w:pPr>
        <w:rPr>
          <w:rStyle w:val="Strong"/>
          <w:rFonts w:ascii="Arial" w:hAnsi="Arial" w:cs="Arial"/>
          <w:sz w:val="24"/>
          <w:szCs w:val="24"/>
        </w:rPr>
      </w:pPr>
    </w:p>
    <w:p w14:paraId="1411378A" w14:textId="54394E59" w:rsidR="0014062F" w:rsidRPr="000B23D6" w:rsidRDefault="0014062F" w:rsidP="0014062F">
      <w:pPr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 xml:space="preserve">       </w:t>
      </w:r>
      <w:r w:rsidRPr="000B23D6">
        <w:rPr>
          <w:rStyle w:val="Strong"/>
          <w:rFonts w:ascii="Arial" w:hAnsi="Arial" w:cs="Arial"/>
          <w:sz w:val="24"/>
          <w:szCs w:val="24"/>
        </w:rPr>
        <w:t>19/9</w:t>
      </w:r>
      <w:r>
        <w:rPr>
          <w:rStyle w:val="Strong"/>
          <w:rFonts w:ascii="Arial" w:hAnsi="Arial" w:cs="Arial"/>
          <w:sz w:val="24"/>
          <w:szCs w:val="24"/>
        </w:rPr>
        <w:t>8</w:t>
      </w:r>
      <w:r w:rsidRPr="000B23D6">
        <w:rPr>
          <w:rStyle w:val="Strong"/>
          <w:rFonts w:ascii="Arial" w:hAnsi="Arial" w:cs="Arial"/>
          <w:sz w:val="24"/>
          <w:szCs w:val="24"/>
        </w:rPr>
        <w:t xml:space="preserve">       Exclusion of Public (Confidential Items)</w:t>
      </w:r>
    </w:p>
    <w:p w14:paraId="738C5E7B" w14:textId="77777777" w:rsidR="0014062F" w:rsidRPr="000B23D6" w:rsidRDefault="0014062F" w:rsidP="0014062F">
      <w:pPr>
        <w:ind w:left="1560"/>
        <w:jc w:val="both"/>
        <w:rPr>
          <w:rFonts w:ascii="Arial" w:hAnsi="Arial" w:cs="Arial"/>
          <w:i/>
          <w:sz w:val="24"/>
          <w:szCs w:val="24"/>
        </w:rPr>
      </w:pPr>
      <w:r w:rsidRPr="000B23D6">
        <w:rPr>
          <w:rFonts w:ascii="Arial" w:hAnsi="Arial" w:cs="Arial"/>
          <w:i/>
          <w:sz w:val="24"/>
          <w:szCs w:val="24"/>
        </w:rPr>
        <w:t xml:space="preserve">In accordance with Public Bodies (admission to meetings) Act 1960 section 1 (2) the </w:t>
      </w:r>
    </w:p>
    <w:p w14:paraId="6B117B1C" w14:textId="77777777" w:rsidR="0014062F" w:rsidRPr="000B23D6" w:rsidRDefault="0014062F" w:rsidP="0014062F">
      <w:pPr>
        <w:ind w:left="1560"/>
        <w:jc w:val="both"/>
        <w:rPr>
          <w:rFonts w:ascii="Arial" w:hAnsi="Arial" w:cs="Arial"/>
          <w:i/>
          <w:sz w:val="24"/>
          <w:szCs w:val="24"/>
        </w:rPr>
      </w:pPr>
      <w:r w:rsidRPr="000B23D6">
        <w:rPr>
          <w:rFonts w:ascii="Arial" w:hAnsi="Arial" w:cs="Arial"/>
          <w:i/>
          <w:sz w:val="24"/>
          <w:szCs w:val="24"/>
        </w:rPr>
        <w:t xml:space="preserve">Council exclude the public and press from the meeting by reason of the confidential </w:t>
      </w:r>
    </w:p>
    <w:p w14:paraId="18ACC6B4" w14:textId="77777777" w:rsidR="0014062F" w:rsidRPr="000B23D6" w:rsidRDefault="0014062F" w:rsidP="0014062F">
      <w:pPr>
        <w:ind w:left="1560"/>
        <w:jc w:val="both"/>
        <w:rPr>
          <w:rFonts w:ascii="Arial" w:hAnsi="Arial" w:cs="Arial"/>
          <w:i/>
          <w:sz w:val="24"/>
          <w:szCs w:val="24"/>
        </w:rPr>
      </w:pPr>
      <w:r w:rsidRPr="000B23D6">
        <w:rPr>
          <w:rFonts w:ascii="Arial" w:hAnsi="Arial" w:cs="Arial"/>
          <w:i/>
          <w:sz w:val="24"/>
          <w:szCs w:val="24"/>
        </w:rPr>
        <w:t>nature of the business to be transacted.</w:t>
      </w:r>
    </w:p>
    <w:p w14:paraId="374F9FAA" w14:textId="77777777" w:rsidR="0014062F" w:rsidRPr="000B23D6" w:rsidRDefault="0014062F" w:rsidP="0014062F">
      <w:pPr>
        <w:ind w:left="1560"/>
        <w:rPr>
          <w:rStyle w:val="Strong"/>
          <w:rFonts w:ascii="Arial" w:hAnsi="Arial" w:cs="Arial"/>
          <w:sz w:val="24"/>
          <w:szCs w:val="24"/>
        </w:rPr>
      </w:pPr>
    </w:p>
    <w:p w14:paraId="04AD000C" w14:textId="77777777" w:rsidR="0014062F" w:rsidRPr="000B23D6" w:rsidRDefault="0014062F" w:rsidP="0014062F">
      <w:pPr>
        <w:ind w:left="2127" w:hanging="567"/>
        <w:rPr>
          <w:rStyle w:val="Strong"/>
          <w:rFonts w:ascii="Arial" w:hAnsi="Arial" w:cs="Arial"/>
          <w:b w:val="0"/>
          <w:sz w:val="24"/>
          <w:szCs w:val="24"/>
        </w:rPr>
      </w:pPr>
      <w:r w:rsidRPr="000B23D6">
        <w:rPr>
          <w:rStyle w:val="Strong"/>
          <w:rFonts w:ascii="Arial" w:hAnsi="Arial" w:cs="Arial"/>
          <w:b w:val="0"/>
          <w:sz w:val="24"/>
          <w:szCs w:val="24"/>
        </w:rPr>
        <w:t>9</w:t>
      </w:r>
      <w:r>
        <w:rPr>
          <w:rStyle w:val="Strong"/>
          <w:rFonts w:ascii="Arial" w:hAnsi="Arial" w:cs="Arial"/>
          <w:b w:val="0"/>
          <w:sz w:val="24"/>
          <w:szCs w:val="24"/>
        </w:rPr>
        <w:t>8</w:t>
      </w:r>
      <w:r w:rsidRPr="000B23D6">
        <w:rPr>
          <w:rStyle w:val="Strong"/>
          <w:rFonts w:ascii="Arial" w:hAnsi="Arial" w:cs="Arial"/>
          <w:b w:val="0"/>
          <w:sz w:val="24"/>
          <w:szCs w:val="24"/>
        </w:rPr>
        <w:t>.1 Library – response from NCC &amp; update re appointment of architect</w:t>
      </w:r>
    </w:p>
    <w:p w14:paraId="7BE7842D" w14:textId="77777777" w:rsidR="0014062F" w:rsidRPr="000B23D6" w:rsidRDefault="0014062F" w:rsidP="0014062F">
      <w:pPr>
        <w:ind w:left="2127" w:hanging="567"/>
        <w:rPr>
          <w:rStyle w:val="Strong"/>
          <w:rFonts w:ascii="Arial" w:hAnsi="Arial" w:cs="Arial"/>
          <w:b w:val="0"/>
          <w:sz w:val="24"/>
          <w:szCs w:val="24"/>
        </w:rPr>
      </w:pPr>
      <w:r w:rsidRPr="000B23D6">
        <w:rPr>
          <w:rStyle w:val="Strong"/>
          <w:rFonts w:ascii="Arial" w:hAnsi="Arial" w:cs="Arial"/>
          <w:b w:val="0"/>
          <w:sz w:val="24"/>
          <w:szCs w:val="24"/>
        </w:rPr>
        <w:t>9</w:t>
      </w:r>
      <w:r>
        <w:rPr>
          <w:rStyle w:val="Strong"/>
          <w:rFonts w:ascii="Arial" w:hAnsi="Arial" w:cs="Arial"/>
          <w:b w:val="0"/>
          <w:sz w:val="24"/>
          <w:szCs w:val="24"/>
        </w:rPr>
        <w:t>8</w:t>
      </w:r>
      <w:r w:rsidRPr="000B23D6">
        <w:rPr>
          <w:rStyle w:val="Strong"/>
          <w:rFonts w:ascii="Arial" w:hAnsi="Arial" w:cs="Arial"/>
          <w:b w:val="0"/>
          <w:sz w:val="24"/>
          <w:szCs w:val="24"/>
        </w:rPr>
        <w:t>.2 Update from Meeting with John Robinson CEO NSDC including Fraud and Code of Conduct Complaint, Street naming and purchase of land</w:t>
      </w:r>
    </w:p>
    <w:p w14:paraId="7BC6BEE9" w14:textId="77777777" w:rsidR="0014062F" w:rsidRDefault="0014062F" w:rsidP="0014062F">
      <w:pPr>
        <w:ind w:left="2127" w:hanging="567"/>
        <w:rPr>
          <w:rStyle w:val="Strong"/>
          <w:rFonts w:ascii="Arial" w:hAnsi="Arial" w:cs="Arial"/>
          <w:b w:val="0"/>
          <w:sz w:val="24"/>
          <w:szCs w:val="24"/>
        </w:rPr>
      </w:pPr>
      <w:r w:rsidRPr="000B23D6">
        <w:rPr>
          <w:rStyle w:val="Strong"/>
          <w:rFonts w:ascii="Arial" w:hAnsi="Arial" w:cs="Arial"/>
          <w:b w:val="0"/>
          <w:sz w:val="24"/>
          <w:szCs w:val="24"/>
        </w:rPr>
        <w:t>9</w:t>
      </w:r>
      <w:r>
        <w:rPr>
          <w:rStyle w:val="Strong"/>
          <w:rFonts w:ascii="Arial" w:hAnsi="Arial" w:cs="Arial"/>
          <w:b w:val="0"/>
          <w:sz w:val="24"/>
          <w:szCs w:val="24"/>
        </w:rPr>
        <w:t>8</w:t>
      </w:r>
      <w:r w:rsidRPr="000B23D6">
        <w:rPr>
          <w:rStyle w:val="Strong"/>
          <w:rFonts w:ascii="Arial" w:hAnsi="Arial" w:cs="Arial"/>
          <w:b w:val="0"/>
          <w:sz w:val="24"/>
          <w:szCs w:val="24"/>
        </w:rPr>
        <w:t>.3 Response from N &amp; S D C re Community Centre &amp; S106 funding</w:t>
      </w:r>
    </w:p>
    <w:p w14:paraId="035BD765" w14:textId="7562DD02" w:rsidR="00465149" w:rsidRDefault="00465149" w:rsidP="00987736">
      <w:pPr>
        <w:rPr>
          <w:rStyle w:val="Strong"/>
          <w:rFonts w:ascii="Arial" w:hAnsi="Arial" w:cs="Arial"/>
          <w:sz w:val="24"/>
          <w:szCs w:val="24"/>
        </w:rPr>
      </w:pPr>
    </w:p>
    <w:p w14:paraId="6CC59314" w14:textId="72A8621F" w:rsidR="00465149" w:rsidRDefault="00465149" w:rsidP="00987736">
      <w:pPr>
        <w:rPr>
          <w:rStyle w:val="Strong"/>
          <w:rFonts w:ascii="Arial" w:hAnsi="Arial" w:cs="Arial"/>
          <w:sz w:val="24"/>
          <w:szCs w:val="24"/>
        </w:rPr>
      </w:pPr>
    </w:p>
    <w:p w14:paraId="40C922D7" w14:textId="7F4A7B60" w:rsidR="00465149" w:rsidRDefault="00465149" w:rsidP="00987736">
      <w:pPr>
        <w:rPr>
          <w:rStyle w:val="Strong"/>
          <w:rFonts w:ascii="Arial" w:hAnsi="Arial" w:cs="Arial"/>
          <w:sz w:val="24"/>
          <w:szCs w:val="24"/>
        </w:rPr>
      </w:pPr>
    </w:p>
    <w:p w14:paraId="676C19F1" w14:textId="392C2D5C" w:rsidR="00465149" w:rsidRDefault="00465149" w:rsidP="00987736">
      <w:pPr>
        <w:rPr>
          <w:rStyle w:val="Strong"/>
          <w:rFonts w:ascii="Arial" w:hAnsi="Arial" w:cs="Arial"/>
          <w:sz w:val="24"/>
          <w:szCs w:val="24"/>
        </w:rPr>
      </w:pPr>
    </w:p>
    <w:p w14:paraId="6ED4F118" w14:textId="05D77BDC" w:rsidR="00465149" w:rsidRPr="00465149" w:rsidRDefault="0014062F" w:rsidP="00987736">
      <w:pPr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Meeting ended 21.15</w:t>
      </w:r>
    </w:p>
    <w:p w14:paraId="5B2C2C68" w14:textId="48B06CBE" w:rsidR="005D1DE4" w:rsidRPr="00D62E3B" w:rsidRDefault="005D1DE4" w:rsidP="00987736">
      <w:pPr>
        <w:rPr>
          <w:rStyle w:val="Strong"/>
          <w:rFonts w:ascii="Arial" w:hAnsi="Arial" w:cs="Arial"/>
          <w:sz w:val="24"/>
          <w:szCs w:val="24"/>
          <w:highlight w:val="yellow"/>
        </w:rPr>
      </w:pPr>
    </w:p>
    <w:p w14:paraId="3348A27F" w14:textId="048EA414" w:rsidR="005D1DE4" w:rsidRPr="00D62E3B" w:rsidRDefault="005D1DE4" w:rsidP="00987736">
      <w:pPr>
        <w:rPr>
          <w:rStyle w:val="Strong"/>
          <w:rFonts w:ascii="Arial" w:hAnsi="Arial" w:cs="Arial"/>
          <w:sz w:val="24"/>
          <w:szCs w:val="24"/>
          <w:highlight w:val="yellow"/>
        </w:rPr>
      </w:pPr>
    </w:p>
    <w:p w14:paraId="6F3940BF" w14:textId="0275C30C" w:rsidR="005D1DE4" w:rsidRPr="00D62E3B" w:rsidRDefault="005D1DE4" w:rsidP="00987736">
      <w:pPr>
        <w:rPr>
          <w:rStyle w:val="Strong"/>
          <w:rFonts w:ascii="Arial" w:hAnsi="Arial" w:cs="Arial"/>
          <w:sz w:val="24"/>
          <w:szCs w:val="24"/>
          <w:highlight w:val="yellow"/>
        </w:rPr>
      </w:pPr>
    </w:p>
    <w:p w14:paraId="7AC846F2" w14:textId="7056BCD5" w:rsidR="005D1DE4" w:rsidRPr="00D62E3B" w:rsidRDefault="005D1DE4" w:rsidP="00987736">
      <w:pPr>
        <w:rPr>
          <w:rStyle w:val="Strong"/>
          <w:rFonts w:ascii="Arial" w:hAnsi="Arial" w:cs="Arial"/>
          <w:sz w:val="24"/>
          <w:szCs w:val="24"/>
          <w:highlight w:val="yellow"/>
        </w:rPr>
      </w:pPr>
    </w:p>
    <w:p w14:paraId="4A971F27" w14:textId="7858B38A" w:rsidR="005D1DE4" w:rsidRPr="0014062F" w:rsidRDefault="0014062F" w:rsidP="0014062F">
      <w:pPr>
        <w:jc w:val="right"/>
        <w:rPr>
          <w:rStyle w:val="Strong"/>
          <w:rFonts w:ascii="Arial" w:hAnsi="Arial" w:cs="Arial"/>
          <w:sz w:val="24"/>
          <w:szCs w:val="24"/>
        </w:rPr>
      </w:pPr>
      <w:r w:rsidRPr="0014062F">
        <w:rPr>
          <w:rStyle w:val="Strong"/>
          <w:rFonts w:ascii="Arial" w:hAnsi="Arial" w:cs="Arial"/>
          <w:sz w:val="24"/>
          <w:szCs w:val="24"/>
        </w:rPr>
        <w:t>CHAIRMAN______________________________</w:t>
      </w:r>
    </w:p>
    <w:p w14:paraId="24BFB054" w14:textId="314491A6" w:rsidR="005D1DE4" w:rsidRPr="0014062F" w:rsidRDefault="005D1DE4" w:rsidP="00987736">
      <w:pPr>
        <w:rPr>
          <w:rStyle w:val="Strong"/>
          <w:rFonts w:ascii="Arial" w:hAnsi="Arial" w:cs="Arial"/>
          <w:sz w:val="24"/>
          <w:szCs w:val="24"/>
        </w:rPr>
      </w:pPr>
    </w:p>
    <w:p w14:paraId="2E94684E" w14:textId="0E72561D" w:rsidR="0014062F" w:rsidRPr="0014062F" w:rsidRDefault="0014062F" w:rsidP="00987736">
      <w:pPr>
        <w:rPr>
          <w:rStyle w:val="Strong"/>
          <w:rFonts w:ascii="Arial" w:hAnsi="Arial" w:cs="Arial"/>
          <w:sz w:val="24"/>
          <w:szCs w:val="24"/>
        </w:rPr>
      </w:pPr>
    </w:p>
    <w:p w14:paraId="535E433B" w14:textId="62460277" w:rsidR="0014062F" w:rsidRPr="0014062F" w:rsidRDefault="0014062F" w:rsidP="00987736">
      <w:pPr>
        <w:rPr>
          <w:rStyle w:val="Strong"/>
          <w:rFonts w:ascii="Arial" w:hAnsi="Arial" w:cs="Arial"/>
          <w:sz w:val="24"/>
          <w:szCs w:val="24"/>
        </w:rPr>
      </w:pPr>
    </w:p>
    <w:p w14:paraId="32D97117" w14:textId="77777777" w:rsidR="0014062F" w:rsidRPr="0014062F" w:rsidRDefault="0014062F" w:rsidP="00987736">
      <w:pPr>
        <w:rPr>
          <w:rStyle w:val="Strong"/>
          <w:rFonts w:ascii="Arial" w:hAnsi="Arial" w:cs="Arial"/>
          <w:sz w:val="24"/>
          <w:szCs w:val="24"/>
        </w:rPr>
      </w:pPr>
    </w:p>
    <w:p w14:paraId="686C601C" w14:textId="0B2F510A" w:rsidR="005D1DE4" w:rsidRPr="0014062F" w:rsidRDefault="0014062F" w:rsidP="0014062F">
      <w:pPr>
        <w:jc w:val="right"/>
        <w:rPr>
          <w:rStyle w:val="Strong"/>
          <w:rFonts w:ascii="Arial" w:hAnsi="Arial" w:cs="Arial"/>
          <w:sz w:val="24"/>
          <w:szCs w:val="24"/>
        </w:rPr>
      </w:pPr>
      <w:r w:rsidRPr="0014062F">
        <w:rPr>
          <w:rStyle w:val="Strong"/>
          <w:rFonts w:ascii="Arial" w:hAnsi="Arial" w:cs="Arial"/>
          <w:sz w:val="24"/>
          <w:szCs w:val="24"/>
        </w:rPr>
        <w:tab/>
        <w:t>DATE______________________________</w:t>
      </w:r>
    </w:p>
    <w:p w14:paraId="1A87A389" w14:textId="60998D84" w:rsidR="005D1DE4" w:rsidRPr="00D62E3B" w:rsidRDefault="005D1DE4" w:rsidP="00987736">
      <w:pPr>
        <w:rPr>
          <w:rStyle w:val="Strong"/>
          <w:rFonts w:ascii="Arial" w:hAnsi="Arial" w:cs="Arial"/>
          <w:sz w:val="24"/>
          <w:szCs w:val="24"/>
          <w:highlight w:val="yellow"/>
        </w:rPr>
      </w:pPr>
    </w:p>
    <w:p w14:paraId="7DD6FD7B" w14:textId="3BC7538A" w:rsidR="005D1DE4" w:rsidRPr="00D62E3B" w:rsidRDefault="005D1DE4" w:rsidP="00987736">
      <w:pPr>
        <w:rPr>
          <w:rStyle w:val="Strong"/>
          <w:rFonts w:ascii="Arial" w:hAnsi="Arial" w:cs="Arial"/>
          <w:sz w:val="24"/>
          <w:szCs w:val="24"/>
          <w:highlight w:val="yellow"/>
        </w:rPr>
      </w:pPr>
    </w:p>
    <w:p w14:paraId="68DCB8B6" w14:textId="76A70750" w:rsidR="005D1DE4" w:rsidRPr="00D62E3B" w:rsidRDefault="005D1DE4" w:rsidP="00987736">
      <w:pPr>
        <w:rPr>
          <w:rStyle w:val="Strong"/>
          <w:rFonts w:ascii="Arial" w:hAnsi="Arial" w:cs="Arial"/>
          <w:sz w:val="24"/>
          <w:szCs w:val="24"/>
          <w:highlight w:val="yellow"/>
        </w:rPr>
      </w:pPr>
    </w:p>
    <w:p w14:paraId="3036CAAC" w14:textId="4109E9BF" w:rsidR="005D1DE4" w:rsidRPr="00D62E3B" w:rsidRDefault="005D1DE4" w:rsidP="00987736">
      <w:pPr>
        <w:rPr>
          <w:rStyle w:val="Strong"/>
          <w:rFonts w:ascii="Arial" w:hAnsi="Arial" w:cs="Arial"/>
          <w:sz w:val="24"/>
          <w:szCs w:val="24"/>
          <w:highlight w:val="yellow"/>
        </w:rPr>
      </w:pPr>
    </w:p>
    <w:p w14:paraId="3459263E" w14:textId="5B1CFAE7" w:rsidR="005D1DE4" w:rsidRPr="00D62E3B" w:rsidRDefault="005D1DE4" w:rsidP="00987736">
      <w:pPr>
        <w:rPr>
          <w:rStyle w:val="Strong"/>
          <w:rFonts w:ascii="Arial" w:hAnsi="Arial" w:cs="Arial"/>
          <w:sz w:val="24"/>
          <w:szCs w:val="24"/>
          <w:highlight w:val="yellow"/>
        </w:rPr>
      </w:pPr>
    </w:p>
    <w:p w14:paraId="511D83F2" w14:textId="6D911C2A" w:rsidR="00450B48" w:rsidRPr="0014062F" w:rsidRDefault="00BB6159" w:rsidP="0014062F">
      <w:pPr>
        <w:rPr>
          <w:rStyle w:val="Strong"/>
          <w:rFonts w:ascii="Arial" w:hAnsi="Arial" w:cs="Arial"/>
          <w:b w:val="0"/>
          <w:sz w:val="24"/>
          <w:szCs w:val="24"/>
          <w:highlight w:val="yellow"/>
        </w:rPr>
        <w:sectPr w:rsidR="00450B48" w:rsidRPr="0014062F" w:rsidSect="007F278A">
          <w:footerReference w:type="default" r:id="rId8"/>
          <w:headerReference w:type="first" r:id="rId9"/>
          <w:footerReference w:type="first" r:id="rId10"/>
          <w:pgSz w:w="12240" w:h="15840"/>
          <w:pgMar w:top="567" w:right="616" w:bottom="0" w:left="624" w:header="283" w:footer="170" w:gutter="0"/>
          <w:pgNumType w:start="1"/>
          <w:cols w:space="708"/>
          <w:titlePg/>
          <w:docGrid w:linePitch="360"/>
        </w:sectPr>
      </w:pPr>
      <w:r w:rsidRPr="00D62E3B">
        <w:rPr>
          <w:rStyle w:val="Strong"/>
          <w:rFonts w:ascii="Arial" w:hAnsi="Arial" w:cs="Arial"/>
          <w:b w:val="0"/>
          <w:sz w:val="24"/>
          <w:szCs w:val="24"/>
          <w:highlight w:val="yellow"/>
        </w:rPr>
        <w:t xml:space="preserve">              </w:t>
      </w:r>
    </w:p>
    <w:p w14:paraId="584F072A" w14:textId="102E090A" w:rsidR="00FB345C" w:rsidRPr="00D62E3B" w:rsidRDefault="00FB345C" w:rsidP="00CE032C">
      <w:pPr>
        <w:ind w:left="851" w:hanging="142"/>
        <w:rPr>
          <w:rStyle w:val="Strong"/>
          <w:rFonts w:ascii="Arial" w:hAnsi="Arial" w:cs="Arial"/>
          <w:b w:val="0"/>
          <w:highlight w:val="yellow"/>
        </w:rPr>
      </w:pPr>
    </w:p>
    <w:p w14:paraId="6AD2CAB2" w14:textId="77777777" w:rsidR="007F0D30" w:rsidRDefault="007F0D30" w:rsidP="00CE032C">
      <w:pPr>
        <w:ind w:left="851"/>
        <w:rPr>
          <w:rStyle w:val="Strong"/>
          <w:rFonts w:ascii="Arial" w:hAnsi="Arial" w:cs="Arial"/>
          <w:sz w:val="24"/>
          <w:szCs w:val="24"/>
        </w:rPr>
      </w:pPr>
    </w:p>
    <w:p w14:paraId="694F4BF0" w14:textId="77777777" w:rsidR="007F0D30" w:rsidRDefault="007F0D30" w:rsidP="007F0D30">
      <w:pPr>
        <w:rPr>
          <w:rStyle w:val="Strong"/>
          <w:rFonts w:ascii="Arial" w:hAnsi="Arial" w:cs="Arial"/>
          <w:sz w:val="24"/>
          <w:szCs w:val="24"/>
        </w:rPr>
      </w:pPr>
    </w:p>
    <w:p w14:paraId="51A9A687" w14:textId="77777777" w:rsidR="00905BAB" w:rsidRDefault="007F0D30" w:rsidP="00FB345C">
      <w:pPr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 xml:space="preserve">     </w:t>
      </w:r>
    </w:p>
    <w:tbl>
      <w:tblPr>
        <w:tblW w:w="12687" w:type="dxa"/>
        <w:tblInd w:w="1008" w:type="dxa"/>
        <w:tblLook w:val="04A0" w:firstRow="1" w:lastRow="0" w:firstColumn="1" w:lastColumn="0" w:noHBand="0" w:noVBand="1"/>
      </w:tblPr>
      <w:tblGrid>
        <w:gridCol w:w="1296"/>
        <w:gridCol w:w="762"/>
        <w:gridCol w:w="1606"/>
        <w:gridCol w:w="7916"/>
        <w:gridCol w:w="1107"/>
      </w:tblGrid>
      <w:tr w:rsidR="00905BAB" w:rsidRPr="00905BAB" w14:paraId="09EF0F28" w14:textId="77777777" w:rsidTr="00905BAB">
        <w:trPr>
          <w:trHeight w:val="300"/>
        </w:trPr>
        <w:tc>
          <w:tcPr>
            <w:tcW w:w="1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5A30" w14:textId="77777777" w:rsidR="00905BAB" w:rsidRPr="00905BAB" w:rsidRDefault="00905BAB" w:rsidP="00905BAB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  <w:lang w:val="en-GB" w:eastAsia="en-GB"/>
              </w:rPr>
              <w:t>BLIDWORTH PARISH COUNCIL - SCHEDULE OF PAYMENTS JANUARY 2019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D8C7" w14:textId="77777777" w:rsidR="00905BAB" w:rsidRPr="00905BAB" w:rsidRDefault="00905BAB" w:rsidP="00905BAB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05BAB" w:rsidRPr="00905BAB" w14:paraId="30810478" w14:textId="77777777" w:rsidTr="00905BAB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223C" w14:textId="77777777" w:rsidR="00905BAB" w:rsidRPr="00905BAB" w:rsidRDefault="00905BAB" w:rsidP="00905BAB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342F" w14:textId="77777777" w:rsidR="00905BAB" w:rsidRPr="00905BAB" w:rsidRDefault="00905BAB" w:rsidP="00905BAB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C77E" w14:textId="77777777" w:rsidR="00905BAB" w:rsidRPr="00905BAB" w:rsidRDefault="00905BAB" w:rsidP="00905BAB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ED22" w14:textId="77777777" w:rsidR="00905BAB" w:rsidRPr="00905BAB" w:rsidRDefault="00905BAB" w:rsidP="00905BAB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32AE" w14:textId="77777777" w:rsidR="00905BAB" w:rsidRPr="00905BAB" w:rsidRDefault="00905BAB" w:rsidP="00905BAB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</w:tr>
      <w:tr w:rsidR="00905BAB" w:rsidRPr="00905BAB" w14:paraId="64CFB235" w14:textId="77777777" w:rsidTr="00905BA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3F77" w14:textId="77777777" w:rsidR="00905BAB" w:rsidRPr="00905BAB" w:rsidRDefault="00905BAB" w:rsidP="00905BA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  <w:t>17.01.19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AA32" w14:textId="77777777" w:rsidR="00905BAB" w:rsidRPr="00905BAB" w:rsidRDefault="00905BAB" w:rsidP="00905BA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  <w:t>6938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2492" w14:textId="77777777" w:rsidR="00905BAB" w:rsidRPr="00905BAB" w:rsidRDefault="00905BAB" w:rsidP="00905BAB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  <w:t>Salaries</w:t>
            </w: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DB7CC" w14:textId="77777777" w:rsidR="00905BAB" w:rsidRPr="00905BAB" w:rsidRDefault="00905BAB" w:rsidP="00905BAB">
            <w:pPr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  <w:t>January salary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073E" w14:textId="77777777" w:rsidR="00905BAB" w:rsidRPr="00905BAB" w:rsidRDefault="00905BAB" w:rsidP="00905BAB">
            <w:pPr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  <w:t>£968.24</w:t>
            </w:r>
          </w:p>
        </w:tc>
      </w:tr>
      <w:tr w:rsidR="00905BAB" w:rsidRPr="00905BAB" w14:paraId="3EFF1E11" w14:textId="77777777" w:rsidTr="00905BAB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8F8C" w14:textId="77777777" w:rsidR="00905BAB" w:rsidRPr="00905BAB" w:rsidRDefault="00905BAB" w:rsidP="00905BA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  <w:t>17.01.19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9DBD" w14:textId="77777777" w:rsidR="00905BAB" w:rsidRPr="00905BAB" w:rsidRDefault="00905BAB" w:rsidP="00905BA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  <w:t>6939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381E" w14:textId="77777777" w:rsidR="00905BAB" w:rsidRPr="00905BAB" w:rsidRDefault="00905BAB" w:rsidP="00905BAB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  <w:t>Salaries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0DCA5" w14:textId="77777777" w:rsidR="00905BAB" w:rsidRPr="00905BAB" w:rsidRDefault="00905BAB" w:rsidP="00905BAB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  <w:t>January salary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889F" w14:textId="77777777" w:rsidR="00905BAB" w:rsidRPr="00905BAB" w:rsidRDefault="00905BAB" w:rsidP="00905BAB">
            <w:pPr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  <w:t>£868.70</w:t>
            </w:r>
          </w:p>
        </w:tc>
      </w:tr>
      <w:tr w:rsidR="00905BAB" w:rsidRPr="00905BAB" w14:paraId="47BA7FA1" w14:textId="77777777" w:rsidTr="00905BAB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5800" w14:textId="77777777" w:rsidR="00905BAB" w:rsidRPr="00905BAB" w:rsidRDefault="00905BAB" w:rsidP="00905BA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  <w:t>17.01.19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F26E" w14:textId="77777777" w:rsidR="00905BAB" w:rsidRPr="00905BAB" w:rsidRDefault="00905BAB" w:rsidP="00905BA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  <w:t>6940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5E85" w14:textId="77777777" w:rsidR="00905BAB" w:rsidRPr="00905BAB" w:rsidRDefault="00905BAB" w:rsidP="00905BAB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  <w:t>HMRC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4F833" w14:textId="77777777" w:rsidR="00905BAB" w:rsidRPr="00905BAB" w:rsidRDefault="00905BAB" w:rsidP="00905BAB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  <w:t>Tax &amp; NI Due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74E0" w14:textId="77777777" w:rsidR="00905BAB" w:rsidRPr="00905BAB" w:rsidRDefault="00905BAB" w:rsidP="00905BAB">
            <w:pPr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  <w:t>£448.89</w:t>
            </w:r>
          </w:p>
        </w:tc>
      </w:tr>
      <w:tr w:rsidR="00905BAB" w:rsidRPr="00905BAB" w14:paraId="7C21745B" w14:textId="77777777" w:rsidTr="00905BAB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1D8D" w14:textId="77777777" w:rsidR="00905BAB" w:rsidRPr="00905BAB" w:rsidRDefault="00905BAB" w:rsidP="00905BA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  <w:t>17.01.19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90CD" w14:textId="77777777" w:rsidR="00905BAB" w:rsidRPr="00905BAB" w:rsidRDefault="00905BAB" w:rsidP="00905BA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  <w:t>6941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D57F" w14:textId="77777777" w:rsidR="00905BAB" w:rsidRPr="00905BAB" w:rsidRDefault="00905BAB" w:rsidP="00905BAB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  <w:t>NCC LGPS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35EDA" w14:textId="77777777" w:rsidR="00905BAB" w:rsidRPr="00905BAB" w:rsidRDefault="00905BAB" w:rsidP="00905BAB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  <w:t>Superannuation due Jan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9275" w14:textId="77777777" w:rsidR="00905BAB" w:rsidRPr="00905BAB" w:rsidRDefault="00905BAB" w:rsidP="00905BAB">
            <w:pPr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  <w:t>£348.22</w:t>
            </w:r>
          </w:p>
        </w:tc>
      </w:tr>
      <w:tr w:rsidR="00905BAB" w:rsidRPr="00905BAB" w14:paraId="552344BC" w14:textId="77777777" w:rsidTr="00905BAB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CFCE" w14:textId="77777777" w:rsidR="00905BAB" w:rsidRPr="00905BAB" w:rsidRDefault="00905BAB" w:rsidP="00905BA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  <w:t>17.01.19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D859" w14:textId="77777777" w:rsidR="00905BAB" w:rsidRPr="00905BAB" w:rsidRDefault="00905BAB" w:rsidP="00905BAB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  <w:t>6942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7EE3" w14:textId="77777777" w:rsidR="00905BAB" w:rsidRPr="00905BAB" w:rsidRDefault="00905BAB" w:rsidP="00905BAB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proofErr w:type="gramStart"/>
            <w:r w:rsidRPr="00905BAB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  <w:t>P.Newman</w:t>
            </w:r>
            <w:proofErr w:type="spellEnd"/>
            <w:proofErr w:type="gramEnd"/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598EB" w14:textId="77777777" w:rsidR="00905BAB" w:rsidRPr="00905BAB" w:rsidRDefault="00905BAB" w:rsidP="00905BAB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  <w:t>Handyman services Dec 11/14/19/21/28/31/Jan4/8/11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29AB" w14:textId="77777777" w:rsidR="00905BAB" w:rsidRPr="00905BAB" w:rsidRDefault="00905BAB" w:rsidP="00905BAB">
            <w:pPr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  <w:t>£540.00</w:t>
            </w:r>
          </w:p>
        </w:tc>
      </w:tr>
      <w:tr w:rsidR="00905BAB" w:rsidRPr="00905BAB" w14:paraId="50E15814" w14:textId="77777777" w:rsidTr="00905BAB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C24E" w14:textId="77777777" w:rsidR="00905BAB" w:rsidRPr="00905BAB" w:rsidRDefault="00905BAB" w:rsidP="00905BAB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F44B" w14:textId="77777777" w:rsidR="00905BAB" w:rsidRPr="00905BAB" w:rsidRDefault="00905BAB" w:rsidP="00905BAB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9F6F" w14:textId="77777777" w:rsidR="00905BAB" w:rsidRPr="00905BAB" w:rsidRDefault="00905BAB" w:rsidP="00905BAB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35C63" w14:textId="77777777" w:rsidR="00905BAB" w:rsidRPr="00905BAB" w:rsidRDefault="00905BAB" w:rsidP="00905BAB">
            <w:pPr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en-GB" w:eastAsia="en-GB"/>
              </w:rPr>
              <w:t>TOTAL EXPENDITURE FOR JANUARY 2019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0D92" w14:textId="77777777" w:rsidR="00905BAB" w:rsidRPr="00905BAB" w:rsidRDefault="00905BAB" w:rsidP="00905BAB">
            <w:pPr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  <w:t>£3,174.05</w:t>
            </w:r>
          </w:p>
        </w:tc>
      </w:tr>
      <w:tr w:rsidR="00905BAB" w:rsidRPr="00905BAB" w14:paraId="67695051" w14:textId="77777777" w:rsidTr="00905BAB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E063" w14:textId="77777777" w:rsidR="00905BAB" w:rsidRPr="00905BAB" w:rsidRDefault="00905BAB" w:rsidP="00905BAB">
            <w:pPr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3019" w14:textId="77777777" w:rsidR="00905BAB" w:rsidRPr="00905BAB" w:rsidRDefault="00905BAB" w:rsidP="00905BAB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0BEB" w14:textId="77777777" w:rsidR="00905BAB" w:rsidRPr="00905BAB" w:rsidRDefault="00905BAB" w:rsidP="00905BAB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123C" w14:textId="77777777" w:rsidR="00905BAB" w:rsidRPr="00905BAB" w:rsidRDefault="00905BAB" w:rsidP="00905BAB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55CD" w14:textId="77777777" w:rsidR="00905BAB" w:rsidRPr="00905BAB" w:rsidRDefault="00905BAB" w:rsidP="00905BAB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</w:tr>
      <w:tr w:rsidR="00905BAB" w:rsidRPr="00905BAB" w14:paraId="7567C1B0" w14:textId="77777777" w:rsidTr="00905BAB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3221" w14:textId="77777777" w:rsidR="00905BAB" w:rsidRPr="00905BAB" w:rsidRDefault="00905BAB" w:rsidP="00905BAB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10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FBBF" w14:textId="77777777" w:rsidR="00905BAB" w:rsidRPr="00905BAB" w:rsidRDefault="00905BAB" w:rsidP="00905BAB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  <w:t>These Items were authorised for payment on 17th January 2019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AD7A" w14:textId="77777777" w:rsidR="00905BAB" w:rsidRPr="00905BAB" w:rsidRDefault="00905BAB" w:rsidP="00905BAB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05BAB" w:rsidRPr="00905BAB" w14:paraId="0ACE0027" w14:textId="77777777" w:rsidTr="00905BAB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68C3" w14:textId="77777777" w:rsidR="00905BAB" w:rsidRPr="00905BAB" w:rsidRDefault="00905BAB" w:rsidP="00905BAB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C301" w14:textId="77777777" w:rsidR="00905BAB" w:rsidRPr="00905BAB" w:rsidRDefault="00905BAB" w:rsidP="00905BAB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BFBF" w14:textId="77777777" w:rsidR="00905BAB" w:rsidRPr="00905BAB" w:rsidRDefault="00905BAB" w:rsidP="00905BAB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000B" w14:textId="77777777" w:rsidR="00905BAB" w:rsidRPr="00905BAB" w:rsidRDefault="00905BAB" w:rsidP="00905BAB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70ED" w14:textId="77777777" w:rsidR="00905BAB" w:rsidRPr="00905BAB" w:rsidRDefault="00905BAB" w:rsidP="00905BAB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</w:tr>
      <w:tr w:rsidR="00905BAB" w:rsidRPr="00905BAB" w14:paraId="4C8E73BD" w14:textId="77777777" w:rsidTr="00905BAB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99A8" w14:textId="77777777" w:rsidR="00905BAB" w:rsidRPr="00905BAB" w:rsidRDefault="00905BAB" w:rsidP="00905BAB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10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926E" w14:textId="77777777" w:rsidR="00905BAB" w:rsidRPr="00905BAB" w:rsidRDefault="00905BAB" w:rsidP="00905BAB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  <w:r w:rsidRPr="00905BAB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  <w:t>Signed……………………………………………………………………………………….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5BFA" w14:textId="77777777" w:rsidR="00905BAB" w:rsidRPr="00905BAB" w:rsidRDefault="00905BAB" w:rsidP="00905BAB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38B9FC6A" w14:textId="7E244CF7" w:rsidR="00D156FA" w:rsidRDefault="00D156FA" w:rsidP="00FB345C">
      <w:pPr>
        <w:rPr>
          <w:rStyle w:val="Strong"/>
          <w:rFonts w:ascii="Arial" w:hAnsi="Arial" w:cs="Arial"/>
          <w:sz w:val="24"/>
          <w:szCs w:val="24"/>
        </w:rPr>
        <w:sectPr w:rsidR="00D156FA" w:rsidSect="00450B48">
          <w:pgSz w:w="15840" w:h="12240" w:orient="landscape"/>
          <w:pgMar w:top="616" w:right="0" w:bottom="624" w:left="567" w:header="283" w:footer="170" w:gutter="0"/>
          <w:pgNumType w:start="1"/>
          <w:cols w:space="708"/>
          <w:titlePg/>
          <w:docGrid w:linePitch="360"/>
        </w:sectPr>
      </w:pPr>
    </w:p>
    <w:p w14:paraId="41251A14" w14:textId="7E207518" w:rsidR="009535F3" w:rsidRDefault="009535F3">
      <w:pPr>
        <w:rPr>
          <w:rFonts w:ascii="Times New Roman" w:hAnsi="Times New Roman"/>
          <w:noProof w:val="0"/>
        </w:rPr>
      </w:pPr>
      <w:r>
        <w:rPr>
          <w:rStyle w:val="Strong"/>
          <w:rFonts w:ascii="Arial" w:hAnsi="Arial" w:cs="Arial"/>
          <w:sz w:val="24"/>
          <w:szCs w:val="24"/>
        </w:rPr>
        <w:lastRenderedPageBreak/>
        <w:fldChar w:fldCharType="begin"/>
      </w:r>
      <w:r>
        <w:rPr>
          <w:rStyle w:val="Strong"/>
          <w:rFonts w:ascii="Arial" w:hAnsi="Arial" w:cs="Arial"/>
          <w:sz w:val="24"/>
          <w:szCs w:val="24"/>
        </w:rPr>
        <w:instrText xml:space="preserve"> LINK </w:instrText>
      </w:r>
      <w:r w:rsidR="00133AD5">
        <w:rPr>
          <w:rStyle w:val="Strong"/>
          <w:rFonts w:ascii="Arial" w:hAnsi="Arial" w:cs="Arial"/>
          <w:sz w:val="24"/>
          <w:szCs w:val="24"/>
        </w:rPr>
        <w:instrText xml:space="preserve">Excel.Sheet.12 "C:\\Users\\Clare Brettell\\Documents\\LYNN\\ACCOUNTS\\Bank Rec 1819.xlsx" November!R1C1:R34C4 </w:instrText>
      </w:r>
      <w:r>
        <w:rPr>
          <w:rStyle w:val="Strong"/>
          <w:rFonts w:ascii="Arial" w:hAnsi="Arial" w:cs="Arial"/>
          <w:sz w:val="24"/>
          <w:szCs w:val="24"/>
        </w:rPr>
        <w:instrText xml:space="preserve">\a \f 4 \h </w:instrText>
      </w:r>
      <w:r>
        <w:rPr>
          <w:rStyle w:val="Strong"/>
          <w:rFonts w:ascii="Arial" w:hAnsi="Arial" w:cs="Arial"/>
          <w:sz w:val="24"/>
          <w:szCs w:val="24"/>
        </w:rPr>
        <w:fldChar w:fldCharType="separate"/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4860"/>
        <w:gridCol w:w="2460"/>
        <w:gridCol w:w="2020"/>
      </w:tblGrid>
      <w:tr w:rsidR="009535F3" w:rsidRPr="009535F3" w14:paraId="0788AB32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782E" w14:textId="107705C5" w:rsidR="009535F3" w:rsidRPr="009535F3" w:rsidRDefault="009535F3" w:rsidP="009535F3">
            <w:pPr>
              <w:rPr>
                <w:rFonts w:ascii="Arial" w:hAnsi="Arial" w:cs="Arial"/>
                <w:b/>
                <w:bCs/>
                <w:noProof w:val="0"/>
                <w:color w:val="00000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b/>
                <w:bCs/>
                <w:noProof w:val="0"/>
                <w:color w:val="000000"/>
                <w:sz w:val="24"/>
                <w:szCs w:val="24"/>
                <w:lang w:val="en-GB" w:eastAsia="en-GB"/>
              </w:rPr>
              <w:t>BLIDWORTH PARISH COUNCIL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7F2A" w14:textId="77777777" w:rsidR="009535F3" w:rsidRPr="009535F3" w:rsidRDefault="009535F3" w:rsidP="009535F3">
            <w:pPr>
              <w:rPr>
                <w:rFonts w:ascii="Arial" w:hAnsi="Arial" w:cs="Arial"/>
                <w:b/>
                <w:bCs/>
                <w:noProof w:val="0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2AE1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</w:tr>
      <w:tr w:rsidR="009535F3" w:rsidRPr="009535F3" w14:paraId="7C0422A2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4C25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FD02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2033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</w:tr>
      <w:tr w:rsidR="009535F3" w:rsidRPr="009535F3" w14:paraId="2575FEDE" w14:textId="77777777" w:rsidTr="009535F3">
        <w:trPr>
          <w:trHeight w:val="315"/>
        </w:trPr>
        <w:tc>
          <w:tcPr>
            <w:tcW w:w="7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A673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u w:val="single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u w:val="single"/>
                <w:lang w:val="en-GB" w:eastAsia="en-GB"/>
              </w:rPr>
              <w:t>Bank Reconciliation as at 30th November 2018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5E85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u w:val="single"/>
                <w:lang w:val="en-GB" w:eastAsia="en-GB"/>
              </w:rPr>
            </w:pPr>
          </w:p>
        </w:tc>
      </w:tr>
      <w:tr w:rsidR="009535F3" w:rsidRPr="009535F3" w14:paraId="078970A5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495D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4FE6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FF99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</w:tr>
      <w:tr w:rsidR="009535F3" w:rsidRPr="009535F3" w14:paraId="5AFB7892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182C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 xml:space="preserve">Balance </w:t>
            </w:r>
            <w:proofErr w:type="spellStart"/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b/f</w:t>
            </w:r>
            <w:proofErr w:type="spellEnd"/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 xml:space="preserve"> from 31st October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2C98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B08A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  <w:u w:val="single"/>
                <w:lang w:val="en-GB" w:eastAsia="en-GB"/>
              </w:rPr>
            </w:pPr>
            <w:r w:rsidRPr="009535F3">
              <w:rPr>
                <w:rFonts w:ascii="Arial" w:hAnsi="Arial" w:cs="Arial"/>
                <w:b/>
                <w:bCs/>
                <w:noProof w:val="0"/>
                <w:sz w:val="24"/>
                <w:szCs w:val="24"/>
                <w:u w:val="single"/>
                <w:lang w:val="en-GB" w:eastAsia="en-GB"/>
              </w:rPr>
              <w:t>£227,506.66</w:t>
            </w:r>
          </w:p>
        </w:tc>
      </w:tr>
      <w:tr w:rsidR="009535F3" w:rsidRPr="009535F3" w14:paraId="1D900ACF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5C17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  <w:u w:val="single"/>
                <w:lang w:val="en-GB"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E381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9D29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9535F3" w:rsidRPr="009535F3" w14:paraId="3B49C163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63AB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Add Receipts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60FF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November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1A96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£67.24</w:t>
            </w:r>
          </w:p>
        </w:tc>
      </w:tr>
      <w:tr w:rsidR="009535F3" w:rsidRPr="009535F3" w14:paraId="6E03E6BC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C517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B9D5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D5E1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</w:tr>
      <w:tr w:rsidR="009535F3" w:rsidRPr="009535F3" w14:paraId="6D61F95F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BDDF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EC59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1874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£227,573.90</w:t>
            </w:r>
          </w:p>
        </w:tc>
      </w:tr>
      <w:tr w:rsidR="009535F3" w:rsidRPr="009535F3" w14:paraId="151FE21E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AC8B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3439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65D8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</w:tr>
      <w:tr w:rsidR="009535F3" w:rsidRPr="009535F3" w14:paraId="734FE4C5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59CA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Less Payments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5966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November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6EAD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£87,049.10</w:t>
            </w:r>
          </w:p>
        </w:tc>
      </w:tr>
      <w:tr w:rsidR="009535F3" w:rsidRPr="009535F3" w14:paraId="16594B19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5892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AE61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BB2B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  <w:u w:val="single"/>
                <w:lang w:val="en-GB" w:eastAsia="en-GB"/>
              </w:rPr>
            </w:pPr>
            <w:r w:rsidRPr="009535F3">
              <w:rPr>
                <w:rFonts w:ascii="Arial" w:hAnsi="Arial" w:cs="Arial"/>
                <w:b/>
                <w:bCs/>
                <w:noProof w:val="0"/>
                <w:sz w:val="24"/>
                <w:szCs w:val="24"/>
                <w:u w:val="single"/>
                <w:lang w:val="en-GB" w:eastAsia="en-GB"/>
              </w:rPr>
              <w:t>£140,524.80</w:t>
            </w:r>
          </w:p>
        </w:tc>
      </w:tr>
      <w:tr w:rsidR="009535F3" w:rsidRPr="009535F3" w14:paraId="1EF026D3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B5D3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  <w:u w:val="single"/>
                <w:lang w:val="en-GB"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6540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1CFF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</w:tr>
      <w:tr w:rsidR="009535F3" w:rsidRPr="009535F3" w14:paraId="4B77A2A9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2B5D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Current Account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9044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2F61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£500.00</w:t>
            </w:r>
          </w:p>
        </w:tc>
      </w:tr>
      <w:tr w:rsidR="009535F3" w:rsidRPr="009535F3" w14:paraId="5D9A90CE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0D87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Business Reserve Account 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CF9C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45CC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£30,559.03</w:t>
            </w:r>
          </w:p>
        </w:tc>
      </w:tr>
      <w:tr w:rsidR="009535F3" w:rsidRPr="009535F3" w14:paraId="701906DE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05AE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Business Reserve Account B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ABB2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8A15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£113,256.43</w:t>
            </w:r>
          </w:p>
        </w:tc>
      </w:tr>
      <w:tr w:rsidR="009535F3" w:rsidRPr="009535F3" w14:paraId="1AF0F7A3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63AE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Total at Bank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D12B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38FB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£144,315.46</w:t>
            </w:r>
          </w:p>
        </w:tc>
      </w:tr>
      <w:tr w:rsidR="009535F3" w:rsidRPr="009535F3" w14:paraId="01CD06CC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E4D5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 xml:space="preserve">Add Cash in Transit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9732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2E82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£15.00</w:t>
            </w:r>
          </w:p>
        </w:tc>
      </w:tr>
      <w:tr w:rsidR="009535F3" w:rsidRPr="009535F3" w14:paraId="2470B2D8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8438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3675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F661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£144,330.46</w:t>
            </w:r>
          </w:p>
        </w:tc>
      </w:tr>
      <w:tr w:rsidR="009535F3" w:rsidRPr="009535F3" w14:paraId="5F3123EA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C683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Unpresented cheques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525A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1A77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£3,805.66</w:t>
            </w:r>
          </w:p>
        </w:tc>
      </w:tr>
      <w:tr w:rsidR="009535F3" w:rsidRPr="009535F3" w14:paraId="72E16448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BC4B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85DA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D8BC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  <w:u w:val="single"/>
                <w:lang w:val="en-GB" w:eastAsia="en-GB"/>
              </w:rPr>
            </w:pPr>
            <w:r w:rsidRPr="009535F3">
              <w:rPr>
                <w:rFonts w:ascii="Arial" w:hAnsi="Arial" w:cs="Arial"/>
                <w:b/>
                <w:bCs/>
                <w:noProof w:val="0"/>
                <w:sz w:val="24"/>
                <w:szCs w:val="24"/>
                <w:u w:val="single"/>
                <w:lang w:val="en-GB" w:eastAsia="en-GB"/>
              </w:rPr>
              <w:t>£140,524.80</w:t>
            </w:r>
          </w:p>
        </w:tc>
      </w:tr>
      <w:tr w:rsidR="009535F3" w:rsidRPr="009535F3" w14:paraId="419089DC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2301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  <w:u w:val="single"/>
                <w:lang w:val="en-GB"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B927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D433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</w:tr>
      <w:tr w:rsidR="009535F3" w:rsidRPr="009535F3" w14:paraId="2D56B057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94E3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List of unpresented cheques: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ABBF" w14:textId="77777777" w:rsidR="009535F3" w:rsidRPr="009535F3" w:rsidRDefault="009535F3" w:rsidP="009535F3">
            <w:pPr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8BB7" w14:textId="77777777" w:rsidR="009535F3" w:rsidRPr="009535F3" w:rsidRDefault="009535F3" w:rsidP="009535F3">
            <w:pPr>
              <w:rPr>
                <w:rFonts w:ascii="Times New Roman" w:hAnsi="Times New Roman"/>
                <w:noProof w:val="0"/>
                <w:lang w:val="en-GB" w:eastAsia="en-GB"/>
              </w:rPr>
            </w:pPr>
          </w:p>
        </w:tc>
      </w:tr>
      <w:tr w:rsidR="009535F3" w:rsidRPr="009535F3" w14:paraId="50E6B532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D0AB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6884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32DF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  <w:t>£117.00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6D80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9535F3" w:rsidRPr="009535F3" w14:paraId="5266F882" w14:textId="77777777" w:rsidTr="009535F3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602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6906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235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  <w:t>£39.47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6009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9535F3" w:rsidRPr="009535F3" w14:paraId="3FA08490" w14:textId="77777777" w:rsidTr="009535F3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78C1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6918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62AD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  <w:t>£1,275.00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4329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9535F3" w:rsidRPr="009535F3" w14:paraId="78E6BECD" w14:textId="77777777" w:rsidTr="009535F3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6E25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6920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2F27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  <w:t>£1,417.20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9700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9535F3" w:rsidRPr="009535F3" w14:paraId="35A6C132" w14:textId="77777777" w:rsidTr="009535F3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BC94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6921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4838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  <w:t>£164.99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46A3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9535F3" w:rsidRPr="009535F3" w14:paraId="236AF9EE" w14:textId="77777777" w:rsidTr="009535F3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6245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6924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D95E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  <w:t>£250.00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BEFF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9535F3" w:rsidRPr="009535F3" w14:paraId="5EE344FE" w14:textId="77777777" w:rsidTr="009535F3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E944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6925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B7D2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  <w:t>£40.00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DAD8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9535F3" w:rsidRPr="009535F3" w14:paraId="0C40EC70" w14:textId="77777777" w:rsidTr="009535F3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AAC6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6928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5A5B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  <w:t>£66.00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022A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9535F3" w:rsidRPr="009535F3" w14:paraId="1E8340F1" w14:textId="77777777" w:rsidTr="009535F3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3CBC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6929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CD0A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  <w:t>£136.00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E32F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9535F3" w:rsidRPr="009535F3" w14:paraId="739EA1E5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203D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sz w:val="24"/>
                <w:szCs w:val="24"/>
                <w:lang w:val="en-GB" w:eastAsia="en-GB"/>
              </w:rPr>
              <w:t>6930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90F6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  <w:t>£300.00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0E2D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noProof w:val="0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9535F3" w:rsidRPr="009535F3" w14:paraId="5878AF26" w14:textId="77777777" w:rsidTr="009535F3">
        <w:trPr>
          <w:trHeight w:val="315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5CE52" w14:textId="77777777" w:rsidR="009535F3" w:rsidRPr="009535F3" w:rsidRDefault="009535F3" w:rsidP="009535F3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</w:pPr>
            <w:r w:rsidRPr="009535F3">
              <w:rPr>
                <w:rFonts w:ascii="Calibri" w:hAnsi="Calibri" w:cs="Calibri"/>
                <w:noProof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EAA5" w14:textId="77777777" w:rsidR="009535F3" w:rsidRPr="009535F3" w:rsidRDefault="009535F3" w:rsidP="009535F3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24"/>
                <w:szCs w:val="24"/>
                <w:lang w:val="en-GB" w:eastAsia="en-GB"/>
              </w:rPr>
            </w:pPr>
            <w:r w:rsidRPr="009535F3">
              <w:rPr>
                <w:rFonts w:ascii="Arial" w:hAnsi="Arial" w:cs="Arial"/>
                <w:b/>
                <w:bCs/>
                <w:noProof w:val="0"/>
                <w:color w:val="000000"/>
                <w:sz w:val="24"/>
                <w:szCs w:val="24"/>
                <w:lang w:val="en-GB" w:eastAsia="en-GB"/>
              </w:rPr>
              <w:t>£3,805.66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E8106" w14:textId="77777777" w:rsidR="009535F3" w:rsidRPr="009535F3" w:rsidRDefault="009535F3" w:rsidP="009535F3">
            <w:pPr>
              <w:rPr>
                <w:rFonts w:ascii="Calibri" w:hAnsi="Calibri" w:cs="Calibri"/>
                <w:noProof w:val="0"/>
                <w:color w:val="000000"/>
                <w:sz w:val="24"/>
                <w:szCs w:val="24"/>
                <w:lang w:val="en-GB" w:eastAsia="en-GB"/>
              </w:rPr>
            </w:pPr>
            <w:r w:rsidRPr="009535F3">
              <w:rPr>
                <w:rFonts w:ascii="Calibri" w:hAnsi="Calibri" w:cs="Calibri"/>
                <w:noProof w:val="0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32396F20" w14:textId="0D5CA817" w:rsidR="00DE2058" w:rsidRDefault="009535F3">
      <w:pPr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fldChar w:fldCharType="end"/>
      </w:r>
    </w:p>
    <w:sectPr w:rsidR="00DE2058" w:rsidSect="00D156FA">
      <w:pgSz w:w="12240" w:h="15840"/>
      <w:pgMar w:top="567" w:right="616" w:bottom="0" w:left="624" w:header="283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F92F3" w14:textId="77777777" w:rsidR="00AF0174" w:rsidRDefault="00AF0174" w:rsidP="00DD29A3">
      <w:r>
        <w:separator/>
      </w:r>
    </w:p>
  </w:endnote>
  <w:endnote w:type="continuationSeparator" w:id="0">
    <w:p w14:paraId="1FBB4C56" w14:textId="77777777" w:rsidR="00AF0174" w:rsidRDefault="00AF0174" w:rsidP="00DD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7460285"/>
      <w:docPartObj>
        <w:docPartGallery w:val="Page Numbers (Bottom of Page)"/>
        <w:docPartUnique/>
      </w:docPartObj>
    </w:sdtPr>
    <w:sdtEndPr/>
    <w:sdtContent>
      <w:p w14:paraId="658D76C4" w14:textId="77777777" w:rsidR="00322E85" w:rsidRDefault="00322E85" w:rsidP="001C3FA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F12244D" w14:textId="77777777" w:rsidR="00322E85" w:rsidRDefault="00322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9428451"/>
      <w:docPartObj>
        <w:docPartGallery w:val="Page Numbers (Bottom of Page)"/>
        <w:docPartUnique/>
      </w:docPartObj>
    </w:sdtPr>
    <w:sdtEndPr/>
    <w:sdtContent>
      <w:p w14:paraId="6C6D745E" w14:textId="77777777" w:rsidR="00322E85" w:rsidRDefault="00322E85" w:rsidP="001C3FA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E16322F" w14:textId="77777777" w:rsidR="00322E85" w:rsidRDefault="00322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EAD5C" w14:textId="77777777" w:rsidR="00AF0174" w:rsidRDefault="00AF0174" w:rsidP="00DD29A3">
      <w:r>
        <w:separator/>
      </w:r>
    </w:p>
  </w:footnote>
  <w:footnote w:type="continuationSeparator" w:id="0">
    <w:p w14:paraId="07B3213F" w14:textId="77777777" w:rsidR="00AF0174" w:rsidRDefault="00AF0174" w:rsidP="00DD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C8708" w14:textId="77777777" w:rsidR="00322E85" w:rsidRDefault="00322E85" w:rsidP="00C80136">
    <w:pPr>
      <w:ind w:right="-900"/>
      <w:jc w:val="center"/>
      <w:rPr>
        <w:rFonts w:ascii="Arial" w:hAnsi="Arial" w:cs="Arial"/>
        <w:b/>
        <w:noProof w:val="0"/>
        <w:sz w:val="28"/>
        <w:szCs w:val="28"/>
      </w:rPr>
    </w:pPr>
  </w:p>
  <w:p w14:paraId="3D5F9AA7" w14:textId="17EA6835" w:rsidR="00322E85" w:rsidRPr="00D62DEC" w:rsidRDefault="00322E85" w:rsidP="00C80136">
    <w:pPr>
      <w:ind w:right="-900"/>
      <w:jc w:val="center"/>
      <w:rPr>
        <w:rFonts w:ascii="Arial" w:hAnsi="Arial" w:cs="Arial"/>
        <w:b/>
        <w:noProof w:val="0"/>
        <w:sz w:val="28"/>
        <w:szCs w:val="28"/>
      </w:rPr>
    </w:pPr>
    <w:r>
      <w:rPr>
        <w:rFonts w:ascii="Arial" w:hAnsi="Arial" w:cs="Arial"/>
        <w:b/>
        <w:sz w:val="28"/>
        <w:szCs w:val="28"/>
        <w:lang w:val="en-GB" w:eastAsia="en-GB"/>
      </w:rPr>
      <w:drawing>
        <wp:anchor distT="0" distB="0" distL="114300" distR="114300" simplePos="0" relativeHeight="251657216" behindDoc="0" locked="0" layoutInCell="1" allowOverlap="1" wp14:anchorId="5E56D519" wp14:editId="443A180B">
          <wp:simplePos x="0" y="0"/>
          <wp:positionH relativeFrom="column">
            <wp:posOffset>-167640</wp:posOffset>
          </wp:positionH>
          <wp:positionV relativeFrom="paragraph">
            <wp:posOffset>-41275</wp:posOffset>
          </wp:positionV>
          <wp:extent cx="1232535" cy="1200150"/>
          <wp:effectExtent l="0" t="0" r="5715" b="0"/>
          <wp:wrapNone/>
          <wp:docPr id="3" name="Picture 7" descr="Blidworth_PC_Logo_A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 descr="Blidworth_PC_Logo_A_B&amp;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D62DEC">
      <w:rPr>
        <w:rFonts w:ascii="Arial" w:hAnsi="Arial" w:cs="Arial"/>
        <w:b/>
        <w:noProof w:val="0"/>
        <w:sz w:val="28"/>
        <w:szCs w:val="28"/>
      </w:rPr>
      <w:t xml:space="preserve">MINUTES OF THE </w:t>
    </w:r>
    <w:r>
      <w:rPr>
        <w:rFonts w:ascii="Arial" w:hAnsi="Arial" w:cs="Arial"/>
        <w:b/>
        <w:noProof w:val="0"/>
        <w:sz w:val="28"/>
        <w:szCs w:val="28"/>
      </w:rPr>
      <w:t>BLIDWORTH PARISH COUNC</w:t>
    </w:r>
    <w:r w:rsidRPr="00D62DEC">
      <w:rPr>
        <w:rFonts w:ascii="Arial" w:hAnsi="Arial" w:cs="Arial"/>
        <w:b/>
        <w:noProof w:val="0"/>
        <w:sz w:val="28"/>
        <w:szCs w:val="28"/>
      </w:rPr>
      <w:t>IL MEETING</w:t>
    </w:r>
  </w:p>
  <w:p w14:paraId="17BCBDC1" w14:textId="3EFADBF9" w:rsidR="00322E85" w:rsidRPr="00D62DEC" w:rsidRDefault="00322E85" w:rsidP="00C80136">
    <w:pPr>
      <w:jc w:val="center"/>
      <w:rPr>
        <w:rFonts w:ascii="Arial" w:hAnsi="Arial" w:cs="Arial"/>
        <w:b/>
        <w:noProof w:val="0"/>
        <w:sz w:val="28"/>
        <w:szCs w:val="28"/>
      </w:rPr>
    </w:pPr>
    <w:r>
      <w:rPr>
        <w:rFonts w:ascii="Arial" w:hAnsi="Arial" w:cs="Arial"/>
        <w:b/>
        <w:noProof w:val="0"/>
        <w:sz w:val="28"/>
        <w:szCs w:val="28"/>
      </w:rPr>
      <w:t xml:space="preserve">                             </w:t>
    </w:r>
    <w:r w:rsidRPr="00D62DEC">
      <w:rPr>
        <w:rFonts w:ascii="Arial" w:hAnsi="Arial" w:cs="Arial"/>
        <w:b/>
        <w:noProof w:val="0"/>
        <w:sz w:val="28"/>
        <w:szCs w:val="28"/>
      </w:rPr>
      <w:t>held</w:t>
    </w:r>
    <w:r w:rsidRPr="00D62DEC">
      <w:rPr>
        <w:rFonts w:ascii="Arial" w:hAnsi="Arial" w:cs="Arial"/>
        <w:bCs/>
        <w:noProof w:val="0"/>
        <w:sz w:val="28"/>
        <w:szCs w:val="28"/>
      </w:rPr>
      <w:t xml:space="preserve"> </w:t>
    </w:r>
    <w:r w:rsidRPr="00D62DEC">
      <w:rPr>
        <w:rFonts w:ascii="Arial" w:hAnsi="Arial" w:cs="Arial"/>
        <w:b/>
        <w:bCs/>
        <w:noProof w:val="0"/>
        <w:sz w:val="28"/>
        <w:szCs w:val="28"/>
      </w:rPr>
      <w:t xml:space="preserve">at </w:t>
    </w:r>
    <w:r>
      <w:rPr>
        <w:rFonts w:ascii="Arial" w:hAnsi="Arial" w:cs="Arial"/>
        <w:b/>
        <w:bCs/>
        <w:noProof w:val="0"/>
        <w:sz w:val="28"/>
        <w:szCs w:val="28"/>
      </w:rPr>
      <w:t>7.30p</w:t>
    </w:r>
    <w:r w:rsidRPr="00D62DEC">
      <w:rPr>
        <w:rFonts w:ascii="Arial" w:hAnsi="Arial" w:cs="Arial"/>
        <w:b/>
        <w:noProof w:val="0"/>
        <w:sz w:val="28"/>
        <w:szCs w:val="28"/>
      </w:rPr>
      <w:t xml:space="preserve">.m. on </w:t>
    </w:r>
    <w:r>
      <w:rPr>
        <w:rFonts w:ascii="Arial" w:hAnsi="Arial" w:cs="Arial"/>
        <w:b/>
        <w:noProof w:val="0"/>
        <w:sz w:val="28"/>
        <w:szCs w:val="28"/>
      </w:rPr>
      <w:t>Thursday 1</w:t>
    </w:r>
    <w:r w:rsidR="00A90F0C">
      <w:rPr>
        <w:rFonts w:ascii="Arial" w:hAnsi="Arial" w:cs="Arial"/>
        <w:b/>
        <w:noProof w:val="0"/>
        <w:sz w:val="28"/>
        <w:szCs w:val="28"/>
      </w:rPr>
      <w:t>7</w:t>
    </w:r>
    <w:r w:rsidR="00A90F0C" w:rsidRPr="00A90F0C">
      <w:rPr>
        <w:rFonts w:ascii="Arial" w:hAnsi="Arial" w:cs="Arial"/>
        <w:b/>
        <w:noProof w:val="0"/>
        <w:sz w:val="28"/>
        <w:szCs w:val="28"/>
        <w:vertAlign w:val="superscript"/>
      </w:rPr>
      <w:t>th</w:t>
    </w:r>
    <w:r w:rsidR="00A90F0C">
      <w:rPr>
        <w:rFonts w:ascii="Arial" w:hAnsi="Arial" w:cs="Arial"/>
        <w:b/>
        <w:noProof w:val="0"/>
        <w:sz w:val="28"/>
        <w:szCs w:val="28"/>
      </w:rPr>
      <w:t xml:space="preserve"> January</w:t>
    </w:r>
    <w:r>
      <w:rPr>
        <w:rFonts w:ascii="Arial" w:hAnsi="Arial" w:cs="Arial"/>
        <w:b/>
        <w:noProof w:val="0"/>
        <w:sz w:val="28"/>
        <w:szCs w:val="28"/>
      </w:rPr>
      <w:t xml:space="preserve"> 201</w:t>
    </w:r>
    <w:r w:rsidR="00A90F0C">
      <w:rPr>
        <w:rFonts w:ascii="Arial" w:hAnsi="Arial" w:cs="Arial"/>
        <w:b/>
        <w:noProof w:val="0"/>
        <w:sz w:val="28"/>
        <w:szCs w:val="28"/>
      </w:rPr>
      <w:t>9</w:t>
    </w:r>
    <w:r w:rsidRPr="00D62DEC">
      <w:rPr>
        <w:rFonts w:ascii="Arial" w:hAnsi="Arial" w:cs="Arial"/>
        <w:b/>
        <w:noProof w:val="0"/>
        <w:sz w:val="28"/>
        <w:szCs w:val="28"/>
      </w:rPr>
      <w:t xml:space="preserve"> </w:t>
    </w:r>
    <w:r>
      <w:rPr>
        <w:rFonts w:ascii="Arial" w:hAnsi="Arial" w:cs="Arial"/>
        <w:b/>
        <w:noProof w:val="0"/>
        <w:sz w:val="28"/>
        <w:szCs w:val="28"/>
      </w:rPr>
      <w:t>at</w:t>
    </w:r>
  </w:p>
  <w:p w14:paraId="3EC85AB9" w14:textId="77777777" w:rsidR="00322E85" w:rsidRPr="00C80136" w:rsidRDefault="00322E85" w:rsidP="00C80136">
    <w:pPr>
      <w:pStyle w:val="Header"/>
      <w:jc w:val="center"/>
      <w:rPr>
        <w:rFonts w:ascii="Arial" w:hAnsi="Arial"/>
        <w:snapToGrid w:val="0"/>
        <w:sz w:val="28"/>
        <w:szCs w:val="28"/>
      </w:rPr>
    </w:pPr>
    <w:r>
      <w:rPr>
        <w:rFonts w:ascii="Arial" w:hAnsi="Arial" w:cs="Arial"/>
        <w:b/>
        <w:sz w:val="28"/>
        <w:szCs w:val="28"/>
        <w:lang w:val="en-GB" w:eastAsia="x-none"/>
      </w:rPr>
      <w:t xml:space="preserve">                      </w:t>
    </w:r>
    <w:r w:rsidRPr="00C80136">
      <w:rPr>
        <w:rStyle w:val="Strong"/>
        <w:rFonts w:ascii="Arial" w:hAnsi="Arial" w:cs="Arial"/>
        <w:sz w:val="28"/>
        <w:szCs w:val="28"/>
      </w:rPr>
      <w:t>Blidworth Leisure Centre, Belle Vue Lane, Blidworth, NG21 0RD</w:t>
    </w:r>
    <w:r w:rsidRPr="00C80136">
      <w:rPr>
        <w:rFonts w:ascii="Arial" w:hAnsi="Arial"/>
        <w:snapToGrid w:val="0"/>
        <w:sz w:val="28"/>
        <w:szCs w:val="28"/>
      </w:rPr>
      <w:tab/>
    </w:r>
  </w:p>
  <w:p w14:paraId="274D3B3B" w14:textId="77777777" w:rsidR="00322E85" w:rsidRDefault="00322E85" w:rsidP="00186694">
    <w:pP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</w:t>
    </w:r>
  </w:p>
  <w:p w14:paraId="58E61FF9" w14:textId="77777777" w:rsidR="00322E85" w:rsidRDefault="00322E85" w:rsidP="00186694">
    <w:pPr>
      <w:rPr>
        <w:rFonts w:ascii="Arial" w:hAnsi="Arial" w:cs="Arial"/>
        <w:b/>
      </w:rPr>
    </w:pPr>
  </w:p>
  <w:p w14:paraId="0F656F9F" w14:textId="77777777" w:rsidR="00322E85" w:rsidRDefault="00322E85" w:rsidP="00186694">
    <w:pPr>
      <w:rPr>
        <w:rFonts w:ascii="Arial" w:hAnsi="Arial" w:cs="Arial"/>
        <w:b/>
      </w:rPr>
    </w:pPr>
  </w:p>
  <w:p w14:paraId="4177EA46" w14:textId="77777777" w:rsidR="00322E85" w:rsidRDefault="00322E85" w:rsidP="00186694">
    <w:pP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32E"/>
    <w:multiLevelType w:val="hybridMultilevel"/>
    <w:tmpl w:val="892CBC3E"/>
    <w:lvl w:ilvl="0" w:tplc="5CD84312">
      <w:start w:val="1633"/>
      <w:numFmt w:val="decimal"/>
      <w:lvlText w:val="%1."/>
      <w:lvlJc w:val="left"/>
      <w:pPr>
        <w:ind w:left="1244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0C45FC"/>
    <w:multiLevelType w:val="hybridMultilevel"/>
    <w:tmpl w:val="71D2F06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9A16B0"/>
    <w:multiLevelType w:val="hybridMultilevel"/>
    <w:tmpl w:val="17DCD23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6F342BD"/>
    <w:multiLevelType w:val="hybridMultilevel"/>
    <w:tmpl w:val="05863FC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5C773E"/>
    <w:multiLevelType w:val="hybridMultilevel"/>
    <w:tmpl w:val="94EA4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62593"/>
    <w:multiLevelType w:val="hybridMultilevel"/>
    <w:tmpl w:val="7EE6DC7A"/>
    <w:lvl w:ilvl="0" w:tplc="08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6" w15:restartNumberingAfterBreak="0">
    <w:nsid w:val="1C8F49DA"/>
    <w:multiLevelType w:val="hybridMultilevel"/>
    <w:tmpl w:val="08EEE93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C940D50"/>
    <w:multiLevelType w:val="multilevel"/>
    <w:tmpl w:val="BC5499CE"/>
    <w:lvl w:ilvl="0">
      <w:start w:val="5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88" w:hanging="1800"/>
      </w:pPr>
      <w:rPr>
        <w:rFonts w:hint="default"/>
      </w:rPr>
    </w:lvl>
  </w:abstractNum>
  <w:abstractNum w:abstractNumId="8" w15:restartNumberingAfterBreak="0">
    <w:nsid w:val="31EA0B27"/>
    <w:multiLevelType w:val="hybridMultilevel"/>
    <w:tmpl w:val="00E81A00"/>
    <w:lvl w:ilvl="0" w:tplc="080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D3554"/>
    <w:multiLevelType w:val="hybridMultilevel"/>
    <w:tmpl w:val="B95A37C2"/>
    <w:lvl w:ilvl="0" w:tplc="EE6681CA">
      <w:start w:val="47"/>
      <w:numFmt w:val="bullet"/>
      <w:lvlText w:val="-"/>
      <w:lvlJc w:val="left"/>
      <w:pPr>
        <w:ind w:left="33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44" w:hanging="360"/>
      </w:pPr>
      <w:rPr>
        <w:rFonts w:ascii="Wingdings" w:hAnsi="Wingdings" w:hint="default"/>
      </w:rPr>
    </w:lvl>
  </w:abstractNum>
  <w:abstractNum w:abstractNumId="10" w15:restartNumberingAfterBreak="0">
    <w:nsid w:val="33A9288C"/>
    <w:multiLevelType w:val="hybridMultilevel"/>
    <w:tmpl w:val="6B04F928"/>
    <w:lvl w:ilvl="0" w:tplc="93A6B6C6">
      <w:start w:val="52"/>
      <w:numFmt w:val="bullet"/>
      <w:lvlText w:val="-"/>
      <w:lvlJc w:val="left"/>
      <w:pPr>
        <w:ind w:left="3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1" w15:restartNumberingAfterBreak="0">
    <w:nsid w:val="34002AAD"/>
    <w:multiLevelType w:val="hybridMultilevel"/>
    <w:tmpl w:val="D7903F60"/>
    <w:lvl w:ilvl="0" w:tplc="0809000F">
      <w:start w:val="1"/>
      <w:numFmt w:val="decimal"/>
      <w:lvlText w:val="%1."/>
      <w:lvlJc w:val="left"/>
      <w:pPr>
        <w:ind w:left="3130" w:hanging="360"/>
      </w:pPr>
    </w:lvl>
    <w:lvl w:ilvl="1" w:tplc="08090019" w:tentative="1">
      <w:start w:val="1"/>
      <w:numFmt w:val="lowerLetter"/>
      <w:lvlText w:val="%2."/>
      <w:lvlJc w:val="left"/>
      <w:pPr>
        <w:ind w:left="3850" w:hanging="360"/>
      </w:pPr>
    </w:lvl>
    <w:lvl w:ilvl="2" w:tplc="0809001B" w:tentative="1">
      <w:start w:val="1"/>
      <w:numFmt w:val="lowerRoman"/>
      <w:lvlText w:val="%3."/>
      <w:lvlJc w:val="right"/>
      <w:pPr>
        <w:ind w:left="4570" w:hanging="180"/>
      </w:pPr>
    </w:lvl>
    <w:lvl w:ilvl="3" w:tplc="0809000F" w:tentative="1">
      <w:start w:val="1"/>
      <w:numFmt w:val="decimal"/>
      <w:lvlText w:val="%4."/>
      <w:lvlJc w:val="left"/>
      <w:pPr>
        <w:ind w:left="5290" w:hanging="360"/>
      </w:pPr>
    </w:lvl>
    <w:lvl w:ilvl="4" w:tplc="08090019" w:tentative="1">
      <w:start w:val="1"/>
      <w:numFmt w:val="lowerLetter"/>
      <w:lvlText w:val="%5."/>
      <w:lvlJc w:val="left"/>
      <w:pPr>
        <w:ind w:left="6010" w:hanging="360"/>
      </w:pPr>
    </w:lvl>
    <w:lvl w:ilvl="5" w:tplc="0809001B" w:tentative="1">
      <w:start w:val="1"/>
      <w:numFmt w:val="lowerRoman"/>
      <w:lvlText w:val="%6."/>
      <w:lvlJc w:val="right"/>
      <w:pPr>
        <w:ind w:left="6730" w:hanging="180"/>
      </w:pPr>
    </w:lvl>
    <w:lvl w:ilvl="6" w:tplc="0809000F" w:tentative="1">
      <w:start w:val="1"/>
      <w:numFmt w:val="decimal"/>
      <w:lvlText w:val="%7."/>
      <w:lvlJc w:val="left"/>
      <w:pPr>
        <w:ind w:left="7450" w:hanging="360"/>
      </w:pPr>
    </w:lvl>
    <w:lvl w:ilvl="7" w:tplc="08090019" w:tentative="1">
      <w:start w:val="1"/>
      <w:numFmt w:val="lowerLetter"/>
      <w:lvlText w:val="%8."/>
      <w:lvlJc w:val="left"/>
      <w:pPr>
        <w:ind w:left="8170" w:hanging="360"/>
      </w:pPr>
    </w:lvl>
    <w:lvl w:ilvl="8" w:tplc="08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2" w15:restartNumberingAfterBreak="0">
    <w:nsid w:val="347704A2"/>
    <w:multiLevelType w:val="hybridMultilevel"/>
    <w:tmpl w:val="AC66382A"/>
    <w:lvl w:ilvl="0" w:tplc="D13438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51ED0"/>
    <w:multiLevelType w:val="hybridMultilevel"/>
    <w:tmpl w:val="DBA6F8FC"/>
    <w:lvl w:ilvl="0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4" w15:restartNumberingAfterBreak="0">
    <w:nsid w:val="416A3603"/>
    <w:multiLevelType w:val="multilevel"/>
    <w:tmpl w:val="C54A29FA"/>
    <w:lvl w:ilvl="0">
      <w:start w:val="51"/>
      <w:numFmt w:val="decimal"/>
      <w:lvlText w:val="%1"/>
      <w:lvlJc w:val="left"/>
      <w:pPr>
        <w:ind w:left="468" w:hanging="468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2004" w:hanging="468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379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5688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2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912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65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2552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088" w:hanging="1800"/>
      </w:pPr>
      <w:rPr>
        <w:rFonts w:cs="Arial" w:hint="default"/>
      </w:rPr>
    </w:lvl>
  </w:abstractNum>
  <w:abstractNum w:abstractNumId="15" w15:restartNumberingAfterBreak="0">
    <w:nsid w:val="477D3C92"/>
    <w:multiLevelType w:val="hybridMultilevel"/>
    <w:tmpl w:val="CBC61C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A8542A"/>
    <w:multiLevelType w:val="hybridMultilevel"/>
    <w:tmpl w:val="4E94F13A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4CF641E6"/>
    <w:multiLevelType w:val="hybridMultilevel"/>
    <w:tmpl w:val="CFE28B96"/>
    <w:lvl w:ilvl="0" w:tplc="417A4CD4">
      <w:start w:val="163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DC02F1"/>
    <w:multiLevelType w:val="hybridMultilevel"/>
    <w:tmpl w:val="5C3263E4"/>
    <w:lvl w:ilvl="0" w:tplc="080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94194"/>
    <w:multiLevelType w:val="hybridMultilevel"/>
    <w:tmpl w:val="F9E8F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D5C55"/>
    <w:multiLevelType w:val="hybridMultilevel"/>
    <w:tmpl w:val="9F46DDA2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60501DC6"/>
    <w:multiLevelType w:val="hybridMultilevel"/>
    <w:tmpl w:val="CBC611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2EC0A2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55445"/>
    <w:multiLevelType w:val="hybridMultilevel"/>
    <w:tmpl w:val="20E2F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C6D96"/>
    <w:multiLevelType w:val="hybridMultilevel"/>
    <w:tmpl w:val="79402B5E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6433502B"/>
    <w:multiLevelType w:val="hybridMultilevel"/>
    <w:tmpl w:val="EBACCDE2"/>
    <w:lvl w:ilvl="0" w:tplc="08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25" w15:restartNumberingAfterBreak="0">
    <w:nsid w:val="64BC5587"/>
    <w:multiLevelType w:val="hybridMultilevel"/>
    <w:tmpl w:val="A73E9394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66A211D8"/>
    <w:multiLevelType w:val="hybridMultilevel"/>
    <w:tmpl w:val="9B92A3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76474"/>
    <w:multiLevelType w:val="hybridMultilevel"/>
    <w:tmpl w:val="F36E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95004"/>
    <w:multiLevelType w:val="hybridMultilevel"/>
    <w:tmpl w:val="BFC6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C0EB8"/>
    <w:multiLevelType w:val="hybridMultilevel"/>
    <w:tmpl w:val="CDC451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77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B6C39"/>
    <w:multiLevelType w:val="hybridMultilevel"/>
    <w:tmpl w:val="4BFA246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EA30668"/>
    <w:multiLevelType w:val="hybridMultilevel"/>
    <w:tmpl w:val="F286C804"/>
    <w:lvl w:ilvl="0" w:tplc="0809000F">
      <w:start w:val="1"/>
      <w:numFmt w:val="decimal"/>
      <w:lvlText w:val="%1."/>
      <w:lvlJc w:val="left"/>
      <w:pPr>
        <w:ind w:left="3130" w:hanging="360"/>
      </w:pPr>
    </w:lvl>
    <w:lvl w:ilvl="1" w:tplc="08090019" w:tentative="1">
      <w:start w:val="1"/>
      <w:numFmt w:val="lowerLetter"/>
      <w:lvlText w:val="%2."/>
      <w:lvlJc w:val="left"/>
      <w:pPr>
        <w:ind w:left="3850" w:hanging="360"/>
      </w:pPr>
    </w:lvl>
    <w:lvl w:ilvl="2" w:tplc="0809001B" w:tentative="1">
      <w:start w:val="1"/>
      <w:numFmt w:val="lowerRoman"/>
      <w:lvlText w:val="%3."/>
      <w:lvlJc w:val="right"/>
      <w:pPr>
        <w:ind w:left="4570" w:hanging="180"/>
      </w:pPr>
    </w:lvl>
    <w:lvl w:ilvl="3" w:tplc="0809000F" w:tentative="1">
      <w:start w:val="1"/>
      <w:numFmt w:val="decimal"/>
      <w:lvlText w:val="%4."/>
      <w:lvlJc w:val="left"/>
      <w:pPr>
        <w:ind w:left="5290" w:hanging="360"/>
      </w:pPr>
    </w:lvl>
    <w:lvl w:ilvl="4" w:tplc="08090019" w:tentative="1">
      <w:start w:val="1"/>
      <w:numFmt w:val="lowerLetter"/>
      <w:lvlText w:val="%5."/>
      <w:lvlJc w:val="left"/>
      <w:pPr>
        <w:ind w:left="6010" w:hanging="360"/>
      </w:pPr>
    </w:lvl>
    <w:lvl w:ilvl="5" w:tplc="0809001B" w:tentative="1">
      <w:start w:val="1"/>
      <w:numFmt w:val="lowerRoman"/>
      <w:lvlText w:val="%6."/>
      <w:lvlJc w:val="right"/>
      <w:pPr>
        <w:ind w:left="6730" w:hanging="180"/>
      </w:pPr>
    </w:lvl>
    <w:lvl w:ilvl="6" w:tplc="0809000F" w:tentative="1">
      <w:start w:val="1"/>
      <w:numFmt w:val="decimal"/>
      <w:lvlText w:val="%7."/>
      <w:lvlJc w:val="left"/>
      <w:pPr>
        <w:ind w:left="7450" w:hanging="360"/>
      </w:pPr>
    </w:lvl>
    <w:lvl w:ilvl="7" w:tplc="08090019" w:tentative="1">
      <w:start w:val="1"/>
      <w:numFmt w:val="lowerLetter"/>
      <w:lvlText w:val="%8."/>
      <w:lvlJc w:val="left"/>
      <w:pPr>
        <w:ind w:left="8170" w:hanging="360"/>
      </w:pPr>
    </w:lvl>
    <w:lvl w:ilvl="8" w:tplc="0809001B" w:tentative="1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17"/>
  </w:num>
  <w:num w:numId="2">
    <w:abstractNumId w:val="0"/>
  </w:num>
  <w:num w:numId="3">
    <w:abstractNumId w:val="22"/>
  </w:num>
  <w:num w:numId="4">
    <w:abstractNumId w:val="27"/>
  </w:num>
  <w:num w:numId="5">
    <w:abstractNumId w:val="19"/>
  </w:num>
  <w:num w:numId="6">
    <w:abstractNumId w:val="4"/>
  </w:num>
  <w:num w:numId="7">
    <w:abstractNumId w:val="29"/>
  </w:num>
  <w:num w:numId="8">
    <w:abstractNumId w:val="11"/>
  </w:num>
  <w:num w:numId="9">
    <w:abstractNumId w:val="31"/>
  </w:num>
  <w:num w:numId="10">
    <w:abstractNumId w:val="15"/>
  </w:num>
  <w:num w:numId="11">
    <w:abstractNumId w:val="18"/>
  </w:num>
  <w:num w:numId="12">
    <w:abstractNumId w:val="9"/>
  </w:num>
  <w:num w:numId="13">
    <w:abstractNumId w:val="10"/>
  </w:num>
  <w:num w:numId="14">
    <w:abstractNumId w:val="21"/>
  </w:num>
  <w:num w:numId="15">
    <w:abstractNumId w:val="8"/>
  </w:num>
  <w:num w:numId="16">
    <w:abstractNumId w:val="26"/>
  </w:num>
  <w:num w:numId="17">
    <w:abstractNumId w:val="28"/>
  </w:num>
  <w:num w:numId="18">
    <w:abstractNumId w:val="7"/>
  </w:num>
  <w:num w:numId="19">
    <w:abstractNumId w:val="14"/>
  </w:num>
  <w:num w:numId="20">
    <w:abstractNumId w:val="16"/>
  </w:num>
  <w:num w:numId="21">
    <w:abstractNumId w:val="3"/>
  </w:num>
  <w:num w:numId="22">
    <w:abstractNumId w:val="2"/>
  </w:num>
  <w:num w:numId="23">
    <w:abstractNumId w:val="25"/>
  </w:num>
  <w:num w:numId="24">
    <w:abstractNumId w:val="12"/>
  </w:num>
  <w:num w:numId="25">
    <w:abstractNumId w:val="12"/>
  </w:num>
  <w:num w:numId="26">
    <w:abstractNumId w:val="6"/>
  </w:num>
  <w:num w:numId="27">
    <w:abstractNumId w:val="24"/>
  </w:num>
  <w:num w:numId="28">
    <w:abstractNumId w:val="13"/>
  </w:num>
  <w:num w:numId="29">
    <w:abstractNumId w:val="23"/>
  </w:num>
  <w:num w:numId="30">
    <w:abstractNumId w:val="5"/>
  </w:num>
  <w:num w:numId="31">
    <w:abstractNumId w:val="1"/>
  </w:num>
  <w:num w:numId="32">
    <w:abstractNumId w:val="2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86"/>
    <w:rsid w:val="00002776"/>
    <w:rsid w:val="000032A7"/>
    <w:rsid w:val="00003DBA"/>
    <w:rsid w:val="000057D5"/>
    <w:rsid w:val="00005B87"/>
    <w:rsid w:val="00005C6C"/>
    <w:rsid w:val="0000654C"/>
    <w:rsid w:val="0001324C"/>
    <w:rsid w:val="000134A8"/>
    <w:rsid w:val="000158CF"/>
    <w:rsid w:val="00017FC9"/>
    <w:rsid w:val="00023851"/>
    <w:rsid w:val="000261FF"/>
    <w:rsid w:val="00030961"/>
    <w:rsid w:val="00035468"/>
    <w:rsid w:val="00035E28"/>
    <w:rsid w:val="000401D6"/>
    <w:rsid w:val="0004082A"/>
    <w:rsid w:val="00042454"/>
    <w:rsid w:val="0004706A"/>
    <w:rsid w:val="00051ECE"/>
    <w:rsid w:val="0005421F"/>
    <w:rsid w:val="000552E6"/>
    <w:rsid w:val="00056AF7"/>
    <w:rsid w:val="00056D1D"/>
    <w:rsid w:val="00060B51"/>
    <w:rsid w:val="000615E0"/>
    <w:rsid w:val="000616E0"/>
    <w:rsid w:val="000618FA"/>
    <w:rsid w:val="00065621"/>
    <w:rsid w:val="00065970"/>
    <w:rsid w:val="00067636"/>
    <w:rsid w:val="00070FB6"/>
    <w:rsid w:val="00082115"/>
    <w:rsid w:val="00082AB6"/>
    <w:rsid w:val="00086DDD"/>
    <w:rsid w:val="00090BD4"/>
    <w:rsid w:val="00090FEF"/>
    <w:rsid w:val="0009414D"/>
    <w:rsid w:val="00094341"/>
    <w:rsid w:val="00095258"/>
    <w:rsid w:val="00095B7A"/>
    <w:rsid w:val="00096C68"/>
    <w:rsid w:val="00096F8A"/>
    <w:rsid w:val="000A19D2"/>
    <w:rsid w:val="000A3D1E"/>
    <w:rsid w:val="000A4CDE"/>
    <w:rsid w:val="000B2BD0"/>
    <w:rsid w:val="000B448B"/>
    <w:rsid w:val="000B5B26"/>
    <w:rsid w:val="000C0784"/>
    <w:rsid w:val="000C3869"/>
    <w:rsid w:val="000C6422"/>
    <w:rsid w:val="000D0D74"/>
    <w:rsid w:val="000D1B46"/>
    <w:rsid w:val="000D36AD"/>
    <w:rsid w:val="000E7E07"/>
    <w:rsid w:val="000F0280"/>
    <w:rsid w:val="000F1D82"/>
    <w:rsid w:val="000F62F8"/>
    <w:rsid w:val="000F75D3"/>
    <w:rsid w:val="000F7DC9"/>
    <w:rsid w:val="000F7ECE"/>
    <w:rsid w:val="001053ED"/>
    <w:rsid w:val="00106D16"/>
    <w:rsid w:val="001138D7"/>
    <w:rsid w:val="0012055A"/>
    <w:rsid w:val="00124983"/>
    <w:rsid w:val="00132000"/>
    <w:rsid w:val="001332AC"/>
    <w:rsid w:val="0013393E"/>
    <w:rsid w:val="00133AD5"/>
    <w:rsid w:val="00133D80"/>
    <w:rsid w:val="0013517B"/>
    <w:rsid w:val="00135D6C"/>
    <w:rsid w:val="0014062F"/>
    <w:rsid w:val="00142D39"/>
    <w:rsid w:val="00142E83"/>
    <w:rsid w:val="001447E1"/>
    <w:rsid w:val="001456E1"/>
    <w:rsid w:val="00146394"/>
    <w:rsid w:val="0014722C"/>
    <w:rsid w:val="00151583"/>
    <w:rsid w:val="001522C9"/>
    <w:rsid w:val="001524C5"/>
    <w:rsid w:val="00154BB2"/>
    <w:rsid w:val="001565D9"/>
    <w:rsid w:val="00157003"/>
    <w:rsid w:val="00157E81"/>
    <w:rsid w:val="00160A6B"/>
    <w:rsid w:val="00162246"/>
    <w:rsid w:val="0016253A"/>
    <w:rsid w:val="001625CF"/>
    <w:rsid w:val="00164906"/>
    <w:rsid w:val="00164E7C"/>
    <w:rsid w:val="00174277"/>
    <w:rsid w:val="00174AA3"/>
    <w:rsid w:val="001777CE"/>
    <w:rsid w:val="00181843"/>
    <w:rsid w:val="001854A7"/>
    <w:rsid w:val="00185613"/>
    <w:rsid w:val="00186694"/>
    <w:rsid w:val="00187D7B"/>
    <w:rsid w:val="001A2086"/>
    <w:rsid w:val="001A229E"/>
    <w:rsid w:val="001A22D5"/>
    <w:rsid w:val="001A4542"/>
    <w:rsid w:val="001A65EA"/>
    <w:rsid w:val="001B2FF8"/>
    <w:rsid w:val="001B61E5"/>
    <w:rsid w:val="001B6EA3"/>
    <w:rsid w:val="001C3FA2"/>
    <w:rsid w:val="001C7397"/>
    <w:rsid w:val="001D0067"/>
    <w:rsid w:val="001D1DB4"/>
    <w:rsid w:val="001D2196"/>
    <w:rsid w:val="001D251A"/>
    <w:rsid w:val="001D2EC1"/>
    <w:rsid w:val="001D6E7D"/>
    <w:rsid w:val="001D7184"/>
    <w:rsid w:val="001E0393"/>
    <w:rsid w:val="001E1601"/>
    <w:rsid w:val="001E6011"/>
    <w:rsid w:val="001F17FE"/>
    <w:rsid w:val="001F28AC"/>
    <w:rsid w:val="001F375E"/>
    <w:rsid w:val="001F46B4"/>
    <w:rsid w:val="001F6FDD"/>
    <w:rsid w:val="00200DD7"/>
    <w:rsid w:val="00206E45"/>
    <w:rsid w:val="00207E48"/>
    <w:rsid w:val="00211DBD"/>
    <w:rsid w:val="0021254C"/>
    <w:rsid w:val="00217074"/>
    <w:rsid w:val="00224486"/>
    <w:rsid w:val="002249BB"/>
    <w:rsid w:val="00224C79"/>
    <w:rsid w:val="00226F50"/>
    <w:rsid w:val="00235681"/>
    <w:rsid w:val="00235E94"/>
    <w:rsid w:val="00240197"/>
    <w:rsid w:val="002414A5"/>
    <w:rsid w:val="0024256D"/>
    <w:rsid w:val="00242F8D"/>
    <w:rsid w:val="00243527"/>
    <w:rsid w:val="00243BCC"/>
    <w:rsid w:val="00245756"/>
    <w:rsid w:val="002513A0"/>
    <w:rsid w:val="00252604"/>
    <w:rsid w:val="00257F15"/>
    <w:rsid w:val="00261D20"/>
    <w:rsid w:val="00262D56"/>
    <w:rsid w:val="00264378"/>
    <w:rsid w:val="0026763B"/>
    <w:rsid w:val="00267E7D"/>
    <w:rsid w:val="00270428"/>
    <w:rsid w:val="002731A0"/>
    <w:rsid w:val="002757AA"/>
    <w:rsid w:val="00275FF2"/>
    <w:rsid w:val="00276B9C"/>
    <w:rsid w:val="002777E4"/>
    <w:rsid w:val="00280094"/>
    <w:rsid w:val="002829FA"/>
    <w:rsid w:val="0029044B"/>
    <w:rsid w:val="002909E8"/>
    <w:rsid w:val="00291727"/>
    <w:rsid w:val="00292452"/>
    <w:rsid w:val="00292EBA"/>
    <w:rsid w:val="00294CF5"/>
    <w:rsid w:val="00294DC4"/>
    <w:rsid w:val="002953A3"/>
    <w:rsid w:val="00297C57"/>
    <w:rsid w:val="002A4016"/>
    <w:rsid w:val="002A563E"/>
    <w:rsid w:val="002A717E"/>
    <w:rsid w:val="002A7F96"/>
    <w:rsid w:val="002B0407"/>
    <w:rsid w:val="002B0B86"/>
    <w:rsid w:val="002B1B71"/>
    <w:rsid w:val="002B3326"/>
    <w:rsid w:val="002B4458"/>
    <w:rsid w:val="002C1DAC"/>
    <w:rsid w:val="002C554F"/>
    <w:rsid w:val="002D03B9"/>
    <w:rsid w:val="002D222A"/>
    <w:rsid w:val="002D576B"/>
    <w:rsid w:val="002D63FF"/>
    <w:rsid w:val="002E4A5F"/>
    <w:rsid w:val="002E58CF"/>
    <w:rsid w:val="002E6E44"/>
    <w:rsid w:val="002E7420"/>
    <w:rsid w:val="002F259E"/>
    <w:rsid w:val="002F5213"/>
    <w:rsid w:val="002F6DB9"/>
    <w:rsid w:val="00304A64"/>
    <w:rsid w:val="00304DFC"/>
    <w:rsid w:val="00312501"/>
    <w:rsid w:val="003138D1"/>
    <w:rsid w:val="00316FC9"/>
    <w:rsid w:val="00317C63"/>
    <w:rsid w:val="00322E85"/>
    <w:rsid w:val="00324F85"/>
    <w:rsid w:val="00327B33"/>
    <w:rsid w:val="0033013A"/>
    <w:rsid w:val="00334447"/>
    <w:rsid w:val="0033475C"/>
    <w:rsid w:val="003354CA"/>
    <w:rsid w:val="003362C4"/>
    <w:rsid w:val="00340D16"/>
    <w:rsid w:val="003428CF"/>
    <w:rsid w:val="0034787E"/>
    <w:rsid w:val="003523A3"/>
    <w:rsid w:val="00352A6E"/>
    <w:rsid w:val="00353348"/>
    <w:rsid w:val="0035682F"/>
    <w:rsid w:val="00360664"/>
    <w:rsid w:val="00360F6C"/>
    <w:rsid w:val="00360FE2"/>
    <w:rsid w:val="0036218E"/>
    <w:rsid w:val="0036385B"/>
    <w:rsid w:val="00365BD1"/>
    <w:rsid w:val="00366B3E"/>
    <w:rsid w:val="00375667"/>
    <w:rsid w:val="00375FD9"/>
    <w:rsid w:val="00376985"/>
    <w:rsid w:val="00381C63"/>
    <w:rsid w:val="003859FF"/>
    <w:rsid w:val="0038786A"/>
    <w:rsid w:val="00395D0B"/>
    <w:rsid w:val="00396BD4"/>
    <w:rsid w:val="003974E7"/>
    <w:rsid w:val="003A195B"/>
    <w:rsid w:val="003A64ED"/>
    <w:rsid w:val="003B124A"/>
    <w:rsid w:val="003B270E"/>
    <w:rsid w:val="003B2FF1"/>
    <w:rsid w:val="003B5627"/>
    <w:rsid w:val="003B7B2A"/>
    <w:rsid w:val="003C12BE"/>
    <w:rsid w:val="003C1632"/>
    <w:rsid w:val="003C1A64"/>
    <w:rsid w:val="003C23A1"/>
    <w:rsid w:val="003C732E"/>
    <w:rsid w:val="003C760D"/>
    <w:rsid w:val="003D095C"/>
    <w:rsid w:val="003D2018"/>
    <w:rsid w:val="003D2F82"/>
    <w:rsid w:val="003D58C3"/>
    <w:rsid w:val="003E453C"/>
    <w:rsid w:val="003F0124"/>
    <w:rsid w:val="003F2186"/>
    <w:rsid w:val="003F35A1"/>
    <w:rsid w:val="003F6ED5"/>
    <w:rsid w:val="0040099B"/>
    <w:rsid w:val="00400C81"/>
    <w:rsid w:val="004026FA"/>
    <w:rsid w:val="00407E66"/>
    <w:rsid w:val="00411C2D"/>
    <w:rsid w:val="00412E10"/>
    <w:rsid w:val="00413A14"/>
    <w:rsid w:val="0041454A"/>
    <w:rsid w:val="00417C5A"/>
    <w:rsid w:val="00417F32"/>
    <w:rsid w:val="00417F5D"/>
    <w:rsid w:val="00420DB1"/>
    <w:rsid w:val="00423D37"/>
    <w:rsid w:val="004268D3"/>
    <w:rsid w:val="00427764"/>
    <w:rsid w:val="00431D5E"/>
    <w:rsid w:val="004328F9"/>
    <w:rsid w:val="00434E2B"/>
    <w:rsid w:val="00437864"/>
    <w:rsid w:val="00440EBA"/>
    <w:rsid w:val="00450597"/>
    <w:rsid w:val="00450B48"/>
    <w:rsid w:val="00450EC0"/>
    <w:rsid w:val="0045664B"/>
    <w:rsid w:val="00457B7B"/>
    <w:rsid w:val="00462A62"/>
    <w:rsid w:val="0046479D"/>
    <w:rsid w:val="00464B86"/>
    <w:rsid w:val="00465149"/>
    <w:rsid w:val="00467E6F"/>
    <w:rsid w:val="0047090B"/>
    <w:rsid w:val="00471CA2"/>
    <w:rsid w:val="00472BC4"/>
    <w:rsid w:val="004768F0"/>
    <w:rsid w:val="00483741"/>
    <w:rsid w:val="00483877"/>
    <w:rsid w:val="00485E7C"/>
    <w:rsid w:val="00494323"/>
    <w:rsid w:val="004949B1"/>
    <w:rsid w:val="00495D19"/>
    <w:rsid w:val="00497A66"/>
    <w:rsid w:val="004A200A"/>
    <w:rsid w:val="004A33AC"/>
    <w:rsid w:val="004A44AD"/>
    <w:rsid w:val="004B2848"/>
    <w:rsid w:val="004B426E"/>
    <w:rsid w:val="004B4B58"/>
    <w:rsid w:val="004B505E"/>
    <w:rsid w:val="004B5CAF"/>
    <w:rsid w:val="004B6672"/>
    <w:rsid w:val="004B758C"/>
    <w:rsid w:val="004C1169"/>
    <w:rsid w:val="004C2C85"/>
    <w:rsid w:val="004C3A00"/>
    <w:rsid w:val="004C5846"/>
    <w:rsid w:val="004C5A27"/>
    <w:rsid w:val="004C778A"/>
    <w:rsid w:val="004C7AA8"/>
    <w:rsid w:val="004C7ABC"/>
    <w:rsid w:val="004D0A36"/>
    <w:rsid w:val="004D0B9A"/>
    <w:rsid w:val="004D3F0F"/>
    <w:rsid w:val="004D686E"/>
    <w:rsid w:val="004D7CA8"/>
    <w:rsid w:val="004E0202"/>
    <w:rsid w:val="004E133E"/>
    <w:rsid w:val="004E2A6A"/>
    <w:rsid w:val="004E37FA"/>
    <w:rsid w:val="004E410E"/>
    <w:rsid w:val="004E5443"/>
    <w:rsid w:val="004E5672"/>
    <w:rsid w:val="004E6925"/>
    <w:rsid w:val="004E7055"/>
    <w:rsid w:val="004F0C44"/>
    <w:rsid w:val="004F2C89"/>
    <w:rsid w:val="004F39ED"/>
    <w:rsid w:val="004F562E"/>
    <w:rsid w:val="004F79CF"/>
    <w:rsid w:val="00501FEA"/>
    <w:rsid w:val="00515A2A"/>
    <w:rsid w:val="00516379"/>
    <w:rsid w:val="005169A9"/>
    <w:rsid w:val="00521EE7"/>
    <w:rsid w:val="00523636"/>
    <w:rsid w:val="005244CD"/>
    <w:rsid w:val="00526CD4"/>
    <w:rsid w:val="005324E5"/>
    <w:rsid w:val="00532A66"/>
    <w:rsid w:val="005337E6"/>
    <w:rsid w:val="00535305"/>
    <w:rsid w:val="00540876"/>
    <w:rsid w:val="00552768"/>
    <w:rsid w:val="00554DEA"/>
    <w:rsid w:val="00567D31"/>
    <w:rsid w:val="00571BC8"/>
    <w:rsid w:val="00571CEF"/>
    <w:rsid w:val="00573772"/>
    <w:rsid w:val="0058075E"/>
    <w:rsid w:val="00580AA9"/>
    <w:rsid w:val="0058189F"/>
    <w:rsid w:val="005842C6"/>
    <w:rsid w:val="005905C1"/>
    <w:rsid w:val="00591B82"/>
    <w:rsid w:val="00593CF6"/>
    <w:rsid w:val="00595982"/>
    <w:rsid w:val="005965A2"/>
    <w:rsid w:val="005A0764"/>
    <w:rsid w:val="005A628F"/>
    <w:rsid w:val="005A6BB5"/>
    <w:rsid w:val="005A7A76"/>
    <w:rsid w:val="005C001C"/>
    <w:rsid w:val="005C256A"/>
    <w:rsid w:val="005D17A5"/>
    <w:rsid w:val="005D18B4"/>
    <w:rsid w:val="005D1DE4"/>
    <w:rsid w:val="005D3A97"/>
    <w:rsid w:val="005D3F12"/>
    <w:rsid w:val="005D7C17"/>
    <w:rsid w:val="005D7ECD"/>
    <w:rsid w:val="005E0828"/>
    <w:rsid w:val="005E24B0"/>
    <w:rsid w:val="005F0F55"/>
    <w:rsid w:val="005F2DE8"/>
    <w:rsid w:val="00601270"/>
    <w:rsid w:val="00602766"/>
    <w:rsid w:val="006054D3"/>
    <w:rsid w:val="00610628"/>
    <w:rsid w:val="006121A9"/>
    <w:rsid w:val="006214CF"/>
    <w:rsid w:val="0062215F"/>
    <w:rsid w:val="0062217D"/>
    <w:rsid w:val="006236BE"/>
    <w:rsid w:val="006244A1"/>
    <w:rsid w:val="00624875"/>
    <w:rsid w:val="006262DA"/>
    <w:rsid w:val="00627186"/>
    <w:rsid w:val="00630688"/>
    <w:rsid w:val="00631BCD"/>
    <w:rsid w:val="00633745"/>
    <w:rsid w:val="006355DA"/>
    <w:rsid w:val="00637ABD"/>
    <w:rsid w:val="006403B8"/>
    <w:rsid w:val="0064151B"/>
    <w:rsid w:val="00641DCA"/>
    <w:rsid w:val="00644802"/>
    <w:rsid w:val="00646C9B"/>
    <w:rsid w:val="0065089A"/>
    <w:rsid w:val="0065246E"/>
    <w:rsid w:val="00652C64"/>
    <w:rsid w:val="00654240"/>
    <w:rsid w:val="00660076"/>
    <w:rsid w:val="00662416"/>
    <w:rsid w:val="006630F8"/>
    <w:rsid w:val="006658AF"/>
    <w:rsid w:val="00671834"/>
    <w:rsid w:val="0067770B"/>
    <w:rsid w:val="0068063D"/>
    <w:rsid w:val="00682BE0"/>
    <w:rsid w:val="006832EF"/>
    <w:rsid w:val="0069300C"/>
    <w:rsid w:val="00693155"/>
    <w:rsid w:val="006961A2"/>
    <w:rsid w:val="00697ADC"/>
    <w:rsid w:val="006A06DA"/>
    <w:rsid w:val="006A08A9"/>
    <w:rsid w:val="006A0D32"/>
    <w:rsid w:val="006A15AD"/>
    <w:rsid w:val="006A3374"/>
    <w:rsid w:val="006A4479"/>
    <w:rsid w:val="006A62C6"/>
    <w:rsid w:val="006A6D02"/>
    <w:rsid w:val="006B09D3"/>
    <w:rsid w:val="006B17AB"/>
    <w:rsid w:val="006B2051"/>
    <w:rsid w:val="006B5B41"/>
    <w:rsid w:val="006B793F"/>
    <w:rsid w:val="006C040C"/>
    <w:rsid w:val="006C46A7"/>
    <w:rsid w:val="006C6C89"/>
    <w:rsid w:val="006D61D6"/>
    <w:rsid w:val="006D6251"/>
    <w:rsid w:val="006E03AD"/>
    <w:rsid w:val="006E04FF"/>
    <w:rsid w:val="006E22E5"/>
    <w:rsid w:val="006E344F"/>
    <w:rsid w:val="006E39AE"/>
    <w:rsid w:val="006E48D7"/>
    <w:rsid w:val="006E4993"/>
    <w:rsid w:val="006E79F7"/>
    <w:rsid w:val="006F07F6"/>
    <w:rsid w:val="006F109A"/>
    <w:rsid w:val="006F197C"/>
    <w:rsid w:val="006F290B"/>
    <w:rsid w:val="006F2E87"/>
    <w:rsid w:val="006F5A0A"/>
    <w:rsid w:val="0070182C"/>
    <w:rsid w:val="00701956"/>
    <w:rsid w:val="00703B6F"/>
    <w:rsid w:val="007101B5"/>
    <w:rsid w:val="00710CA2"/>
    <w:rsid w:val="00712D5F"/>
    <w:rsid w:val="0072010B"/>
    <w:rsid w:val="00721767"/>
    <w:rsid w:val="00722445"/>
    <w:rsid w:val="00724704"/>
    <w:rsid w:val="00724B04"/>
    <w:rsid w:val="00725718"/>
    <w:rsid w:val="007274D9"/>
    <w:rsid w:val="007322BA"/>
    <w:rsid w:val="007341F1"/>
    <w:rsid w:val="00735FE6"/>
    <w:rsid w:val="007372B3"/>
    <w:rsid w:val="00740043"/>
    <w:rsid w:val="00741089"/>
    <w:rsid w:val="00741870"/>
    <w:rsid w:val="0074465D"/>
    <w:rsid w:val="00750CDB"/>
    <w:rsid w:val="007518EF"/>
    <w:rsid w:val="00753CD8"/>
    <w:rsid w:val="00755231"/>
    <w:rsid w:val="0075753C"/>
    <w:rsid w:val="00757801"/>
    <w:rsid w:val="00762025"/>
    <w:rsid w:val="0076280B"/>
    <w:rsid w:val="00764DD6"/>
    <w:rsid w:val="007701A4"/>
    <w:rsid w:val="00771AE5"/>
    <w:rsid w:val="00782FC6"/>
    <w:rsid w:val="00786A3D"/>
    <w:rsid w:val="007870C0"/>
    <w:rsid w:val="00787AD6"/>
    <w:rsid w:val="00790A72"/>
    <w:rsid w:val="00791763"/>
    <w:rsid w:val="007941F6"/>
    <w:rsid w:val="007978BD"/>
    <w:rsid w:val="007A1088"/>
    <w:rsid w:val="007A2AB2"/>
    <w:rsid w:val="007A42FB"/>
    <w:rsid w:val="007A5A4C"/>
    <w:rsid w:val="007B400F"/>
    <w:rsid w:val="007C0D3D"/>
    <w:rsid w:val="007C1040"/>
    <w:rsid w:val="007C73E1"/>
    <w:rsid w:val="007D09C7"/>
    <w:rsid w:val="007D4CF9"/>
    <w:rsid w:val="007D52E9"/>
    <w:rsid w:val="007D6C5C"/>
    <w:rsid w:val="007E4AAE"/>
    <w:rsid w:val="007E72FB"/>
    <w:rsid w:val="007E7473"/>
    <w:rsid w:val="007F0992"/>
    <w:rsid w:val="007F0D30"/>
    <w:rsid w:val="007F278A"/>
    <w:rsid w:val="007F2EE9"/>
    <w:rsid w:val="007F40F6"/>
    <w:rsid w:val="007F59CC"/>
    <w:rsid w:val="007F6636"/>
    <w:rsid w:val="00800590"/>
    <w:rsid w:val="00802871"/>
    <w:rsid w:val="00802BCE"/>
    <w:rsid w:val="00806C33"/>
    <w:rsid w:val="0080724E"/>
    <w:rsid w:val="008075B1"/>
    <w:rsid w:val="00812184"/>
    <w:rsid w:val="00813636"/>
    <w:rsid w:val="008140A2"/>
    <w:rsid w:val="00815FF3"/>
    <w:rsid w:val="00816537"/>
    <w:rsid w:val="008202E3"/>
    <w:rsid w:val="00820588"/>
    <w:rsid w:val="008219E6"/>
    <w:rsid w:val="00821BBB"/>
    <w:rsid w:val="0082211A"/>
    <w:rsid w:val="00823584"/>
    <w:rsid w:val="00823E00"/>
    <w:rsid w:val="008245C0"/>
    <w:rsid w:val="0082560E"/>
    <w:rsid w:val="00827C18"/>
    <w:rsid w:val="00830084"/>
    <w:rsid w:val="00832551"/>
    <w:rsid w:val="00835D24"/>
    <w:rsid w:val="00835DE3"/>
    <w:rsid w:val="008414E3"/>
    <w:rsid w:val="008423E1"/>
    <w:rsid w:val="008429F4"/>
    <w:rsid w:val="008469DF"/>
    <w:rsid w:val="008500D3"/>
    <w:rsid w:val="00851829"/>
    <w:rsid w:val="00851E04"/>
    <w:rsid w:val="008525F5"/>
    <w:rsid w:val="00853649"/>
    <w:rsid w:val="00860C5F"/>
    <w:rsid w:val="00861D08"/>
    <w:rsid w:val="0086580E"/>
    <w:rsid w:val="00866C7D"/>
    <w:rsid w:val="00867C6B"/>
    <w:rsid w:val="00867E0B"/>
    <w:rsid w:val="0087137D"/>
    <w:rsid w:val="0087777E"/>
    <w:rsid w:val="00881273"/>
    <w:rsid w:val="00893E3D"/>
    <w:rsid w:val="0089522F"/>
    <w:rsid w:val="00895B59"/>
    <w:rsid w:val="008A0A03"/>
    <w:rsid w:val="008A0FD4"/>
    <w:rsid w:val="008A114F"/>
    <w:rsid w:val="008A23EA"/>
    <w:rsid w:val="008A41A3"/>
    <w:rsid w:val="008A63F4"/>
    <w:rsid w:val="008A6913"/>
    <w:rsid w:val="008B08F4"/>
    <w:rsid w:val="008B375F"/>
    <w:rsid w:val="008B37CA"/>
    <w:rsid w:val="008B4B80"/>
    <w:rsid w:val="008B687F"/>
    <w:rsid w:val="008C027B"/>
    <w:rsid w:val="008C1043"/>
    <w:rsid w:val="008C10AD"/>
    <w:rsid w:val="008C574B"/>
    <w:rsid w:val="008C6F13"/>
    <w:rsid w:val="008D16EC"/>
    <w:rsid w:val="008D21E9"/>
    <w:rsid w:val="008D722A"/>
    <w:rsid w:val="008E20A6"/>
    <w:rsid w:val="008E4001"/>
    <w:rsid w:val="008E7CBB"/>
    <w:rsid w:val="008F1F9A"/>
    <w:rsid w:val="008F305E"/>
    <w:rsid w:val="008F4A9A"/>
    <w:rsid w:val="009035A1"/>
    <w:rsid w:val="00903DA3"/>
    <w:rsid w:val="00904ABA"/>
    <w:rsid w:val="00904C95"/>
    <w:rsid w:val="00904F0B"/>
    <w:rsid w:val="00905BAB"/>
    <w:rsid w:val="00913BEF"/>
    <w:rsid w:val="00917D1F"/>
    <w:rsid w:val="009224D6"/>
    <w:rsid w:val="0092375F"/>
    <w:rsid w:val="00924288"/>
    <w:rsid w:val="00924C15"/>
    <w:rsid w:val="009308CE"/>
    <w:rsid w:val="00933634"/>
    <w:rsid w:val="00936751"/>
    <w:rsid w:val="00940E75"/>
    <w:rsid w:val="00944F1E"/>
    <w:rsid w:val="00950721"/>
    <w:rsid w:val="00952654"/>
    <w:rsid w:val="009535F3"/>
    <w:rsid w:val="0095467A"/>
    <w:rsid w:val="00955555"/>
    <w:rsid w:val="009576BC"/>
    <w:rsid w:val="00957EF3"/>
    <w:rsid w:val="009604E5"/>
    <w:rsid w:val="00962366"/>
    <w:rsid w:val="00972C05"/>
    <w:rsid w:val="00976A70"/>
    <w:rsid w:val="009779DE"/>
    <w:rsid w:val="00980423"/>
    <w:rsid w:val="009810D4"/>
    <w:rsid w:val="009815AD"/>
    <w:rsid w:val="0098291A"/>
    <w:rsid w:val="009829F8"/>
    <w:rsid w:val="0098393E"/>
    <w:rsid w:val="00983BA7"/>
    <w:rsid w:val="009848ED"/>
    <w:rsid w:val="0098575B"/>
    <w:rsid w:val="00986CAB"/>
    <w:rsid w:val="00986D07"/>
    <w:rsid w:val="00987736"/>
    <w:rsid w:val="00987EDD"/>
    <w:rsid w:val="00990209"/>
    <w:rsid w:val="00990783"/>
    <w:rsid w:val="00994A61"/>
    <w:rsid w:val="009957C3"/>
    <w:rsid w:val="009A1D33"/>
    <w:rsid w:val="009A246C"/>
    <w:rsid w:val="009A515E"/>
    <w:rsid w:val="009A7EFD"/>
    <w:rsid w:val="009B1796"/>
    <w:rsid w:val="009C01D3"/>
    <w:rsid w:val="009C3111"/>
    <w:rsid w:val="009C518A"/>
    <w:rsid w:val="009C57E9"/>
    <w:rsid w:val="009C5909"/>
    <w:rsid w:val="009C6088"/>
    <w:rsid w:val="009D2445"/>
    <w:rsid w:val="009D2584"/>
    <w:rsid w:val="009E001D"/>
    <w:rsid w:val="009E4193"/>
    <w:rsid w:val="009F05FB"/>
    <w:rsid w:val="009F272F"/>
    <w:rsid w:val="009F3B8B"/>
    <w:rsid w:val="009F3D95"/>
    <w:rsid w:val="00A004F2"/>
    <w:rsid w:val="00A0059A"/>
    <w:rsid w:val="00A01101"/>
    <w:rsid w:val="00A028D7"/>
    <w:rsid w:val="00A03E37"/>
    <w:rsid w:val="00A0760F"/>
    <w:rsid w:val="00A118FC"/>
    <w:rsid w:val="00A157F0"/>
    <w:rsid w:val="00A16716"/>
    <w:rsid w:val="00A16E3E"/>
    <w:rsid w:val="00A24C78"/>
    <w:rsid w:val="00A24EB8"/>
    <w:rsid w:val="00A27465"/>
    <w:rsid w:val="00A31631"/>
    <w:rsid w:val="00A32523"/>
    <w:rsid w:val="00A32866"/>
    <w:rsid w:val="00A35EBC"/>
    <w:rsid w:val="00A373B7"/>
    <w:rsid w:val="00A4369B"/>
    <w:rsid w:val="00A502BB"/>
    <w:rsid w:val="00A505AD"/>
    <w:rsid w:val="00A50F85"/>
    <w:rsid w:val="00A5108D"/>
    <w:rsid w:val="00A51626"/>
    <w:rsid w:val="00A5196C"/>
    <w:rsid w:val="00A51EFF"/>
    <w:rsid w:val="00A54359"/>
    <w:rsid w:val="00A560A0"/>
    <w:rsid w:val="00A56FF0"/>
    <w:rsid w:val="00A60514"/>
    <w:rsid w:val="00A62AF1"/>
    <w:rsid w:val="00A63ED0"/>
    <w:rsid w:val="00A64315"/>
    <w:rsid w:val="00A64869"/>
    <w:rsid w:val="00A64D87"/>
    <w:rsid w:val="00A651C6"/>
    <w:rsid w:val="00A65E18"/>
    <w:rsid w:val="00A66471"/>
    <w:rsid w:val="00A6777A"/>
    <w:rsid w:val="00A726DD"/>
    <w:rsid w:val="00A73122"/>
    <w:rsid w:val="00A75B93"/>
    <w:rsid w:val="00A77903"/>
    <w:rsid w:val="00A800E5"/>
    <w:rsid w:val="00A837FA"/>
    <w:rsid w:val="00A90F0C"/>
    <w:rsid w:val="00A94103"/>
    <w:rsid w:val="00AA3737"/>
    <w:rsid w:val="00AA389A"/>
    <w:rsid w:val="00AA4A77"/>
    <w:rsid w:val="00AA5326"/>
    <w:rsid w:val="00AA5766"/>
    <w:rsid w:val="00AA60DB"/>
    <w:rsid w:val="00AA6744"/>
    <w:rsid w:val="00AB3A23"/>
    <w:rsid w:val="00AB48B1"/>
    <w:rsid w:val="00AC40E9"/>
    <w:rsid w:val="00AC49F5"/>
    <w:rsid w:val="00AC4CC8"/>
    <w:rsid w:val="00AD05F4"/>
    <w:rsid w:val="00AD0B6D"/>
    <w:rsid w:val="00AD2EEF"/>
    <w:rsid w:val="00AD30D4"/>
    <w:rsid w:val="00AD615D"/>
    <w:rsid w:val="00AD699E"/>
    <w:rsid w:val="00AE0450"/>
    <w:rsid w:val="00AE157C"/>
    <w:rsid w:val="00AE24ED"/>
    <w:rsid w:val="00AE3CDE"/>
    <w:rsid w:val="00AE3F6E"/>
    <w:rsid w:val="00AE68DB"/>
    <w:rsid w:val="00AF0174"/>
    <w:rsid w:val="00B0300C"/>
    <w:rsid w:val="00B052B9"/>
    <w:rsid w:val="00B06785"/>
    <w:rsid w:val="00B101BF"/>
    <w:rsid w:val="00B11884"/>
    <w:rsid w:val="00B12725"/>
    <w:rsid w:val="00B169D1"/>
    <w:rsid w:val="00B210FF"/>
    <w:rsid w:val="00B2437A"/>
    <w:rsid w:val="00B26212"/>
    <w:rsid w:val="00B273CF"/>
    <w:rsid w:val="00B2758E"/>
    <w:rsid w:val="00B37D5C"/>
    <w:rsid w:val="00B46946"/>
    <w:rsid w:val="00B50925"/>
    <w:rsid w:val="00B5156C"/>
    <w:rsid w:val="00B522D7"/>
    <w:rsid w:val="00B52677"/>
    <w:rsid w:val="00B52DD6"/>
    <w:rsid w:val="00B55B49"/>
    <w:rsid w:val="00B56427"/>
    <w:rsid w:val="00B568E7"/>
    <w:rsid w:val="00B5734B"/>
    <w:rsid w:val="00B62772"/>
    <w:rsid w:val="00B630A7"/>
    <w:rsid w:val="00B63AAB"/>
    <w:rsid w:val="00B711A5"/>
    <w:rsid w:val="00B727CA"/>
    <w:rsid w:val="00B7323A"/>
    <w:rsid w:val="00B8125C"/>
    <w:rsid w:val="00B82245"/>
    <w:rsid w:val="00B841D8"/>
    <w:rsid w:val="00B848B8"/>
    <w:rsid w:val="00B86CB2"/>
    <w:rsid w:val="00B90A1E"/>
    <w:rsid w:val="00B91B59"/>
    <w:rsid w:val="00B94D6C"/>
    <w:rsid w:val="00B94F80"/>
    <w:rsid w:val="00B95D86"/>
    <w:rsid w:val="00B965FF"/>
    <w:rsid w:val="00B96CB8"/>
    <w:rsid w:val="00B979EB"/>
    <w:rsid w:val="00BA065B"/>
    <w:rsid w:val="00BA117C"/>
    <w:rsid w:val="00BB08FB"/>
    <w:rsid w:val="00BB091A"/>
    <w:rsid w:val="00BB136C"/>
    <w:rsid w:val="00BB1526"/>
    <w:rsid w:val="00BB20F9"/>
    <w:rsid w:val="00BB6159"/>
    <w:rsid w:val="00BB6650"/>
    <w:rsid w:val="00BC166E"/>
    <w:rsid w:val="00BD4142"/>
    <w:rsid w:val="00BE4389"/>
    <w:rsid w:val="00BE6D6B"/>
    <w:rsid w:val="00BE72B1"/>
    <w:rsid w:val="00BE7C8A"/>
    <w:rsid w:val="00BF601B"/>
    <w:rsid w:val="00BF6D37"/>
    <w:rsid w:val="00C00720"/>
    <w:rsid w:val="00C065FA"/>
    <w:rsid w:val="00C06952"/>
    <w:rsid w:val="00C1139E"/>
    <w:rsid w:val="00C11DE4"/>
    <w:rsid w:val="00C126A3"/>
    <w:rsid w:val="00C13073"/>
    <w:rsid w:val="00C15056"/>
    <w:rsid w:val="00C154CB"/>
    <w:rsid w:val="00C173BA"/>
    <w:rsid w:val="00C176DC"/>
    <w:rsid w:val="00C2138B"/>
    <w:rsid w:val="00C2178F"/>
    <w:rsid w:val="00C23FA2"/>
    <w:rsid w:val="00C26537"/>
    <w:rsid w:val="00C31587"/>
    <w:rsid w:val="00C34406"/>
    <w:rsid w:val="00C36F93"/>
    <w:rsid w:val="00C41246"/>
    <w:rsid w:val="00C436DE"/>
    <w:rsid w:val="00C47EA2"/>
    <w:rsid w:val="00C51A64"/>
    <w:rsid w:val="00C52334"/>
    <w:rsid w:val="00C52523"/>
    <w:rsid w:val="00C5297D"/>
    <w:rsid w:val="00C540F8"/>
    <w:rsid w:val="00C55A49"/>
    <w:rsid w:val="00C651CE"/>
    <w:rsid w:val="00C65D0D"/>
    <w:rsid w:val="00C70222"/>
    <w:rsid w:val="00C71A7E"/>
    <w:rsid w:val="00C72911"/>
    <w:rsid w:val="00C7746F"/>
    <w:rsid w:val="00C80136"/>
    <w:rsid w:val="00C81CD6"/>
    <w:rsid w:val="00C81DDD"/>
    <w:rsid w:val="00C842A6"/>
    <w:rsid w:val="00C90C7D"/>
    <w:rsid w:val="00C92369"/>
    <w:rsid w:val="00C94641"/>
    <w:rsid w:val="00C97487"/>
    <w:rsid w:val="00CA3448"/>
    <w:rsid w:val="00CA40E7"/>
    <w:rsid w:val="00CC03E4"/>
    <w:rsid w:val="00CC1FD3"/>
    <w:rsid w:val="00CC3B9F"/>
    <w:rsid w:val="00CC3FC4"/>
    <w:rsid w:val="00CD1F72"/>
    <w:rsid w:val="00CE032C"/>
    <w:rsid w:val="00CE20E4"/>
    <w:rsid w:val="00CE253D"/>
    <w:rsid w:val="00CE295A"/>
    <w:rsid w:val="00CE3CD7"/>
    <w:rsid w:val="00CE7006"/>
    <w:rsid w:val="00CF220A"/>
    <w:rsid w:val="00CF49CF"/>
    <w:rsid w:val="00D02C62"/>
    <w:rsid w:val="00D0705A"/>
    <w:rsid w:val="00D073F9"/>
    <w:rsid w:val="00D118F1"/>
    <w:rsid w:val="00D1323D"/>
    <w:rsid w:val="00D13FFD"/>
    <w:rsid w:val="00D156FA"/>
    <w:rsid w:val="00D16E5F"/>
    <w:rsid w:val="00D2069B"/>
    <w:rsid w:val="00D213E1"/>
    <w:rsid w:val="00D25656"/>
    <w:rsid w:val="00D257A0"/>
    <w:rsid w:val="00D26610"/>
    <w:rsid w:val="00D267BD"/>
    <w:rsid w:val="00D30FFE"/>
    <w:rsid w:val="00D33BE9"/>
    <w:rsid w:val="00D37009"/>
    <w:rsid w:val="00D37086"/>
    <w:rsid w:val="00D40A1F"/>
    <w:rsid w:val="00D423CC"/>
    <w:rsid w:val="00D42B03"/>
    <w:rsid w:val="00D44EB9"/>
    <w:rsid w:val="00D47B3A"/>
    <w:rsid w:val="00D502E0"/>
    <w:rsid w:val="00D545B8"/>
    <w:rsid w:val="00D564FB"/>
    <w:rsid w:val="00D57388"/>
    <w:rsid w:val="00D625B1"/>
    <w:rsid w:val="00D62C2A"/>
    <w:rsid w:val="00D62E3B"/>
    <w:rsid w:val="00D64E2B"/>
    <w:rsid w:val="00D7265F"/>
    <w:rsid w:val="00D735AA"/>
    <w:rsid w:val="00D744A4"/>
    <w:rsid w:val="00D751EF"/>
    <w:rsid w:val="00D76082"/>
    <w:rsid w:val="00D778A3"/>
    <w:rsid w:val="00D80DBC"/>
    <w:rsid w:val="00D81A13"/>
    <w:rsid w:val="00D81EFA"/>
    <w:rsid w:val="00D82736"/>
    <w:rsid w:val="00D82B6E"/>
    <w:rsid w:val="00D87BB4"/>
    <w:rsid w:val="00D901F5"/>
    <w:rsid w:val="00D91435"/>
    <w:rsid w:val="00D917A4"/>
    <w:rsid w:val="00D92DEE"/>
    <w:rsid w:val="00D95F30"/>
    <w:rsid w:val="00D9697F"/>
    <w:rsid w:val="00D96A39"/>
    <w:rsid w:val="00D96BFB"/>
    <w:rsid w:val="00D96EDF"/>
    <w:rsid w:val="00D9796F"/>
    <w:rsid w:val="00DA0630"/>
    <w:rsid w:val="00DA0940"/>
    <w:rsid w:val="00DA2468"/>
    <w:rsid w:val="00DA37F5"/>
    <w:rsid w:val="00DA6E97"/>
    <w:rsid w:val="00DA7553"/>
    <w:rsid w:val="00DB0E95"/>
    <w:rsid w:val="00DB2514"/>
    <w:rsid w:val="00DB4610"/>
    <w:rsid w:val="00DB5869"/>
    <w:rsid w:val="00DC021C"/>
    <w:rsid w:val="00DC111E"/>
    <w:rsid w:val="00DC158D"/>
    <w:rsid w:val="00DC20F9"/>
    <w:rsid w:val="00DC34E9"/>
    <w:rsid w:val="00DD0701"/>
    <w:rsid w:val="00DD29A3"/>
    <w:rsid w:val="00DD5018"/>
    <w:rsid w:val="00DD786B"/>
    <w:rsid w:val="00DE01DC"/>
    <w:rsid w:val="00DE1F10"/>
    <w:rsid w:val="00DE2058"/>
    <w:rsid w:val="00DE30FC"/>
    <w:rsid w:val="00DE6CC4"/>
    <w:rsid w:val="00DF21DC"/>
    <w:rsid w:val="00DF4BAA"/>
    <w:rsid w:val="00DF70BD"/>
    <w:rsid w:val="00E03FA3"/>
    <w:rsid w:val="00E040F8"/>
    <w:rsid w:val="00E04298"/>
    <w:rsid w:val="00E04E15"/>
    <w:rsid w:val="00E073A4"/>
    <w:rsid w:val="00E112F5"/>
    <w:rsid w:val="00E12067"/>
    <w:rsid w:val="00E171E8"/>
    <w:rsid w:val="00E20C57"/>
    <w:rsid w:val="00E20CA4"/>
    <w:rsid w:val="00E21121"/>
    <w:rsid w:val="00E21A7E"/>
    <w:rsid w:val="00E227E8"/>
    <w:rsid w:val="00E3052E"/>
    <w:rsid w:val="00E30D3E"/>
    <w:rsid w:val="00E31F50"/>
    <w:rsid w:val="00E32A2A"/>
    <w:rsid w:val="00E37EED"/>
    <w:rsid w:val="00E4405B"/>
    <w:rsid w:val="00E4662A"/>
    <w:rsid w:val="00E47FE2"/>
    <w:rsid w:val="00E5279B"/>
    <w:rsid w:val="00E533D8"/>
    <w:rsid w:val="00E56DAF"/>
    <w:rsid w:val="00E6527A"/>
    <w:rsid w:val="00E677E0"/>
    <w:rsid w:val="00E714BE"/>
    <w:rsid w:val="00E71886"/>
    <w:rsid w:val="00E72012"/>
    <w:rsid w:val="00E73E8B"/>
    <w:rsid w:val="00E80679"/>
    <w:rsid w:val="00E80BFE"/>
    <w:rsid w:val="00E83005"/>
    <w:rsid w:val="00E843D0"/>
    <w:rsid w:val="00E84EB6"/>
    <w:rsid w:val="00E90231"/>
    <w:rsid w:val="00E938DA"/>
    <w:rsid w:val="00E95D11"/>
    <w:rsid w:val="00E97A1D"/>
    <w:rsid w:val="00EA10CD"/>
    <w:rsid w:val="00EA2AB1"/>
    <w:rsid w:val="00EA4C50"/>
    <w:rsid w:val="00EB026E"/>
    <w:rsid w:val="00EB180B"/>
    <w:rsid w:val="00EB2367"/>
    <w:rsid w:val="00EB27B9"/>
    <w:rsid w:val="00EB29F5"/>
    <w:rsid w:val="00EB2CC2"/>
    <w:rsid w:val="00EB2EB5"/>
    <w:rsid w:val="00EB422C"/>
    <w:rsid w:val="00EB528C"/>
    <w:rsid w:val="00EB5904"/>
    <w:rsid w:val="00EB729B"/>
    <w:rsid w:val="00EB79B4"/>
    <w:rsid w:val="00EC13F7"/>
    <w:rsid w:val="00EC3C99"/>
    <w:rsid w:val="00ED299F"/>
    <w:rsid w:val="00ED394B"/>
    <w:rsid w:val="00ED3BF1"/>
    <w:rsid w:val="00ED4172"/>
    <w:rsid w:val="00ED5F93"/>
    <w:rsid w:val="00ED7DD5"/>
    <w:rsid w:val="00EE6233"/>
    <w:rsid w:val="00EF2759"/>
    <w:rsid w:val="00EF4C0E"/>
    <w:rsid w:val="00EF587F"/>
    <w:rsid w:val="00EF77B9"/>
    <w:rsid w:val="00F01071"/>
    <w:rsid w:val="00F0134E"/>
    <w:rsid w:val="00F0639F"/>
    <w:rsid w:val="00F11084"/>
    <w:rsid w:val="00F127AF"/>
    <w:rsid w:val="00F17D9E"/>
    <w:rsid w:val="00F20D6D"/>
    <w:rsid w:val="00F2179D"/>
    <w:rsid w:val="00F24CF6"/>
    <w:rsid w:val="00F25A40"/>
    <w:rsid w:val="00F2689C"/>
    <w:rsid w:val="00F312DE"/>
    <w:rsid w:val="00F3291B"/>
    <w:rsid w:val="00F3317A"/>
    <w:rsid w:val="00F3459B"/>
    <w:rsid w:val="00F35D83"/>
    <w:rsid w:val="00F36AAD"/>
    <w:rsid w:val="00F40236"/>
    <w:rsid w:val="00F402BB"/>
    <w:rsid w:val="00F426F7"/>
    <w:rsid w:val="00F44CCA"/>
    <w:rsid w:val="00F47DB5"/>
    <w:rsid w:val="00F50457"/>
    <w:rsid w:val="00F53FE5"/>
    <w:rsid w:val="00F5562E"/>
    <w:rsid w:val="00F56DD3"/>
    <w:rsid w:val="00F60663"/>
    <w:rsid w:val="00F628B5"/>
    <w:rsid w:val="00F63A2D"/>
    <w:rsid w:val="00F645FF"/>
    <w:rsid w:val="00F6643D"/>
    <w:rsid w:val="00F71902"/>
    <w:rsid w:val="00F73BC6"/>
    <w:rsid w:val="00F74D7F"/>
    <w:rsid w:val="00F75BF8"/>
    <w:rsid w:val="00F76BCA"/>
    <w:rsid w:val="00F76E8C"/>
    <w:rsid w:val="00F87B53"/>
    <w:rsid w:val="00F911E0"/>
    <w:rsid w:val="00F923A0"/>
    <w:rsid w:val="00F92833"/>
    <w:rsid w:val="00F92F61"/>
    <w:rsid w:val="00F9350F"/>
    <w:rsid w:val="00F9379A"/>
    <w:rsid w:val="00F94516"/>
    <w:rsid w:val="00F94DE5"/>
    <w:rsid w:val="00F9748F"/>
    <w:rsid w:val="00FA00E9"/>
    <w:rsid w:val="00FA0B90"/>
    <w:rsid w:val="00FA1F03"/>
    <w:rsid w:val="00FA4A26"/>
    <w:rsid w:val="00FA7E15"/>
    <w:rsid w:val="00FB1666"/>
    <w:rsid w:val="00FB345C"/>
    <w:rsid w:val="00FC0E4E"/>
    <w:rsid w:val="00FC0FDE"/>
    <w:rsid w:val="00FC10FD"/>
    <w:rsid w:val="00FC2483"/>
    <w:rsid w:val="00FC3DFF"/>
    <w:rsid w:val="00FC5D6D"/>
    <w:rsid w:val="00FC62BD"/>
    <w:rsid w:val="00FD24DF"/>
    <w:rsid w:val="00FD25AD"/>
    <w:rsid w:val="00FD3381"/>
    <w:rsid w:val="00FD64E9"/>
    <w:rsid w:val="00FD7701"/>
    <w:rsid w:val="00FE0D9C"/>
    <w:rsid w:val="00FE152D"/>
    <w:rsid w:val="00FE1F71"/>
    <w:rsid w:val="00FE32D4"/>
    <w:rsid w:val="00FE3407"/>
    <w:rsid w:val="00FE44DD"/>
    <w:rsid w:val="00FE4E04"/>
    <w:rsid w:val="00FF1383"/>
    <w:rsid w:val="00FF17A0"/>
    <w:rsid w:val="00FF474B"/>
    <w:rsid w:val="00FF6C24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34B37"/>
  <w15:docId w15:val="{4066F303-F4BD-442F-A398-B692DC0D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5AD"/>
    <w:rPr>
      <w:rFonts w:ascii="Tms Rmn" w:hAnsi="Tms Rmn"/>
      <w:noProof/>
    </w:rPr>
  </w:style>
  <w:style w:type="paragraph" w:styleId="Heading1">
    <w:name w:val="heading 1"/>
    <w:basedOn w:val="Normal"/>
    <w:next w:val="Normal"/>
    <w:link w:val="Heading1Char"/>
    <w:qFormat/>
    <w:rsid w:val="001D1DB4"/>
    <w:pPr>
      <w:jc w:val="right"/>
      <w:outlineLvl w:val="0"/>
    </w:pPr>
    <w:rPr>
      <w:rFonts w:ascii="Trebuchet MS" w:hAnsi="Trebuchet MS"/>
      <w:b/>
      <w:noProof w:val="0"/>
      <w:color w:val="3B5E91"/>
      <w:spacing w:val="4"/>
      <w:sz w:val="40"/>
      <w:szCs w:val="18"/>
    </w:rPr>
  </w:style>
  <w:style w:type="paragraph" w:styleId="Heading2">
    <w:name w:val="heading 2"/>
    <w:basedOn w:val="Normal"/>
    <w:next w:val="Normal"/>
    <w:link w:val="Heading2Char"/>
    <w:qFormat/>
    <w:rsid w:val="001D1DB4"/>
    <w:pPr>
      <w:spacing w:before="20"/>
      <w:outlineLvl w:val="1"/>
    </w:pPr>
    <w:rPr>
      <w:rFonts w:ascii="Trebuchet MS" w:hAnsi="Trebuchet MS"/>
      <w:b/>
      <w:caps/>
      <w:noProof w:val="0"/>
      <w:spacing w:val="4"/>
      <w:sz w:val="15"/>
      <w:szCs w:val="16"/>
    </w:rPr>
  </w:style>
  <w:style w:type="paragraph" w:styleId="Heading3">
    <w:name w:val="heading 3"/>
    <w:basedOn w:val="Normal"/>
    <w:next w:val="Normal"/>
    <w:link w:val="Heading3Char"/>
    <w:qFormat/>
    <w:rsid w:val="001D1DB4"/>
    <w:pPr>
      <w:spacing w:line="264" w:lineRule="auto"/>
      <w:outlineLvl w:val="2"/>
    </w:pPr>
    <w:rPr>
      <w:rFonts w:ascii="Trebuchet MS" w:hAnsi="Trebuchet MS"/>
      <w:i/>
      <w:noProof w:val="0"/>
      <w:spacing w:val="4"/>
      <w:sz w:val="15"/>
      <w:szCs w:val="1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91B59"/>
    <w:pPr>
      <w:keepNext/>
      <w:keepLines/>
      <w:spacing w:before="20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noProof w:val="0"/>
      <w:color w:val="4F81BD" w:themeColor="accent1"/>
      <w:spacing w:val="4"/>
      <w:sz w:val="17"/>
      <w:szCs w:val="18"/>
    </w:rPr>
  </w:style>
  <w:style w:type="paragraph" w:styleId="Heading5">
    <w:name w:val="heading 5"/>
    <w:basedOn w:val="Normal"/>
    <w:next w:val="Normal"/>
    <w:link w:val="Heading5Char"/>
    <w:qFormat/>
    <w:rsid w:val="00297C57"/>
    <w:pPr>
      <w:keepNext/>
      <w:widowControl w:val="0"/>
      <w:outlineLvl w:val="4"/>
    </w:pPr>
    <w:rPr>
      <w:rFonts w:ascii="Arial" w:hAnsi="Arial"/>
      <w:b/>
      <w:noProof w:val="0"/>
      <w:snapToGrid w:val="0"/>
      <w:sz w:val="4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05AD"/>
    <w:pPr>
      <w:keepNext/>
      <w:keepLines/>
      <w:spacing w:before="200" w:line="264" w:lineRule="auto"/>
      <w:outlineLvl w:val="6"/>
    </w:pPr>
    <w:rPr>
      <w:rFonts w:asciiTheme="majorHAnsi" w:eastAsiaTheme="majorEastAsia" w:hAnsiTheme="majorHAnsi" w:cstheme="majorBidi"/>
      <w:i/>
      <w:iCs/>
      <w:noProof w:val="0"/>
      <w:color w:val="404040" w:themeColor="text1" w:themeTint="BF"/>
      <w:spacing w:val="4"/>
      <w:sz w:val="17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1DB4"/>
    <w:rPr>
      <w:rFonts w:ascii="Trebuchet MS" w:hAnsi="Trebuchet MS"/>
      <w:b/>
      <w:color w:val="3B5E91"/>
      <w:spacing w:val="4"/>
      <w:sz w:val="40"/>
      <w:szCs w:val="18"/>
    </w:rPr>
  </w:style>
  <w:style w:type="character" w:customStyle="1" w:styleId="Heading2Char">
    <w:name w:val="Heading 2 Char"/>
    <w:basedOn w:val="DefaultParagraphFont"/>
    <w:link w:val="Heading2"/>
    <w:rsid w:val="001D1DB4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1D1DB4"/>
    <w:rPr>
      <w:rFonts w:ascii="Trebuchet MS" w:hAnsi="Trebuchet MS"/>
      <w:i/>
      <w:spacing w:val="4"/>
      <w:sz w:val="15"/>
      <w:szCs w:val="18"/>
    </w:rPr>
  </w:style>
  <w:style w:type="paragraph" w:styleId="NoSpacing">
    <w:name w:val="No Spacing"/>
    <w:uiPriority w:val="1"/>
    <w:qFormat/>
    <w:rsid w:val="001D1DB4"/>
    <w:rPr>
      <w:rFonts w:ascii="Trebuchet MS" w:hAnsi="Trebuchet MS"/>
      <w:spacing w:val="4"/>
      <w:sz w:val="17"/>
      <w:szCs w:val="18"/>
    </w:rPr>
  </w:style>
  <w:style w:type="character" w:styleId="SubtleEmphasis">
    <w:name w:val="Subtle Emphasis"/>
    <w:basedOn w:val="DefaultParagraphFont"/>
    <w:uiPriority w:val="19"/>
    <w:qFormat/>
    <w:rsid w:val="001D1DB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1DB4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A3"/>
    <w:rPr>
      <w:rFonts w:ascii="Tahoma" w:hAnsi="Tahoma" w:cs="Tahoma"/>
      <w:spacing w:val="4"/>
      <w:sz w:val="16"/>
      <w:szCs w:val="16"/>
    </w:rPr>
  </w:style>
  <w:style w:type="paragraph" w:styleId="Header">
    <w:name w:val="header"/>
    <w:basedOn w:val="Normal"/>
    <w:link w:val="HeaderChar"/>
    <w:unhideWhenUsed/>
    <w:rsid w:val="00DD29A3"/>
    <w:pPr>
      <w:tabs>
        <w:tab w:val="center" w:pos="4680"/>
        <w:tab w:val="right" w:pos="9360"/>
      </w:tabs>
    </w:pPr>
    <w:rPr>
      <w:rFonts w:ascii="Trebuchet MS" w:hAnsi="Trebuchet MS"/>
      <w:noProof w:val="0"/>
      <w:spacing w:val="4"/>
      <w:sz w:val="17"/>
      <w:szCs w:val="18"/>
    </w:rPr>
  </w:style>
  <w:style w:type="character" w:customStyle="1" w:styleId="HeaderChar">
    <w:name w:val="Header Char"/>
    <w:basedOn w:val="DefaultParagraphFont"/>
    <w:link w:val="Header"/>
    <w:rsid w:val="00DD29A3"/>
    <w:rPr>
      <w:rFonts w:ascii="Trebuchet MS" w:hAnsi="Trebuchet MS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DD29A3"/>
    <w:pPr>
      <w:tabs>
        <w:tab w:val="center" w:pos="4680"/>
        <w:tab w:val="right" w:pos="9360"/>
      </w:tabs>
    </w:pPr>
    <w:rPr>
      <w:rFonts w:ascii="Trebuchet MS" w:hAnsi="Trebuchet MS"/>
      <w:noProof w:val="0"/>
      <w:spacing w:val="4"/>
      <w:sz w:val="17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D29A3"/>
    <w:rPr>
      <w:rFonts w:ascii="Trebuchet MS" w:hAnsi="Trebuchet MS"/>
      <w:spacing w:val="4"/>
      <w:sz w:val="17"/>
      <w:szCs w:val="18"/>
    </w:rPr>
  </w:style>
  <w:style w:type="character" w:styleId="Hyperlink">
    <w:name w:val="Hyperlink"/>
    <w:basedOn w:val="DefaultParagraphFont"/>
    <w:unhideWhenUsed/>
    <w:rsid w:val="009A246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B91B59"/>
    <w:rPr>
      <w:rFonts w:asciiTheme="majorHAnsi" w:eastAsiaTheme="majorEastAsia" w:hAnsiTheme="majorHAnsi" w:cstheme="majorBidi"/>
      <w:b/>
      <w:bCs/>
      <w:i/>
      <w:iCs/>
      <w:color w:val="4F81BD" w:themeColor="accent1"/>
      <w:spacing w:val="4"/>
      <w:sz w:val="17"/>
      <w:szCs w:val="18"/>
    </w:rPr>
  </w:style>
  <w:style w:type="paragraph" w:styleId="BodyText">
    <w:name w:val="Body Text"/>
    <w:basedOn w:val="Normal"/>
    <w:link w:val="BodyTextChar"/>
    <w:semiHidden/>
    <w:unhideWhenUsed/>
    <w:rsid w:val="00B979EB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979EB"/>
    <w:rPr>
      <w:rFonts w:ascii="Arial" w:hAnsi="Arial"/>
      <w:noProof/>
      <w:sz w:val="24"/>
    </w:rPr>
  </w:style>
  <w:style w:type="character" w:customStyle="1" w:styleId="Heading5Char">
    <w:name w:val="Heading 5 Char"/>
    <w:basedOn w:val="DefaultParagraphFont"/>
    <w:link w:val="Heading5"/>
    <w:rsid w:val="00297C57"/>
    <w:rPr>
      <w:rFonts w:ascii="Arial" w:hAnsi="Arial"/>
      <w:b/>
      <w:snapToGrid w:val="0"/>
      <w:sz w:val="40"/>
    </w:rPr>
  </w:style>
  <w:style w:type="character" w:customStyle="1" w:styleId="Heading7Char">
    <w:name w:val="Heading 7 Char"/>
    <w:basedOn w:val="DefaultParagraphFont"/>
    <w:link w:val="Heading7"/>
    <w:semiHidden/>
    <w:rsid w:val="00A505AD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17"/>
      <w:szCs w:val="18"/>
    </w:rPr>
  </w:style>
  <w:style w:type="character" w:styleId="Strong">
    <w:name w:val="Strong"/>
    <w:uiPriority w:val="22"/>
    <w:qFormat/>
    <w:rsid w:val="006B17AB"/>
    <w:rPr>
      <w:b/>
      <w:bCs/>
    </w:rPr>
  </w:style>
  <w:style w:type="paragraph" w:styleId="ListParagraph">
    <w:name w:val="List Paragraph"/>
    <w:basedOn w:val="Normal"/>
    <w:uiPriority w:val="34"/>
    <w:qFormat/>
    <w:rsid w:val="006B17AB"/>
    <w:pPr>
      <w:ind w:left="720"/>
      <w:contextualSpacing/>
    </w:pPr>
    <w:rPr>
      <w:rFonts w:ascii="Calibri" w:hAnsi="Calibri"/>
      <w:noProof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787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787E"/>
    <w:rPr>
      <w:rFonts w:ascii="Consolas" w:hAnsi="Consolas" w:cs="Consolas"/>
      <w:noProof/>
      <w:sz w:val="21"/>
      <w:szCs w:val="21"/>
    </w:rPr>
  </w:style>
  <w:style w:type="table" w:styleId="TableGrid">
    <w:name w:val="Table Grid"/>
    <w:basedOn w:val="TableNormal"/>
    <w:uiPriority w:val="39"/>
    <w:rsid w:val="00DE2058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Content.Outlook\CZFQNDZM\pinxton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0182D-4515-4CCD-9364-5357CD0A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pinxtonletterhead (2).dotx</Template>
  <TotalTime>71</TotalTime>
  <Pages>1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Pinxton</dc:creator>
  <cp:lastModifiedBy>Clare Brettell</cp:lastModifiedBy>
  <cp:revision>7</cp:revision>
  <cp:lastPrinted>2019-02-13T10:30:00Z</cp:lastPrinted>
  <dcterms:created xsi:type="dcterms:W3CDTF">2019-01-22T10:57:00Z</dcterms:created>
  <dcterms:modified xsi:type="dcterms:W3CDTF">2019-02-13T12:22:00Z</dcterms:modified>
</cp:coreProperties>
</file>