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0B4F" w14:textId="77777777" w:rsidR="00292452" w:rsidRDefault="00292452" w:rsidP="00292452">
      <w:pPr>
        <w:rPr>
          <w:rFonts w:ascii="Arial" w:hAnsi="Arial"/>
          <w:snapToGrid w:val="0"/>
          <w:sz w:val="23"/>
        </w:rPr>
      </w:pPr>
      <w:r>
        <w:rPr>
          <w:rFonts w:ascii="Arial" w:hAnsi="Arial"/>
          <w:snapToGrid w:val="0"/>
          <w:sz w:val="23"/>
        </w:rPr>
        <w:t xml:space="preserve">          </w:t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  <w:t xml:space="preserve"> </w:t>
      </w:r>
    </w:p>
    <w:p w14:paraId="5E4CA68C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3D9E2253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76979F58" w14:textId="77777777" w:rsidR="00D966D3" w:rsidRDefault="00D966D3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31C8E0F7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026B3016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652072FD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28E83A31" w14:textId="6BEAD2A5" w:rsidR="00030961" w:rsidRDefault="0034787E" w:rsidP="00AD2C8B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You are </w:t>
      </w:r>
      <w:r w:rsidR="00750CDB">
        <w:rPr>
          <w:rStyle w:val="Strong"/>
          <w:rFonts w:ascii="Arial" w:hAnsi="Arial" w:cs="Arial"/>
          <w:b w:val="0"/>
          <w:sz w:val="22"/>
          <w:szCs w:val="22"/>
        </w:rPr>
        <w:t>summoned</w:t>
      </w:r>
      <w:r w:rsidR="0062217D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 w:val="0"/>
          <w:sz w:val="22"/>
          <w:szCs w:val="22"/>
        </w:rPr>
        <w:t>to attend a meeting of</w:t>
      </w: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186694">
        <w:rPr>
          <w:rStyle w:val="Strong"/>
          <w:rFonts w:ascii="Arial" w:hAnsi="Arial" w:cs="Arial"/>
          <w:b w:val="0"/>
          <w:sz w:val="22"/>
          <w:szCs w:val="22"/>
        </w:rPr>
        <w:t>Blidworth</w:t>
      </w: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 Parish Council which is to be held </w:t>
      </w:r>
      <w:r w:rsidR="00186694">
        <w:rPr>
          <w:rStyle w:val="Strong"/>
          <w:rFonts w:ascii="Arial" w:hAnsi="Arial" w:cs="Arial"/>
          <w:b w:val="0"/>
          <w:sz w:val="22"/>
          <w:szCs w:val="22"/>
        </w:rPr>
        <w:t>at Blidworth Leisure Centre, Belle Vue Lane, Blidworth, NG21 0RD</w:t>
      </w:r>
      <w:r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on </w:t>
      </w:r>
      <w:r w:rsidR="00186694">
        <w:rPr>
          <w:rStyle w:val="Strong"/>
          <w:rFonts w:ascii="Arial" w:hAnsi="Arial" w:cs="Arial"/>
          <w:b w:val="0"/>
          <w:sz w:val="22"/>
          <w:szCs w:val="22"/>
        </w:rPr>
        <w:t xml:space="preserve">Thursday </w:t>
      </w:r>
      <w:r w:rsidR="006C3121">
        <w:rPr>
          <w:rStyle w:val="Strong"/>
          <w:rFonts w:ascii="Arial" w:hAnsi="Arial" w:cs="Arial"/>
          <w:b w:val="0"/>
          <w:sz w:val="22"/>
          <w:szCs w:val="22"/>
        </w:rPr>
        <w:t>1</w:t>
      </w:r>
      <w:r w:rsidR="00F36DDB">
        <w:rPr>
          <w:rStyle w:val="Strong"/>
          <w:rFonts w:ascii="Arial" w:hAnsi="Arial" w:cs="Arial"/>
          <w:b w:val="0"/>
          <w:sz w:val="22"/>
          <w:szCs w:val="22"/>
        </w:rPr>
        <w:t>0</w:t>
      </w:r>
      <w:r w:rsidR="00430848" w:rsidRPr="00430848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430848">
        <w:rPr>
          <w:rStyle w:val="Strong"/>
          <w:rFonts w:ascii="Arial" w:hAnsi="Arial" w:cs="Arial"/>
          <w:b w:val="0"/>
          <w:sz w:val="22"/>
          <w:szCs w:val="22"/>
        </w:rPr>
        <w:t xml:space="preserve"> January 201</w:t>
      </w:r>
      <w:r w:rsidR="00F36DDB">
        <w:rPr>
          <w:rStyle w:val="Strong"/>
          <w:rFonts w:ascii="Arial" w:hAnsi="Arial" w:cs="Arial"/>
          <w:b w:val="0"/>
          <w:sz w:val="22"/>
          <w:szCs w:val="22"/>
        </w:rPr>
        <w:t>9</w:t>
      </w: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AD2C8B">
        <w:rPr>
          <w:rStyle w:val="Strong"/>
          <w:rFonts w:ascii="Arial" w:hAnsi="Arial" w:cs="Arial"/>
          <w:b w:val="0"/>
          <w:sz w:val="22"/>
          <w:szCs w:val="22"/>
        </w:rPr>
        <w:t>at 7.30pm</w:t>
      </w:r>
    </w:p>
    <w:p w14:paraId="700D31F4" w14:textId="77777777" w:rsidR="00280183" w:rsidRDefault="00280183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1DA11E98" w14:textId="785F536D" w:rsidR="0034787E" w:rsidRDefault="0034787E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Signed: </w:t>
      </w:r>
      <w:r>
        <w:rPr>
          <w:rStyle w:val="Strong"/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</w:t>
      </w:r>
    </w:p>
    <w:p w14:paraId="7C106C16" w14:textId="1D0F92FD" w:rsidR="007B4FB3" w:rsidRDefault="007B4FB3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7986A549" w14:textId="0ACE7B2E" w:rsidR="007B4FB3" w:rsidRPr="007B4FB3" w:rsidRDefault="007B4FB3" w:rsidP="0034787E">
      <w:pPr>
        <w:rPr>
          <w:rStyle w:val="Strong"/>
          <w:rFonts w:ascii="Bradley Hand ITC" w:hAnsi="Bradley Hand ITC" w:cs="Arial"/>
          <w:color w:val="00B0F0"/>
          <w:sz w:val="28"/>
          <w:szCs w:val="28"/>
        </w:rPr>
      </w:pPr>
      <w:r w:rsidRPr="007B4FB3">
        <w:rPr>
          <w:rStyle w:val="Strong"/>
          <w:rFonts w:ascii="Bradley Hand ITC" w:hAnsi="Bradley Hand ITC" w:cs="Arial"/>
          <w:color w:val="00B0F0"/>
          <w:sz w:val="28"/>
          <w:szCs w:val="28"/>
        </w:rPr>
        <w:t>L.Holland</w:t>
      </w:r>
    </w:p>
    <w:p w14:paraId="2E584730" w14:textId="77777777" w:rsidR="007B4FB3" w:rsidRPr="007B4FB3" w:rsidRDefault="007B4FB3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491F7DB1" w14:textId="7BDCDD64" w:rsidR="0034787E" w:rsidRDefault="007B4FB3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 xml:space="preserve">Actifng </w:t>
      </w:r>
      <w:r w:rsidR="0034787E"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Clerk </w:t>
      </w:r>
      <w:r w:rsidR="00D608A7">
        <w:rPr>
          <w:rStyle w:val="Strong"/>
          <w:rFonts w:ascii="Arial" w:hAnsi="Arial" w:cs="Arial"/>
          <w:b w:val="0"/>
          <w:sz w:val="22"/>
          <w:szCs w:val="22"/>
        </w:rPr>
        <w:t>to</w:t>
      </w:r>
      <w:r w:rsidR="0034787E"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 the Parish Council</w:t>
      </w:r>
    </w:p>
    <w:p w14:paraId="5825CC49" w14:textId="77777777" w:rsidR="007A2AB2" w:rsidRDefault="007A2AB2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3D1AF652" w14:textId="267340AE" w:rsidR="007A2AB2" w:rsidRPr="006F5DD3" w:rsidRDefault="00F36DDB" w:rsidP="0034787E">
      <w:pPr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>4</w:t>
      </w:r>
      <w:r w:rsidR="00430848" w:rsidRPr="00430848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430848">
        <w:rPr>
          <w:rStyle w:val="Strong"/>
          <w:rFonts w:ascii="Arial" w:hAnsi="Arial" w:cs="Arial"/>
          <w:b w:val="0"/>
          <w:sz w:val="22"/>
          <w:szCs w:val="22"/>
        </w:rPr>
        <w:t xml:space="preserve"> January 201</w:t>
      </w:r>
      <w:r>
        <w:rPr>
          <w:rStyle w:val="Strong"/>
          <w:rFonts w:ascii="Arial" w:hAnsi="Arial" w:cs="Arial"/>
          <w:b w:val="0"/>
          <w:sz w:val="22"/>
          <w:szCs w:val="22"/>
        </w:rPr>
        <w:t>9</w:t>
      </w:r>
    </w:p>
    <w:p w14:paraId="4E686D8C" w14:textId="77777777" w:rsidR="00280183" w:rsidRDefault="00280183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</w:p>
    <w:p w14:paraId="173F71D3" w14:textId="77777777" w:rsidR="00280183" w:rsidRDefault="00280183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</w:p>
    <w:p w14:paraId="77FE5695" w14:textId="77777777" w:rsidR="0034787E" w:rsidRDefault="0034787E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  <w:r w:rsidRPr="00750CDB">
        <w:rPr>
          <w:rStyle w:val="Strong"/>
          <w:rFonts w:ascii="Arial" w:hAnsi="Arial" w:cs="Arial"/>
          <w:sz w:val="24"/>
          <w:szCs w:val="24"/>
        </w:rPr>
        <w:t>AGENDA</w:t>
      </w:r>
    </w:p>
    <w:p w14:paraId="734C9567" w14:textId="77777777" w:rsidR="00280183" w:rsidRPr="00750CDB" w:rsidRDefault="00280183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</w:p>
    <w:p w14:paraId="5C0C733F" w14:textId="77777777" w:rsidR="00DF21DC" w:rsidRDefault="00DF21DC" w:rsidP="0034787E">
      <w:pPr>
        <w:pStyle w:val="ListParagraph"/>
        <w:ind w:left="284"/>
        <w:rPr>
          <w:rStyle w:val="Strong"/>
          <w:rFonts w:ascii="Arial" w:hAnsi="Arial" w:cs="Arial"/>
        </w:rPr>
      </w:pPr>
    </w:p>
    <w:p w14:paraId="64AE2834" w14:textId="4FBBCE10" w:rsidR="0034787E" w:rsidRPr="007B4FB3" w:rsidRDefault="0034787E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</w:t>
      </w:r>
      <w:r w:rsidRPr="007B4FB3">
        <w:rPr>
          <w:rStyle w:val="Strong"/>
          <w:rFonts w:ascii="Arial" w:hAnsi="Arial" w:cs="Arial"/>
          <w:sz w:val="24"/>
          <w:szCs w:val="24"/>
        </w:rPr>
        <w:t>1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9</w:t>
      </w:r>
      <w:r w:rsidRPr="007B4FB3">
        <w:rPr>
          <w:rStyle w:val="Strong"/>
          <w:rFonts w:ascii="Arial" w:hAnsi="Arial" w:cs="Arial"/>
          <w:sz w:val="24"/>
          <w:szCs w:val="24"/>
        </w:rPr>
        <w:t>/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8</w:t>
      </w:r>
      <w:r w:rsidR="00494ECE" w:rsidRPr="007B4FB3">
        <w:rPr>
          <w:rStyle w:val="Strong"/>
          <w:rFonts w:ascii="Arial" w:hAnsi="Arial" w:cs="Arial"/>
          <w:sz w:val="24"/>
          <w:szCs w:val="24"/>
        </w:rPr>
        <w:t>3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     To receive - Declaration of interests and applications for dispensation on items listed</w:t>
      </w:r>
      <w:r w:rsidR="00031FD5" w:rsidRPr="007B4FB3">
        <w:rPr>
          <w:rStyle w:val="Strong"/>
          <w:rFonts w:ascii="Arial" w:hAnsi="Arial" w:cs="Arial"/>
          <w:sz w:val="24"/>
          <w:szCs w:val="24"/>
        </w:rPr>
        <w:t xml:space="preserve"> </w:t>
      </w:r>
      <w:r w:rsidRPr="007B4FB3">
        <w:rPr>
          <w:rStyle w:val="Strong"/>
          <w:rFonts w:ascii="Arial" w:hAnsi="Arial" w:cs="Arial"/>
          <w:sz w:val="24"/>
          <w:szCs w:val="24"/>
        </w:rPr>
        <w:t>on the agenda</w:t>
      </w:r>
    </w:p>
    <w:p w14:paraId="08493773" w14:textId="77777777" w:rsidR="00031FD5" w:rsidRPr="007B4FB3" w:rsidRDefault="00031FD5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7BE0E11C" w14:textId="77777777" w:rsidR="00131AD8" w:rsidRPr="007B4FB3" w:rsidRDefault="00031FD5" w:rsidP="0034787E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  <w:r w:rsidRPr="007B4FB3">
        <w:rPr>
          <w:rStyle w:val="Strong"/>
          <w:rFonts w:ascii="Arial" w:hAnsi="Arial" w:cs="Arial"/>
          <w:b w:val="0"/>
          <w:i/>
          <w:sz w:val="24"/>
          <w:szCs w:val="24"/>
        </w:rPr>
        <w:t xml:space="preserve">                   U</w:t>
      </w:r>
      <w:r w:rsidR="00434777" w:rsidRPr="007B4FB3">
        <w:rPr>
          <w:rStyle w:val="Strong"/>
          <w:rFonts w:ascii="Arial" w:hAnsi="Arial" w:cs="Arial"/>
          <w:b w:val="0"/>
          <w:i/>
          <w:sz w:val="24"/>
          <w:szCs w:val="24"/>
        </w:rPr>
        <w:t xml:space="preserve">nder Section 106 of the Local Government Finance Act 1992, </w:t>
      </w:r>
      <w:r w:rsidRPr="007B4FB3">
        <w:rPr>
          <w:rStyle w:val="Strong"/>
          <w:rFonts w:ascii="Arial" w:hAnsi="Arial" w:cs="Arial"/>
          <w:b w:val="0"/>
          <w:i/>
          <w:sz w:val="24"/>
          <w:szCs w:val="24"/>
        </w:rPr>
        <w:t xml:space="preserve">if </w:t>
      </w:r>
      <w:r w:rsidR="00434777" w:rsidRPr="007B4FB3">
        <w:rPr>
          <w:rStyle w:val="Strong"/>
          <w:rFonts w:ascii="Arial" w:hAnsi="Arial" w:cs="Arial"/>
          <w:b w:val="0"/>
          <w:i/>
          <w:sz w:val="24"/>
          <w:szCs w:val="24"/>
        </w:rPr>
        <w:t>any local Parish Councillor is more than 2 months in arrears with their Council tax they must declare an interest and refrain from voting</w:t>
      </w:r>
      <w:r w:rsidRPr="007B4FB3">
        <w:rPr>
          <w:rStyle w:val="Strong"/>
          <w:rFonts w:ascii="Arial" w:hAnsi="Arial" w:cs="Arial"/>
          <w:b w:val="0"/>
          <w:i/>
          <w:sz w:val="24"/>
          <w:szCs w:val="24"/>
        </w:rPr>
        <w:t>.</w:t>
      </w:r>
    </w:p>
    <w:p w14:paraId="7D28E10F" w14:textId="77777777" w:rsidR="00662416" w:rsidRPr="007B4FB3" w:rsidRDefault="00662416" w:rsidP="0034787E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</w:p>
    <w:p w14:paraId="244F0040" w14:textId="28E49EB3" w:rsidR="00662416" w:rsidRPr="007B4FB3" w:rsidRDefault="00662416" w:rsidP="00662416">
      <w:pPr>
        <w:pStyle w:val="ListParagraph"/>
        <w:ind w:left="284"/>
        <w:rPr>
          <w:rStyle w:val="Strong"/>
          <w:rFonts w:ascii="Arial" w:hAnsi="Arial" w:cs="Arial"/>
        </w:rPr>
      </w:pPr>
      <w:r w:rsidRPr="007B4FB3">
        <w:rPr>
          <w:rStyle w:val="Strong"/>
          <w:rFonts w:ascii="Arial" w:hAnsi="Arial" w:cs="Arial"/>
        </w:rPr>
        <w:t>1</w:t>
      </w:r>
      <w:r w:rsidR="007B4FB3" w:rsidRPr="007B4FB3">
        <w:rPr>
          <w:rStyle w:val="Strong"/>
          <w:rFonts w:ascii="Arial" w:hAnsi="Arial" w:cs="Arial"/>
        </w:rPr>
        <w:t>9</w:t>
      </w:r>
      <w:r w:rsidRPr="007B4FB3">
        <w:rPr>
          <w:rStyle w:val="Strong"/>
          <w:rFonts w:ascii="Arial" w:hAnsi="Arial" w:cs="Arial"/>
        </w:rPr>
        <w:t>/</w:t>
      </w:r>
      <w:r w:rsidR="007B4FB3" w:rsidRPr="007B4FB3">
        <w:rPr>
          <w:rStyle w:val="Strong"/>
          <w:rFonts w:ascii="Arial" w:hAnsi="Arial" w:cs="Arial"/>
        </w:rPr>
        <w:t>8</w:t>
      </w:r>
      <w:r w:rsidR="00494ECE" w:rsidRPr="007B4FB3">
        <w:rPr>
          <w:rStyle w:val="Strong"/>
          <w:rFonts w:ascii="Arial" w:hAnsi="Arial" w:cs="Arial"/>
        </w:rPr>
        <w:t>4</w:t>
      </w:r>
      <w:r w:rsidRPr="007B4FB3">
        <w:rPr>
          <w:rStyle w:val="Strong"/>
          <w:rFonts w:ascii="Arial" w:hAnsi="Arial" w:cs="Arial"/>
        </w:rPr>
        <w:t xml:space="preserve">  </w:t>
      </w:r>
      <w:r w:rsidR="00A07809" w:rsidRPr="007B4FB3">
        <w:rPr>
          <w:rStyle w:val="Strong"/>
          <w:rFonts w:ascii="Arial" w:hAnsi="Arial" w:cs="Arial"/>
        </w:rPr>
        <w:t xml:space="preserve"> </w:t>
      </w:r>
      <w:r w:rsidR="007870C0" w:rsidRPr="007B4FB3">
        <w:rPr>
          <w:rStyle w:val="Strong"/>
          <w:rFonts w:ascii="Arial" w:hAnsi="Arial" w:cs="Arial"/>
        </w:rPr>
        <w:t xml:space="preserve"> </w:t>
      </w:r>
      <w:r w:rsidRPr="007B4FB3">
        <w:rPr>
          <w:rStyle w:val="Strong"/>
          <w:rFonts w:ascii="Arial" w:hAnsi="Arial" w:cs="Arial"/>
        </w:rPr>
        <w:t xml:space="preserve"> To receive - Apologies for absence given to the Clerk</w:t>
      </w:r>
    </w:p>
    <w:p w14:paraId="05C95E36" w14:textId="77777777" w:rsidR="00C52C29" w:rsidRPr="007B4FB3" w:rsidRDefault="00C52C29" w:rsidP="00662416">
      <w:pPr>
        <w:pStyle w:val="ListParagraph"/>
        <w:ind w:left="284"/>
        <w:rPr>
          <w:rStyle w:val="Strong"/>
          <w:rFonts w:ascii="Arial" w:hAnsi="Arial" w:cs="Arial"/>
        </w:rPr>
      </w:pPr>
    </w:p>
    <w:p w14:paraId="192FF19F" w14:textId="2176A9A2" w:rsidR="00C52C29" w:rsidRPr="007B4FB3" w:rsidRDefault="00C52C29" w:rsidP="00662416">
      <w:pPr>
        <w:pStyle w:val="ListParagraph"/>
        <w:ind w:left="284"/>
        <w:rPr>
          <w:rStyle w:val="Strong"/>
          <w:rFonts w:ascii="Arial" w:hAnsi="Arial" w:cs="Arial"/>
        </w:rPr>
      </w:pPr>
      <w:r w:rsidRPr="007B4FB3">
        <w:rPr>
          <w:rStyle w:val="Strong"/>
          <w:rFonts w:ascii="Arial" w:hAnsi="Arial" w:cs="Arial"/>
        </w:rPr>
        <w:t>1</w:t>
      </w:r>
      <w:r w:rsidR="007B4FB3" w:rsidRPr="007B4FB3">
        <w:rPr>
          <w:rStyle w:val="Strong"/>
          <w:rFonts w:ascii="Arial" w:hAnsi="Arial" w:cs="Arial"/>
        </w:rPr>
        <w:t>9</w:t>
      </w:r>
      <w:r w:rsidRPr="007B4FB3">
        <w:rPr>
          <w:rStyle w:val="Strong"/>
          <w:rFonts w:ascii="Arial" w:hAnsi="Arial" w:cs="Arial"/>
        </w:rPr>
        <w:t>/</w:t>
      </w:r>
      <w:r w:rsidR="007B4FB3" w:rsidRPr="007B4FB3">
        <w:rPr>
          <w:rStyle w:val="Strong"/>
          <w:rFonts w:ascii="Arial" w:hAnsi="Arial" w:cs="Arial"/>
        </w:rPr>
        <w:t>8</w:t>
      </w:r>
      <w:r w:rsidRPr="007B4FB3">
        <w:rPr>
          <w:rStyle w:val="Strong"/>
          <w:rFonts w:ascii="Arial" w:hAnsi="Arial" w:cs="Arial"/>
        </w:rPr>
        <w:t xml:space="preserve">5     To </w:t>
      </w:r>
      <w:r w:rsidR="008704D2" w:rsidRPr="007B4FB3">
        <w:rPr>
          <w:rStyle w:val="Strong"/>
          <w:rFonts w:ascii="Arial" w:hAnsi="Arial" w:cs="Arial"/>
        </w:rPr>
        <w:t>Consider</w:t>
      </w:r>
      <w:r w:rsidRPr="007B4FB3">
        <w:rPr>
          <w:rStyle w:val="Strong"/>
          <w:rFonts w:ascii="Arial" w:hAnsi="Arial" w:cs="Arial"/>
        </w:rPr>
        <w:t xml:space="preserve"> </w:t>
      </w:r>
      <w:r w:rsidR="008704D2" w:rsidRPr="007B4FB3">
        <w:rPr>
          <w:rStyle w:val="Strong"/>
          <w:rFonts w:ascii="Arial" w:hAnsi="Arial" w:cs="Arial"/>
        </w:rPr>
        <w:t>–</w:t>
      </w:r>
      <w:r w:rsidRPr="007B4FB3">
        <w:rPr>
          <w:rStyle w:val="Strong"/>
          <w:rFonts w:ascii="Arial" w:hAnsi="Arial" w:cs="Arial"/>
        </w:rPr>
        <w:t xml:space="preserve"> </w:t>
      </w:r>
      <w:r w:rsidR="008704D2" w:rsidRPr="007B4FB3">
        <w:rPr>
          <w:rStyle w:val="Strong"/>
          <w:rFonts w:ascii="Arial" w:hAnsi="Arial" w:cs="Arial"/>
        </w:rPr>
        <w:t>Applications for Parish Council Grant</w:t>
      </w:r>
      <w:r w:rsidR="007D605C" w:rsidRPr="007B4FB3">
        <w:rPr>
          <w:rStyle w:val="Strong"/>
          <w:rFonts w:ascii="Arial" w:hAnsi="Arial" w:cs="Arial"/>
        </w:rPr>
        <w:t xml:space="preserve"> (Appendix 1)</w:t>
      </w:r>
    </w:p>
    <w:p w14:paraId="5F55167C" w14:textId="77777777" w:rsidR="00662416" w:rsidRPr="007B4FB3" w:rsidRDefault="00662416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5E4C75F3" w14:textId="78DEA356" w:rsidR="00430848" w:rsidRPr="007B4FB3" w:rsidRDefault="0034787E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7B4FB3">
        <w:rPr>
          <w:rStyle w:val="Strong"/>
          <w:rFonts w:ascii="Arial" w:hAnsi="Arial" w:cs="Arial"/>
          <w:sz w:val="24"/>
          <w:szCs w:val="24"/>
        </w:rPr>
        <w:t xml:space="preserve">  </w:t>
      </w:r>
      <w:r w:rsidR="00750CDB" w:rsidRPr="007B4FB3">
        <w:rPr>
          <w:rStyle w:val="Strong"/>
          <w:rFonts w:ascii="Arial" w:hAnsi="Arial" w:cs="Arial"/>
          <w:sz w:val="24"/>
          <w:szCs w:val="24"/>
        </w:rPr>
        <w:t>1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9</w:t>
      </w:r>
      <w:r w:rsidR="00750CDB" w:rsidRPr="007B4FB3">
        <w:rPr>
          <w:rStyle w:val="Strong"/>
          <w:rFonts w:ascii="Arial" w:hAnsi="Arial" w:cs="Arial"/>
          <w:sz w:val="24"/>
          <w:szCs w:val="24"/>
        </w:rPr>
        <w:t>/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8</w:t>
      </w:r>
      <w:r w:rsidR="008704D2" w:rsidRPr="007B4FB3">
        <w:rPr>
          <w:rStyle w:val="Strong"/>
          <w:rFonts w:ascii="Arial" w:hAnsi="Arial" w:cs="Arial"/>
          <w:sz w:val="24"/>
          <w:szCs w:val="24"/>
        </w:rPr>
        <w:t>6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    </w:t>
      </w:r>
      <w:r w:rsidR="007870C0" w:rsidRPr="007B4FB3">
        <w:rPr>
          <w:rStyle w:val="Strong"/>
          <w:rFonts w:ascii="Arial" w:hAnsi="Arial" w:cs="Arial"/>
          <w:sz w:val="24"/>
          <w:szCs w:val="24"/>
        </w:rPr>
        <w:t xml:space="preserve"> 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To </w:t>
      </w:r>
      <w:r w:rsidR="00430848" w:rsidRPr="007B4FB3">
        <w:rPr>
          <w:rStyle w:val="Strong"/>
          <w:rFonts w:ascii="Arial" w:hAnsi="Arial" w:cs="Arial"/>
          <w:sz w:val="24"/>
          <w:szCs w:val="24"/>
        </w:rPr>
        <w:t>Agree – Precept for the Financial year 2018/19 including:</w:t>
      </w:r>
    </w:p>
    <w:p w14:paraId="3655E27D" w14:textId="77777777" w:rsidR="00430848" w:rsidRPr="007B4FB3" w:rsidRDefault="00430848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17DEAEE1" w14:textId="2C7F0332" w:rsidR="00430848" w:rsidRPr="007B4FB3" w:rsidRDefault="00430848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7B4FB3"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8</w:t>
      </w:r>
      <w:r w:rsidR="008704D2" w:rsidRPr="007B4FB3">
        <w:rPr>
          <w:rStyle w:val="Strong"/>
          <w:rFonts w:ascii="Arial" w:hAnsi="Arial" w:cs="Arial"/>
          <w:sz w:val="24"/>
          <w:szCs w:val="24"/>
        </w:rPr>
        <w:t>6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.1  </w:t>
      </w:r>
      <w:r w:rsidR="00031FD5" w:rsidRPr="007B4FB3">
        <w:rPr>
          <w:rStyle w:val="Strong"/>
          <w:rFonts w:ascii="Arial" w:hAnsi="Arial" w:cs="Arial"/>
          <w:sz w:val="24"/>
          <w:szCs w:val="24"/>
        </w:rPr>
        <w:t xml:space="preserve"> 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To </w:t>
      </w:r>
      <w:r w:rsidR="008704D2" w:rsidRPr="007B4FB3">
        <w:rPr>
          <w:rStyle w:val="Strong"/>
          <w:rFonts w:ascii="Arial" w:hAnsi="Arial" w:cs="Arial"/>
          <w:sz w:val="24"/>
          <w:szCs w:val="24"/>
        </w:rPr>
        <w:t xml:space="preserve">clarify - </w:t>
      </w:r>
      <w:r w:rsidRPr="007B4FB3">
        <w:rPr>
          <w:rStyle w:val="Strong"/>
          <w:rFonts w:ascii="Arial" w:hAnsi="Arial" w:cs="Arial"/>
          <w:sz w:val="24"/>
          <w:szCs w:val="24"/>
        </w:rPr>
        <w:t>Allotment fees for the year commencing 1</w:t>
      </w:r>
      <w:r w:rsidRPr="007B4FB3">
        <w:rPr>
          <w:rStyle w:val="Strong"/>
          <w:rFonts w:ascii="Arial" w:hAnsi="Arial" w:cs="Arial"/>
          <w:sz w:val="24"/>
          <w:szCs w:val="24"/>
          <w:vertAlign w:val="superscript"/>
        </w:rPr>
        <w:t>st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 April 201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9</w:t>
      </w:r>
      <w:r w:rsidR="00031FD5" w:rsidRPr="007B4FB3">
        <w:rPr>
          <w:rStyle w:val="Strong"/>
          <w:rFonts w:ascii="Arial" w:hAnsi="Arial" w:cs="Arial"/>
          <w:sz w:val="24"/>
          <w:szCs w:val="24"/>
        </w:rPr>
        <w:t xml:space="preserve"> (Appendix </w:t>
      </w:r>
      <w:r w:rsidR="007D605C" w:rsidRPr="007B4FB3">
        <w:rPr>
          <w:rStyle w:val="Strong"/>
          <w:rFonts w:ascii="Arial" w:hAnsi="Arial" w:cs="Arial"/>
          <w:sz w:val="24"/>
          <w:szCs w:val="24"/>
        </w:rPr>
        <w:t>2</w:t>
      </w:r>
      <w:r w:rsidR="00031FD5" w:rsidRPr="007B4FB3">
        <w:rPr>
          <w:rStyle w:val="Strong"/>
          <w:rFonts w:ascii="Arial" w:hAnsi="Arial" w:cs="Arial"/>
          <w:sz w:val="24"/>
          <w:szCs w:val="24"/>
        </w:rPr>
        <w:t>)</w:t>
      </w:r>
    </w:p>
    <w:p w14:paraId="54E79C91" w14:textId="664683FE" w:rsidR="00430848" w:rsidRPr="007B4FB3" w:rsidRDefault="00430848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7B4FB3"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8</w:t>
      </w:r>
      <w:r w:rsidR="008704D2" w:rsidRPr="007B4FB3">
        <w:rPr>
          <w:rStyle w:val="Strong"/>
          <w:rFonts w:ascii="Arial" w:hAnsi="Arial" w:cs="Arial"/>
          <w:sz w:val="24"/>
          <w:szCs w:val="24"/>
        </w:rPr>
        <w:t>6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.2  </w:t>
      </w:r>
      <w:r w:rsidR="00031FD5" w:rsidRPr="007B4FB3">
        <w:rPr>
          <w:rStyle w:val="Strong"/>
          <w:rFonts w:ascii="Arial" w:hAnsi="Arial" w:cs="Arial"/>
          <w:sz w:val="24"/>
          <w:szCs w:val="24"/>
        </w:rPr>
        <w:t xml:space="preserve"> 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To Approve </w:t>
      </w:r>
      <w:r w:rsidR="00983AEA" w:rsidRPr="007B4FB3">
        <w:rPr>
          <w:rStyle w:val="Strong"/>
          <w:rFonts w:ascii="Arial" w:hAnsi="Arial" w:cs="Arial"/>
          <w:sz w:val="24"/>
          <w:szCs w:val="24"/>
        </w:rPr>
        <w:t>–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 Pay</w:t>
      </w:r>
      <w:r w:rsidR="00983AEA" w:rsidRPr="007B4FB3">
        <w:rPr>
          <w:rStyle w:val="Strong"/>
          <w:rFonts w:ascii="Arial" w:hAnsi="Arial" w:cs="Arial"/>
          <w:sz w:val="24"/>
          <w:szCs w:val="24"/>
        </w:rPr>
        <w:t xml:space="preserve"> increase </w:t>
      </w:r>
      <w:r w:rsidR="006567F5" w:rsidRPr="007B4FB3">
        <w:rPr>
          <w:rStyle w:val="Strong"/>
          <w:rFonts w:ascii="Arial" w:hAnsi="Arial" w:cs="Arial"/>
          <w:sz w:val="24"/>
          <w:szCs w:val="24"/>
        </w:rPr>
        <w:t>for 201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9</w:t>
      </w:r>
      <w:r w:rsidR="006567F5" w:rsidRPr="007B4FB3">
        <w:rPr>
          <w:rStyle w:val="Strong"/>
          <w:rFonts w:ascii="Arial" w:hAnsi="Arial" w:cs="Arial"/>
          <w:sz w:val="24"/>
          <w:szCs w:val="24"/>
        </w:rPr>
        <w:t>/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20</w:t>
      </w:r>
      <w:r w:rsidR="006567F5" w:rsidRPr="007B4FB3">
        <w:rPr>
          <w:rStyle w:val="Strong"/>
          <w:rFonts w:ascii="Arial" w:hAnsi="Arial" w:cs="Arial"/>
          <w:sz w:val="24"/>
          <w:szCs w:val="24"/>
        </w:rPr>
        <w:t xml:space="preserve"> in line with NJC Payscales</w:t>
      </w:r>
    </w:p>
    <w:p w14:paraId="546E54AB" w14:textId="2884B77D" w:rsidR="00430848" w:rsidRPr="007B4FB3" w:rsidRDefault="00430848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7B4FB3"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8</w:t>
      </w:r>
      <w:r w:rsidR="008704D2" w:rsidRPr="007B4FB3">
        <w:rPr>
          <w:rStyle w:val="Strong"/>
          <w:rFonts w:ascii="Arial" w:hAnsi="Arial" w:cs="Arial"/>
          <w:sz w:val="24"/>
          <w:szCs w:val="24"/>
        </w:rPr>
        <w:t>6</w:t>
      </w:r>
      <w:r w:rsidRPr="007B4FB3">
        <w:rPr>
          <w:rStyle w:val="Strong"/>
          <w:rFonts w:ascii="Arial" w:hAnsi="Arial" w:cs="Arial"/>
          <w:sz w:val="24"/>
          <w:szCs w:val="24"/>
        </w:rPr>
        <w:t>.3   To consider future projects/expenses for the year 201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9</w:t>
      </w:r>
      <w:r w:rsidRPr="007B4FB3">
        <w:rPr>
          <w:rStyle w:val="Strong"/>
          <w:rFonts w:ascii="Arial" w:hAnsi="Arial" w:cs="Arial"/>
          <w:sz w:val="24"/>
          <w:szCs w:val="24"/>
        </w:rPr>
        <w:t>/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20</w:t>
      </w:r>
      <w:r w:rsidR="006567F5" w:rsidRPr="007B4FB3">
        <w:rPr>
          <w:rStyle w:val="Strong"/>
          <w:rFonts w:ascii="Arial" w:hAnsi="Arial" w:cs="Arial"/>
          <w:sz w:val="24"/>
          <w:szCs w:val="24"/>
        </w:rPr>
        <w:t xml:space="preserve"> (Appendix </w:t>
      </w:r>
      <w:r w:rsidR="007D605C" w:rsidRPr="007B4FB3">
        <w:rPr>
          <w:rStyle w:val="Strong"/>
          <w:rFonts w:ascii="Arial" w:hAnsi="Arial" w:cs="Arial"/>
          <w:sz w:val="24"/>
          <w:szCs w:val="24"/>
        </w:rPr>
        <w:t>3</w:t>
      </w:r>
      <w:r w:rsidR="006567F5" w:rsidRPr="007B4FB3">
        <w:rPr>
          <w:rStyle w:val="Strong"/>
          <w:rFonts w:ascii="Arial" w:hAnsi="Arial" w:cs="Arial"/>
          <w:sz w:val="24"/>
          <w:szCs w:val="24"/>
        </w:rPr>
        <w:t>)</w:t>
      </w:r>
    </w:p>
    <w:p w14:paraId="27B316D7" w14:textId="763F03FC" w:rsidR="00430848" w:rsidRDefault="00430848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7B4FB3"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8</w:t>
      </w:r>
      <w:r w:rsidR="008704D2" w:rsidRPr="007B4FB3">
        <w:rPr>
          <w:rStyle w:val="Strong"/>
          <w:rFonts w:ascii="Arial" w:hAnsi="Arial" w:cs="Arial"/>
          <w:sz w:val="24"/>
          <w:szCs w:val="24"/>
        </w:rPr>
        <w:t>6</w:t>
      </w:r>
      <w:r w:rsidRPr="007B4FB3">
        <w:rPr>
          <w:rStyle w:val="Strong"/>
          <w:rFonts w:ascii="Arial" w:hAnsi="Arial" w:cs="Arial"/>
          <w:sz w:val="24"/>
          <w:szCs w:val="24"/>
        </w:rPr>
        <w:t>.4   To Agree the proposed budget for 201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9</w:t>
      </w:r>
      <w:r w:rsidRPr="007B4FB3">
        <w:rPr>
          <w:rStyle w:val="Strong"/>
          <w:rFonts w:ascii="Arial" w:hAnsi="Arial" w:cs="Arial"/>
          <w:sz w:val="24"/>
          <w:szCs w:val="24"/>
        </w:rPr>
        <w:t>/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20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 (Appendix </w:t>
      </w:r>
      <w:r w:rsidR="007D605C" w:rsidRPr="007B4FB3">
        <w:rPr>
          <w:rStyle w:val="Strong"/>
          <w:rFonts w:ascii="Arial" w:hAnsi="Arial" w:cs="Arial"/>
          <w:sz w:val="24"/>
          <w:szCs w:val="24"/>
        </w:rPr>
        <w:t>4</w:t>
      </w:r>
      <w:r w:rsidRPr="007B4FB3">
        <w:rPr>
          <w:rStyle w:val="Strong"/>
          <w:rFonts w:ascii="Arial" w:hAnsi="Arial" w:cs="Arial"/>
          <w:sz w:val="24"/>
          <w:szCs w:val="24"/>
        </w:rPr>
        <w:t>)</w:t>
      </w:r>
    </w:p>
    <w:p w14:paraId="1C7FED1B" w14:textId="77777777" w:rsidR="00430848" w:rsidRDefault="00430848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72B7E4B8" w14:textId="77777777" w:rsidR="00031FD5" w:rsidRDefault="00031FD5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13CE64BA" w14:textId="77777777" w:rsidR="00031FD5" w:rsidRDefault="00031FD5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6FFAED0A" w14:textId="77777777" w:rsidR="00031FD5" w:rsidRDefault="00031FD5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bookmarkStart w:id="0" w:name="_GoBack"/>
      <w:bookmarkEnd w:id="0"/>
    </w:p>
    <w:p w14:paraId="08647EB0" w14:textId="77777777" w:rsidR="00031FD5" w:rsidRDefault="00031FD5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sectPr w:rsidR="00031FD5" w:rsidSect="00887A5F">
      <w:headerReference w:type="first" r:id="rId7"/>
      <w:pgSz w:w="12240" w:h="15840"/>
      <w:pgMar w:top="567" w:right="616" w:bottom="284" w:left="62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BA4F7" w14:textId="77777777" w:rsidR="006C38DD" w:rsidRDefault="006C38DD" w:rsidP="00DD29A3">
      <w:r>
        <w:separator/>
      </w:r>
    </w:p>
  </w:endnote>
  <w:endnote w:type="continuationSeparator" w:id="0">
    <w:p w14:paraId="40B90728" w14:textId="77777777" w:rsidR="006C38DD" w:rsidRDefault="006C38DD" w:rsidP="00D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23FFC" w14:textId="77777777" w:rsidR="006C38DD" w:rsidRDefault="006C38DD" w:rsidP="00DD29A3">
      <w:r>
        <w:separator/>
      </w:r>
    </w:p>
  </w:footnote>
  <w:footnote w:type="continuationSeparator" w:id="0">
    <w:p w14:paraId="4520B397" w14:textId="77777777" w:rsidR="006C38DD" w:rsidRDefault="006C38DD" w:rsidP="00D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4EEB8" w14:textId="77777777" w:rsidR="00186694" w:rsidRPr="00027B80" w:rsidRDefault="002B0B86" w:rsidP="00186694">
    <w:pPr>
      <w:rPr>
        <w:rFonts w:ascii="Arial" w:hAnsi="Arial" w:cs="Arial"/>
        <w:b/>
      </w:rPr>
    </w:pPr>
    <w:r>
      <w:rPr>
        <w:rFonts w:ascii="Arial" w:hAnsi="Arial" w:cs="Arial"/>
        <w:b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281613" wp14:editId="70E3D4EE">
              <wp:simplePos x="0" y="0"/>
              <wp:positionH relativeFrom="column">
                <wp:posOffset>1070610</wp:posOffset>
              </wp:positionH>
              <wp:positionV relativeFrom="paragraph">
                <wp:posOffset>-307974</wp:posOffset>
              </wp:positionV>
              <wp:extent cx="7313295" cy="1504950"/>
              <wp:effectExtent l="0" t="0" r="1905" b="952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3295" cy="1504950"/>
                        <a:chOff x="341" y="0"/>
                        <a:chExt cx="11517" cy="2525"/>
                      </a:xfrm>
                    </wpg:grpSpPr>
                    <pic:pic xmlns:pic="http://schemas.openxmlformats.org/drawingml/2006/picture">
                      <pic:nvPicPr>
                        <pic:cNvPr id="2" name="Picture 7" descr="Blidworth_PC_Logo_A_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8" y="0"/>
                          <a:ext cx="2520" cy="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1" y="357"/>
                          <a:ext cx="3822" cy="2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C9C3A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Blidworth Community Leisure Centre</w:t>
                            </w:r>
                          </w:p>
                          <w:p w14:paraId="34B26152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Belle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027B80">
                                  <w:rPr>
                                    <w:rFonts w:ascii="Arial" w:hAnsi="Arial" w:cs="Arial"/>
                                    <w:b/>
                                  </w:rPr>
                                  <w:t>Vue Lane</w:t>
                                </w:r>
                              </w:smartTag>
                            </w:smartTag>
                          </w:p>
                          <w:p w14:paraId="3A4C5132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Blidworth </w:t>
                            </w:r>
                          </w:p>
                          <w:p w14:paraId="1CD3ACCE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Nottinghamshire</w:t>
                            </w:r>
                          </w:p>
                          <w:p w14:paraId="7F9912CE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NG21 0RD</w:t>
                            </w:r>
                          </w:p>
                          <w:p w14:paraId="2E735CFA" w14:textId="77777777" w:rsidR="00186694" w:rsidRPr="00141EDA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C2AB47" w14:textId="77777777" w:rsidR="00186694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e-: </w:t>
                            </w:r>
                            <w:hyperlink r:id="rId2" w:history="1">
                              <w:r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blidworthpc@btconnect.com</w:t>
                              </w:r>
                            </w:hyperlink>
                          </w:p>
                          <w:p w14:paraId="39318F12" w14:textId="77777777" w:rsidR="00186694" w:rsidRDefault="006C38DD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3" w:history="1">
                              <w:r w:rsidR="00186694"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www.blidworthparishcouncil.org.uk</w:t>
                              </w:r>
                            </w:hyperlink>
                          </w:p>
                          <w:p w14:paraId="3D4A7BEF" w14:textId="77777777" w:rsidR="00186694" w:rsidRPr="00713D0C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718" y="360"/>
                          <a:ext cx="4140" cy="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52611" w14:textId="77777777" w:rsidR="00186694" w:rsidRPr="00141EDA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281613" id="Group 6" o:spid="_x0000_s1026" style="position:absolute;margin-left:84.3pt;margin-top:-24.25pt;width:575.85pt;height:118.5pt;z-index:251658240" coordorigin="341" coordsize="11517,2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txsAAACcQAC3GwAAAJxBNaWNyb3NvZnQg&#10;V2luZG93cyBQaG90byBHYWxsZXJ5IDYuMC42MDAxLjE4MDAwAAAyMDExOjA4OjI1IDA5OjQwOjIw&#10;AAAEoAIABAAAAAEAAAUMoAMABAAAAAEAAATopCAAAgAAACEAABEQ6hwABwAACAwAAAkE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BOgAAAAA&#10;UmdodGxvbmcAAAUM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RDcwQkY5NzNEQkMzQzg0MTQ4MjdBQjJFQTJERDRDQjM8L2V4aWY6&#10;TmF0aXZlRGlnZXN0Pg0KCQk8L3JkZjpEZXNjcmlwdGlvbj4NCgk8L3JkZjpSREY+DQo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PD94cGFja2V0IGVuZD0ndyc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bAEMABAID&#10;AwMCBAMDAwQEBAQFCQYFBQUFCwgIBgkNCw0NDQsMDA4QFBEODxMPDAwSGBITFRYXFxcOERkbGRYa&#10;FBYXFv/bAEMBBAQEBQUFCgYGChYPDA8WFhYWFhYWFhYWFhYWFhYWFhYWFhYWFhYWFhYWFhYWFhYW&#10;FhYWFhYWFhYWFhYWFhYWFv/AABEIBOgFD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6iiiuc0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z34gfFXTNBv5NO022/tG7iO2Vt+2K&#10;NvTODkjuB+dA0m9j0KivHdJ+Ns/2gDU9DjMJPLW0pDKPYNwfzFeo+F9c0zxDpSahpVwJoWOGHRo2&#10;/usOxpXG4tbmjRRRTJ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Blidworth_PC_Logo_A_B&amp;W" style="position:absolute;left:4838;width:2520;height: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">
                <v:imagedata r:id="rId4" o:title="Blidworth_PC_Logo_A_B&amp;W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341;top:357;width:3822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6F6C9C3A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Blidworth Community Leisure Centre</w:t>
                      </w:r>
                    </w:p>
                    <w:p w14:paraId="34B26152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Belle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027B80">
                            <w:rPr>
                              <w:rFonts w:ascii="Arial" w:hAnsi="Arial" w:cs="Arial"/>
                              <w:b/>
                            </w:rPr>
                            <w:t>Vue Lane</w:t>
                          </w:r>
                        </w:smartTag>
                      </w:smartTag>
                    </w:p>
                    <w:p w14:paraId="3A4C5132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Blidworth </w:t>
                      </w:r>
                    </w:p>
                    <w:p w14:paraId="1CD3ACCE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Nottinghamshire</w:t>
                      </w:r>
                    </w:p>
                    <w:p w14:paraId="7F9912CE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NG21 0RD</w:t>
                      </w:r>
                    </w:p>
                    <w:p w14:paraId="2E735CFA" w14:textId="77777777" w:rsidR="00186694" w:rsidRPr="00141EDA" w:rsidRDefault="00186694" w:rsidP="0018669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AC2AB47" w14:textId="77777777" w:rsidR="00186694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e-: </w:t>
                      </w:r>
                      <w:hyperlink r:id="rId5" w:history="1">
                        <w:r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blidworthpc@btconnect.com</w:t>
                        </w:r>
                      </w:hyperlink>
                    </w:p>
                    <w:p w14:paraId="39318F12" w14:textId="77777777" w:rsidR="00186694" w:rsidRDefault="006C38DD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hyperlink r:id="rId6" w:history="1">
                        <w:r w:rsidR="00186694"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www.blidworthparishcouncil.org.uk</w:t>
                        </w:r>
                      </w:hyperlink>
                    </w:p>
                    <w:p w14:paraId="3D4A7BEF" w14:textId="77777777" w:rsidR="00186694" w:rsidRPr="00713D0C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  <v:shape id="Text Box 9" o:spid="_x0000_s1029" type="#_x0000_t202" style="position:absolute;left:7718;top:360;width:41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3152611" w14:textId="77777777" w:rsidR="00186694" w:rsidRPr="00141EDA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4906C84F" w14:textId="77777777" w:rsidR="00B568E7" w:rsidRDefault="00B56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2E"/>
    <w:multiLevelType w:val="hybridMultilevel"/>
    <w:tmpl w:val="892CBC3E"/>
    <w:lvl w:ilvl="0" w:tplc="5CD84312">
      <w:start w:val="1633"/>
      <w:numFmt w:val="decimal"/>
      <w:lvlText w:val="%1."/>
      <w:lvlJc w:val="left"/>
      <w:pPr>
        <w:ind w:left="1244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A16B0"/>
    <w:multiLevelType w:val="hybridMultilevel"/>
    <w:tmpl w:val="17DCD2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F342BD"/>
    <w:multiLevelType w:val="hybridMultilevel"/>
    <w:tmpl w:val="05863F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C773E"/>
    <w:multiLevelType w:val="hybridMultilevel"/>
    <w:tmpl w:val="94EA4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D50"/>
    <w:multiLevelType w:val="multilevel"/>
    <w:tmpl w:val="BC5499CE"/>
    <w:lvl w:ilvl="0">
      <w:start w:val="5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hint="default"/>
      </w:rPr>
    </w:lvl>
  </w:abstractNum>
  <w:abstractNum w:abstractNumId="5" w15:restartNumberingAfterBreak="0">
    <w:nsid w:val="31EA0B27"/>
    <w:multiLevelType w:val="hybridMultilevel"/>
    <w:tmpl w:val="00E81A00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3554"/>
    <w:multiLevelType w:val="hybridMultilevel"/>
    <w:tmpl w:val="B95A37C2"/>
    <w:lvl w:ilvl="0" w:tplc="EE6681CA">
      <w:start w:val="47"/>
      <w:numFmt w:val="bullet"/>
      <w:lvlText w:val="-"/>
      <w:lvlJc w:val="left"/>
      <w:pPr>
        <w:ind w:left="33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7" w15:restartNumberingAfterBreak="0">
    <w:nsid w:val="33A9288C"/>
    <w:multiLevelType w:val="hybridMultilevel"/>
    <w:tmpl w:val="6B04F928"/>
    <w:lvl w:ilvl="0" w:tplc="93A6B6C6">
      <w:start w:val="52"/>
      <w:numFmt w:val="bullet"/>
      <w:lvlText w:val="-"/>
      <w:lvlJc w:val="left"/>
      <w:pPr>
        <w:ind w:left="3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34002AAD"/>
    <w:multiLevelType w:val="hybridMultilevel"/>
    <w:tmpl w:val="D7903F60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9" w15:restartNumberingAfterBreak="0">
    <w:nsid w:val="416A3603"/>
    <w:multiLevelType w:val="multilevel"/>
    <w:tmpl w:val="C54A29FA"/>
    <w:lvl w:ilvl="0">
      <w:start w:val="51"/>
      <w:numFmt w:val="decimal"/>
      <w:lvlText w:val="%1"/>
      <w:lvlJc w:val="left"/>
      <w:pPr>
        <w:ind w:left="468" w:hanging="468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2004" w:hanging="468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cs="Arial" w:hint="default"/>
      </w:rPr>
    </w:lvl>
  </w:abstractNum>
  <w:abstractNum w:abstractNumId="10" w15:restartNumberingAfterBreak="0">
    <w:nsid w:val="477D3C92"/>
    <w:multiLevelType w:val="hybridMultilevel"/>
    <w:tmpl w:val="CBC61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8542A"/>
    <w:multiLevelType w:val="hybridMultilevel"/>
    <w:tmpl w:val="4E94F13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CF641E6"/>
    <w:multiLevelType w:val="hybridMultilevel"/>
    <w:tmpl w:val="CFE28B96"/>
    <w:lvl w:ilvl="0" w:tplc="417A4CD4">
      <w:start w:val="16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3703B8"/>
    <w:multiLevelType w:val="hybridMultilevel"/>
    <w:tmpl w:val="9C92FFB2"/>
    <w:lvl w:ilvl="0" w:tplc="6B306838">
      <w:start w:val="42"/>
      <w:numFmt w:val="bullet"/>
      <w:lvlText w:val="-"/>
      <w:lvlJc w:val="left"/>
      <w:pPr>
        <w:ind w:left="4777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37" w:hanging="360"/>
      </w:pPr>
      <w:rPr>
        <w:rFonts w:ascii="Wingdings" w:hAnsi="Wingdings" w:hint="default"/>
      </w:rPr>
    </w:lvl>
  </w:abstractNum>
  <w:abstractNum w:abstractNumId="14" w15:restartNumberingAfterBreak="0">
    <w:nsid w:val="5DDC02F1"/>
    <w:multiLevelType w:val="hybridMultilevel"/>
    <w:tmpl w:val="5C3263E4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94194"/>
    <w:multiLevelType w:val="hybridMultilevel"/>
    <w:tmpl w:val="F9E8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1DC6"/>
    <w:multiLevelType w:val="hybridMultilevel"/>
    <w:tmpl w:val="CBC61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2EC0A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55445"/>
    <w:multiLevelType w:val="hybridMultilevel"/>
    <w:tmpl w:val="20E2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234AF"/>
    <w:multiLevelType w:val="hybridMultilevel"/>
    <w:tmpl w:val="C73281E0"/>
    <w:lvl w:ilvl="0" w:tplc="2C2A9DF2">
      <w:start w:val="42"/>
      <w:numFmt w:val="bullet"/>
      <w:lvlText w:val="-"/>
      <w:lvlJc w:val="left"/>
      <w:pPr>
        <w:ind w:left="44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92" w:hanging="360"/>
      </w:pPr>
      <w:rPr>
        <w:rFonts w:ascii="Wingdings" w:hAnsi="Wingdings" w:hint="default"/>
      </w:rPr>
    </w:lvl>
  </w:abstractNum>
  <w:abstractNum w:abstractNumId="19" w15:restartNumberingAfterBreak="0">
    <w:nsid w:val="64BC5587"/>
    <w:multiLevelType w:val="hybridMultilevel"/>
    <w:tmpl w:val="A73E939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6A211D8"/>
    <w:multiLevelType w:val="hybridMultilevel"/>
    <w:tmpl w:val="9B92A3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6474"/>
    <w:multiLevelType w:val="hybridMultilevel"/>
    <w:tmpl w:val="F36E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5004"/>
    <w:multiLevelType w:val="hybridMultilevel"/>
    <w:tmpl w:val="BFC6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C0EB8"/>
    <w:multiLevelType w:val="hybridMultilevel"/>
    <w:tmpl w:val="CDC45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30668"/>
    <w:multiLevelType w:val="hybridMultilevel"/>
    <w:tmpl w:val="F286C804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5" w15:restartNumberingAfterBreak="0">
    <w:nsid w:val="7F971890"/>
    <w:multiLevelType w:val="hybridMultilevel"/>
    <w:tmpl w:val="7374A466"/>
    <w:lvl w:ilvl="0" w:tplc="8B8E3592">
      <w:start w:val="42"/>
      <w:numFmt w:val="bullet"/>
      <w:lvlText w:val="-"/>
      <w:lvlJc w:val="left"/>
      <w:pPr>
        <w:ind w:left="437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1"/>
  </w:num>
  <w:num w:numId="5">
    <w:abstractNumId w:val="15"/>
  </w:num>
  <w:num w:numId="6">
    <w:abstractNumId w:val="3"/>
  </w:num>
  <w:num w:numId="7">
    <w:abstractNumId w:val="23"/>
  </w:num>
  <w:num w:numId="8">
    <w:abstractNumId w:val="8"/>
  </w:num>
  <w:num w:numId="9">
    <w:abstractNumId w:val="24"/>
  </w:num>
  <w:num w:numId="10">
    <w:abstractNumId w:val="10"/>
  </w:num>
  <w:num w:numId="11">
    <w:abstractNumId w:val="14"/>
  </w:num>
  <w:num w:numId="12">
    <w:abstractNumId w:val="6"/>
  </w:num>
  <w:num w:numId="13">
    <w:abstractNumId w:val="7"/>
  </w:num>
  <w:num w:numId="14">
    <w:abstractNumId w:val="16"/>
  </w:num>
  <w:num w:numId="15">
    <w:abstractNumId w:val="5"/>
  </w:num>
  <w:num w:numId="16">
    <w:abstractNumId w:val="20"/>
  </w:num>
  <w:num w:numId="17">
    <w:abstractNumId w:val="22"/>
  </w:num>
  <w:num w:numId="18">
    <w:abstractNumId w:val="4"/>
  </w:num>
  <w:num w:numId="19">
    <w:abstractNumId w:val="9"/>
  </w:num>
  <w:num w:numId="20">
    <w:abstractNumId w:val="11"/>
  </w:num>
  <w:num w:numId="21">
    <w:abstractNumId w:val="2"/>
  </w:num>
  <w:num w:numId="22">
    <w:abstractNumId w:val="1"/>
  </w:num>
  <w:num w:numId="23">
    <w:abstractNumId w:val="19"/>
  </w:num>
  <w:num w:numId="24">
    <w:abstractNumId w:val="18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86"/>
    <w:rsid w:val="00002776"/>
    <w:rsid w:val="000057D5"/>
    <w:rsid w:val="00005B87"/>
    <w:rsid w:val="00005C6C"/>
    <w:rsid w:val="000062B1"/>
    <w:rsid w:val="00006B98"/>
    <w:rsid w:val="00013460"/>
    <w:rsid w:val="00014266"/>
    <w:rsid w:val="00021D91"/>
    <w:rsid w:val="000264FC"/>
    <w:rsid w:val="000301A7"/>
    <w:rsid w:val="00030961"/>
    <w:rsid w:val="00031FD5"/>
    <w:rsid w:val="000366F2"/>
    <w:rsid w:val="000366F4"/>
    <w:rsid w:val="000401D6"/>
    <w:rsid w:val="00042454"/>
    <w:rsid w:val="00045E0E"/>
    <w:rsid w:val="000552E6"/>
    <w:rsid w:val="00056AF7"/>
    <w:rsid w:val="00065621"/>
    <w:rsid w:val="0006698E"/>
    <w:rsid w:val="00067636"/>
    <w:rsid w:val="00070FB6"/>
    <w:rsid w:val="00082E38"/>
    <w:rsid w:val="00083148"/>
    <w:rsid w:val="00086DDD"/>
    <w:rsid w:val="0009414D"/>
    <w:rsid w:val="00095B7A"/>
    <w:rsid w:val="000A19D2"/>
    <w:rsid w:val="000A41B9"/>
    <w:rsid w:val="000B448B"/>
    <w:rsid w:val="000C3869"/>
    <w:rsid w:val="000C6422"/>
    <w:rsid w:val="000D29A7"/>
    <w:rsid w:val="000E200C"/>
    <w:rsid w:val="000E7E07"/>
    <w:rsid w:val="000F1D82"/>
    <w:rsid w:val="000F62F8"/>
    <w:rsid w:val="000F75D3"/>
    <w:rsid w:val="000F7DC9"/>
    <w:rsid w:val="00106D16"/>
    <w:rsid w:val="001138D7"/>
    <w:rsid w:val="0012055A"/>
    <w:rsid w:val="00131AD8"/>
    <w:rsid w:val="00132000"/>
    <w:rsid w:val="0013393E"/>
    <w:rsid w:val="00133AFD"/>
    <w:rsid w:val="00135642"/>
    <w:rsid w:val="00142D39"/>
    <w:rsid w:val="00143CAD"/>
    <w:rsid w:val="00151583"/>
    <w:rsid w:val="001524C5"/>
    <w:rsid w:val="00161429"/>
    <w:rsid w:val="00163C6E"/>
    <w:rsid w:val="00174277"/>
    <w:rsid w:val="001777CE"/>
    <w:rsid w:val="00185179"/>
    <w:rsid w:val="001854A7"/>
    <w:rsid w:val="00186694"/>
    <w:rsid w:val="001A2086"/>
    <w:rsid w:val="001C5BEE"/>
    <w:rsid w:val="001C7397"/>
    <w:rsid w:val="001D1DB4"/>
    <w:rsid w:val="001D2196"/>
    <w:rsid w:val="001D251A"/>
    <w:rsid w:val="001E0393"/>
    <w:rsid w:val="001F2D81"/>
    <w:rsid w:val="001F375E"/>
    <w:rsid w:val="00200DD7"/>
    <w:rsid w:val="0020707A"/>
    <w:rsid w:val="00224486"/>
    <w:rsid w:val="00235681"/>
    <w:rsid w:val="002414A5"/>
    <w:rsid w:val="00242F8D"/>
    <w:rsid w:val="00243527"/>
    <w:rsid w:val="00243BCC"/>
    <w:rsid w:val="00244669"/>
    <w:rsid w:val="00246717"/>
    <w:rsid w:val="00265563"/>
    <w:rsid w:val="00270230"/>
    <w:rsid w:val="00275FF2"/>
    <w:rsid w:val="002777E4"/>
    <w:rsid w:val="00280094"/>
    <w:rsid w:val="00280183"/>
    <w:rsid w:val="00285513"/>
    <w:rsid w:val="00292452"/>
    <w:rsid w:val="002952E9"/>
    <w:rsid w:val="00297C57"/>
    <w:rsid w:val="002A4016"/>
    <w:rsid w:val="002A7312"/>
    <w:rsid w:val="002A7F96"/>
    <w:rsid w:val="002B0B86"/>
    <w:rsid w:val="002B4065"/>
    <w:rsid w:val="002B4458"/>
    <w:rsid w:val="002D0718"/>
    <w:rsid w:val="002E4A5F"/>
    <w:rsid w:val="002E6653"/>
    <w:rsid w:val="002E7420"/>
    <w:rsid w:val="002E7DDC"/>
    <w:rsid w:val="002F0C5D"/>
    <w:rsid w:val="00304A64"/>
    <w:rsid w:val="00304A7B"/>
    <w:rsid w:val="00312501"/>
    <w:rsid w:val="00316FC9"/>
    <w:rsid w:val="0033013A"/>
    <w:rsid w:val="003354CA"/>
    <w:rsid w:val="00340D16"/>
    <w:rsid w:val="003428CF"/>
    <w:rsid w:val="0034787E"/>
    <w:rsid w:val="00360F6C"/>
    <w:rsid w:val="00365BD1"/>
    <w:rsid w:val="003669DB"/>
    <w:rsid w:val="00370645"/>
    <w:rsid w:val="0037310D"/>
    <w:rsid w:val="00375FD9"/>
    <w:rsid w:val="00376985"/>
    <w:rsid w:val="00381C63"/>
    <w:rsid w:val="0038368C"/>
    <w:rsid w:val="0038786A"/>
    <w:rsid w:val="00395D0B"/>
    <w:rsid w:val="003974E7"/>
    <w:rsid w:val="003A2C7C"/>
    <w:rsid w:val="003A64ED"/>
    <w:rsid w:val="003B124A"/>
    <w:rsid w:val="003B270E"/>
    <w:rsid w:val="003C0FEA"/>
    <w:rsid w:val="003C1A64"/>
    <w:rsid w:val="003F2186"/>
    <w:rsid w:val="003F294D"/>
    <w:rsid w:val="003F35A1"/>
    <w:rsid w:val="003F6ED5"/>
    <w:rsid w:val="00400C81"/>
    <w:rsid w:val="004133BD"/>
    <w:rsid w:val="00413A14"/>
    <w:rsid w:val="00413E98"/>
    <w:rsid w:val="00417C5A"/>
    <w:rsid w:val="00430848"/>
    <w:rsid w:val="00434777"/>
    <w:rsid w:val="00434E2B"/>
    <w:rsid w:val="00471CA2"/>
    <w:rsid w:val="00475AEF"/>
    <w:rsid w:val="00483877"/>
    <w:rsid w:val="004867EA"/>
    <w:rsid w:val="00494ECE"/>
    <w:rsid w:val="004A693E"/>
    <w:rsid w:val="004B278F"/>
    <w:rsid w:val="004C1169"/>
    <w:rsid w:val="004C2C85"/>
    <w:rsid w:val="004C3A00"/>
    <w:rsid w:val="004C5846"/>
    <w:rsid w:val="004C5A27"/>
    <w:rsid w:val="004E0202"/>
    <w:rsid w:val="004E37FA"/>
    <w:rsid w:val="004F2374"/>
    <w:rsid w:val="004F562E"/>
    <w:rsid w:val="004F7F29"/>
    <w:rsid w:val="00501FEA"/>
    <w:rsid w:val="00516379"/>
    <w:rsid w:val="00521DE2"/>
    <w:rsid w:val="005337E6"/>
    <w:rsid w:val="00535305"/>
    <w:rsid w:val="00540876"/>
    <w:rsid w:val="005439A5"/>
    <w:rsid w:val="005842C6"/>
    <w:rsid w:val="005905C1"/>
    <w:rsid w:val="00593CF6"/>
    <w:rsid w:val="005957A3"/>
    <w:rsid w:val="00595EC5"/>
    <w:rsid w:val="005A628F"/>
    <w:rsid w:val="005A6BB5"/>
    <w:rsid w:val="005D3AC2"/>
    <w:rsid w:val="005D7ECD"/>
    <w:rsid w:val="005E3370"/>
    <w:rsid w:val="005F0F55"/>
    <w:rsid w:val="005F2DE8"/>
    <w:rsid w:val="00601270"/>
    <w:rsid w:val="00604EA9"/>
    <w:rsid w:val="00605926"/>
    <w:rsid w:val="006121A9"/>
    <w:rsid w:val="006214CF"/>
    <w:rsid w:val="0062217D"/>
    <w:rsid w:val="006236BE"/>
    <w:rsid w:val="00624875"/>
    <w:rsid w:val="00625E9D"/>
    <w:rsid w:val="00631BCD"/>
    <w:rsid w:val="00637ABD"/>
    <w:rsid w:val="00651FDF"/>
    <w:rsid w:val="00653569"/>
    <w:rsid w:val="006567F5"/>
    <w:rsid w:val="00662416"/>
    <w:rsid w:val="006658AF"/>
    <w:rsid w:val="00671834"/>
    <w:rsid w:val="006778B8"/>
    <w:rsid w:val="006826F8"/>
    <w:rsid w:val="00682BE0"/>
    <w:rsid w:val="00693155"/>
    <w:rsid w:val="006961A2"/>
    <w:rsid w:val="0069734B"/>
    <w:rsid w:val="00697915"/>
    <w:rsid w:val="006B17AB"/>
    <w:rsid w:val="006B2051"/>
    <w:rsid w:val="006B5B41"/>
    <w:rsid w:val="006C2A7A"/>
    <w:rsid w:val="006C3121"/>
    <w:rsid w:val="006C38DD"/>
    <w:rsid w:val="006C46A7"/>
    <w:rsid w:val="006D7988"/>
    <w:rsid w:val="006E04FF"/>
    <w:rsid w:val="006E4993"/>
    <w:rsid w:val="006F2E87"/>
    <w:rsid w:val="0070182C"/>
    <w:rsid w:val="00701956"/>
    <w:rsid w:val="00740043"/>
    <w:rsid w:val="00746046"/>
    <w:rsid w:val="00750CDB"/>
    <w:rsid w:val="007518EF"/>
    <w:rsid w:val="0076280B"/>
    <w:rsid w:val="00771AE5"/>
    <w:rsid w:val="00786A3D"/>
    <w:rsid w:val="007870C0"/>
    <w:rsid w:val="007A06FA"/>
    <w:rsid w:val="007A1088"/>
    <w:rsid w:val="007A2AB2"/>
    <w:rsid w:val="007A752C"/>
    <w:rsid w:val="007A7E87"/>
    <w:rsid w:val="007B400F"/>
    <w:rsid w:val="007B4FB3"/>
    <w:rsid w:val="007C1040"/>
    <w:rsid w:val="007D09C7"/>
    <w:rsid w:val="007D4CF9"/>
    <w:rsid w:val="007D52E9"/>
    <w:rsid w:val="007D605C"/>
    <w:rsid w:val="007D7F35"/>
    <w:rsid w:val="007E72FB"/>
    <w:rsid w:val="007F2C55"/>
    <w:rsid w:val="007F40F6"/>
    <w:rsid w:val="007F781E"/>
    <w:rsid w:val="00800590"/>
    <w:rsid w:val="00806C33"/>
    <w:rsid w:val="008140A2"/>
    <w:rsid w:val="00821BBB"/>
    <w:rsid w:val="00826E89"/>
    <w:rsid w:val="00830084"/>
    <w:rsid w:val="008414E3"/>
    <w:rsid w:val="00847C14"/>
    <w:rsid w:val="008525F5"/>
    <w:rsid w:val="00855858"/>
    <w:rsid w:val="008704D2"/>
    <w:rsid w:val="00874A40"/>
    <w:rsid w:val="00881273"/>
    <w:rsid w:val="00887580"/>
    <w:rsid w:val="00887A5F"/>
    <w:rsid w:val="00893E3D"/>
    <w:rsid w:val="00895B59"/>
    <w:rsid w:val="00897865"/>
    <w:rsid w:val="008A114F"/>
    <w:rsid w:val="008A22B6"/>
    <w:rsid w:val="008A23EA"/>
    <w:rsid w:val="008A2CA0"/>
    <w:rsid w:val="008A63F4"/>
    <w:rsid w:val="008B20CF"/>
    <w:rsid w:val="008B375F"/>
    <w:rsid w:val="008B4B80"/>
    <w:rsid w:val="008D16EC"/>
    <w:rsid w:val="008D21E9"/>
    <w:rsid w:val="008D68FE"/>
    <w:rsid w:val="008E4001"/>
    <w:rsid w:val="008E7CBB"/>
    <w:rsid w:val="008F75FE"/>
    <w:rsid w:val="00900831"/>
    <w:rsid w:val="0090650F"/>
    <w:rsid w:val="00915E28"/>
    <w:rsid w:val="00924288"/>
    <w:rsid w:val="00940E75"/>
    <w:rsid w:val="0094471F"/>
    <w:rsid w:val="00944F1E"/>
    <w:rsid w:val="00947F21"/>
    <w:rsid w:val="0095044F"/>
    <w:rsid w:val="0095467A"/>
    <w:rsid w:val="00961C43"/>
    <w:rsid w:val="00962366"/>
    <w:rsid w:val="00967868"/>
    <w:rsid w:val="009705CD"/>
    <w:rsid w:val="00972C05"/>
    <w:rsid w:val="00976A70"/>
    <w:rsid w:val="0098393E"/>
    <w:rsid w:val="00983AEA"/>
    <w:rsid w:val="0098575B"/>
    <w:rsid w:val="00986CAB"/>
    <w:rsid w:val="00990209"/>
    <w:rsid w:val="00990783"/>
    <w:rsid w:val="00991D98"/>
    <w:rsid w:val="009957C3"/>
    <w:rsid w:val="009A246C"/>
    <w:rsid w:val="009A724F"/>
    <w:rsid w:val="009B2F9A"/>
    <w:rsid w:val="009C01D3"/>
    <w:rsid w:val="009C57E9"/>
    <w:rsid w:val="009D3DF4"/>
    <w:rsid w:val="009E0570"/>
    <w:rsid w:val="009E44F0"/>
    <w:rsid w:val="009F05FB"/>
    <w:rsid w:val="009F2C6B"/>
    <w:rsid w:val="009F3D95"/>
    <w:rsid w:val="009F7509"/>
    <w:rsid w:val="00A028D7"/>
    <w:rsid w:val="00A03E37"/>
    <w:rsid w:val="00A0760F"/>
    <w:rsid w:val="00A07809"/>
    <w:rsid w:val="00A118FC"/>
    <w:rsid w:val="00A24EB8"/>
    <w:rsid w:val="00A32866"/>
    <w:rsid w:val="00A47A2B"/>
    <w:rsid w:val="00A505AD"/>
    <w:rsid w:val="00A51626"/>
    <w:rsid w:val="00A5196C"/>
    <w:rsid w:val="00A54359"/>
    <w:rsid w:val="00A60514"/>
    <w:rsid w:val="00A64315"/>
    <w:rsid w:val="00A65620"/>
    <w:rsid w:val="00A6777A"/>
    <w:rsid w:val="00A76C68"/>
    <w:rsid w:val="00A77903"/>
    <w:rsid w:val="00A80849"/>
    <w:rsid w:val="00A80F74"/>
    <w:rsid w:val="00A86CDC"/>
    <w:rsid w:val="00AA205F"/>
    <w:rsid w:val="00AA389A"/>
    <w:rsid w:val="00AA4A77"/>
    <w:rsid w:val="00AB2838"/>
    <w:rsid w:val="00AB3A23"/>
    <w:rsid w:val="00AD2C8B"/>
    <w:rsid w:val="00AD30D4"/>
    <w:rsid w:val="00AD615D"/>
    <w:rsid w:val="00AE0D90"/>
    <w:rsid w:val="00AE157C"/>
    <w:rsid w:val="00AE3F6E"/>
    <w:rsid w:val="00AE49DF"/>
    <w:rsid w:val="00AE5D20"/>
    <w:rsid w:val="00AE68DB"/>
    <w:rsid w:val="00AF5A74"/>
    <w:rsid w:val="00B06785"/>
    <w:rsid w:val="00B12725"/>
    <w:rsid w:val="00B23331"/>
    <w:rsid w:val="00B26212"/>
    <w:rsid w:val="00B27E4F"/>
    <w:rsid w:val="00B421DF"/>
    <w:rsid w:val="00B46946"/>
    <w:rsid w:val="00B522D7"/>
    <w:rsid w:val="00B5523A"/>
    <w:rsid w:val="00B56427"/>
    <w:rsid w:val="00B568E7"/>
    <w:rsid w:val="00B56CE1"/>
    <w:rsid w:val="00B5704F"/>
    <w:rsid w:val="00B62772"/>
    <w:rsid w:val="00B70224"/>
    <w:rsid w:val="00B711A5"/>
    <w:rsid w:val="00B8151F"/>
    <w:rsid w:val="00B82983"/>
    <w:rsid w:val="00B841D8"/>
    <w:rsid w:val="00B91B59"/>
    <w:rsid w:val="00B95D86"/>
    <w:rsid w:val="00B979EB"/>
    <w:rsid w:val="00BA72A3"/>
    <w:rsid w:val="00BC166E"/>
    <w:rsid w:val="00BE232C"/>
    <w:rsid w:val="00BE4389"/>
    <w:rsid w:val="00BE604B"/>
    <w:rsid w:val="00BE63AA"/>
    <w:rsid w:val="00BE6D6B"/>
    <w:rsid w:val="00BF277A"/>
    <w:rsid w:val="00C00720"/>
    <w:rsid w:val="00C06952"/>
    <w:rsid w:val="00C1139E"/>
    <w:rsid w:val="00C11DE4"/>
    <w:rsid w:val="00C126A3"/>
    <w:rsid w:val="00C13073"/>
    <w:rsid w:val="00C154CB"/>
    <w:rsid w:val="00C173BA"/>
    <w:rsid w:val="00C176DC"/>
    <w:rsid w:val="00C2138B"/>
    <w:rsid w:val="00C235A7"/>
    <w:rsid w:val="00C23FA2"/>
    <w:rsid w:val="00C24870"/>
    <w:rsid w:val="00C31705"/>
    <w:rsid w:val="00C34406"/>
    <w:rsid w:val="00C3574D"/>
    <w:rsid w:val="00C36F93"/>
    <w:rsid w:val="00C41AEF"/>
    <w:rsid w:val="00C436DE"/>
    <w:rsid w:val="00C51A64"/>
    <w:rsid w:val="00C52523"/>
    <w:rsid w:val="00C529E4"/>
    <w:rsid w:val="00C52C29"/>
    <w:rsid w:val="00C540F8"/>
    <w:rsid w:val="00C54279"/>
    <w:rsid w:val="00C62AA7"/>
    <w:rsid w:val="00C6343E"/>
    <w:rsid w:val="00C65D0D"/>
    <w:rsid w:val="00C81CD6"/>
    <w:rsid w:val="00C81DDD"/>
    <w:rsid w:val="00C90C7D"/>
    <w:rsid w:val="00CA5C57"/>
    <w:rsid w:val="00CB5AE9"/>
    <w:rsid w:val="00CB5AF4"/>
    <w:rsid w:val="00CC3FC4"/>
    <w:rsid w:val="00CC4136"/>
    <w:rsid w:val="00CD4F1B"/>
    <w:rsid w:val="00CF22DD"/>
    <w:rsid w:val="00CF324E"/>
    <w:rsid w:val="00CF49CF"/>
    <w:rsid w:val="00D03AA1"/>
    <w:rsid w:val="00D07BF3"/>
    <w:rsid w:val="00D118F1"/>
    <w:rsid w:val="00D1323D"/>
    <w:rsid w:val="00D25656"/>
    <w:rsid w:val="00D26610"/>
    <w:rsid w:val="00D30899"/>
    <w:rsid w:val="00D30FFE"/>
    <w:rsid w:val="00D33A81"/>
    <w:rsid w:val="00D35B39"/>
    <w:rsid w:val="00D37009"/>
    <w:rsid w:val="00D37086"/>
    <w:rsid w:val="00D42B03"/>
    <w:rsid w:val="00D44EB9"/>
    <w:rsid w:val="00D45595"/>
    <w:rsid w:val="00D502E0"/>
    <w:rsid w:val="00D608A7"/>
    <w:rsid w:val="00D625B1"/>
    <w:rsid w:val="00D7265F"/>
    <w:rsid w:val="00D7404E"/>
    <w:rsid w:val="00D76082"/>
    <w:rsid w:val="00D81C8A"/>
    <w:rsid w:val="00D87BB4"/>
    <w:rsid w:val="00D95116"/>
    <w:rsid w:val="00D957BA"/>
    <w:rsid w:val="00D966D3"/>
    <w:rsid w:val="00D9697F"/>
    <w:rsid w:val="00D96A39"/>
    <w:rsid w:val="00D96BFB"/>
    <w:rsid w:val="00D96EDF"/>
    <w:rsid w:val="00D973AC"/>
    <w:rsid w:val="00DA2468"/>
    <w:rsid w:val="00DA4736"/>
    <w:rsid w:val="00DA6E97"/>
    <w:rsid w:val="00DB2514"/>
    <w:rsid w:val="00DC158D"/>
    <w:rsid w:val="00DC20F9"/>
    <w:rsid w:val="00DD29A3"/>
    <w:rsid w:val="00DD752B"/>
    <w:rsid w:val="00DD786B"/>
    <w:rsid w:val="00DE1F10"/>
    <w:rsid w:val="00DE30FC"/>
    <w:rsid w:val="00DF21DC"/>
    <w:rsid w:val="00DF5AFE"/>
    <w:rsid w:val="00E03FA3"/>
    <w:rsid w:val="00E040F8"/>
    <w:rsid w:val="00E04E15"/>
    <w:rsid w:val="00E20C57"/>
    <w:rsid w:val="00E20CA4"/>
    <w:rsid w:val="00E21A7E"/>
    <w:rsid w:val="00E25D74"/>
    <w:rsid w:val="00E3052E"/>
    <w:rsid w:val="00E31397"/>
    <w:rsid w:val="00E32A2A"/>
    <w:rsid w:val="00E456A5"/>
    <w:rsid w:val="00E5231B"/>
    <w:rsid w:val="00E604AC"/>
    <w:rsid w:val="00E60CF6"/>
    <w:rsid w:val="00E6497E"/>
    <w:rsid w:val="00E6527A"/>
    <w:rsid w:val="00E677E0"/>
    <w:rsid w:val="00E73E8B"/>
    <w:rsid w:val="00E80679"/>
    <w:rsid w:val="00E80BFE"/>
    <w:rsid w:val="00E83005"/>
    <w:rsid w:val="00E84EB6"/>
    <w:rsid w:val="00E9014A"/>
    <w:rsid w:val="00E90231"/>
    <w:rsid w:val="00EA10CD"/>
    <w:rsid w:val="00EA2AB1"/>
    <w:rsid w:val="00EB2367"/>
    <w:rsid w:val="00EB27B9"/>
    <w:rsid w:val="00EB2CC2"/>
    <w:rsid w:val="00EB4775"/>
    <w:rsid w:val="00EB528C"/>
    <w:rsid w:val="00EB57B8"/>
    <w:rsid w:val="00EB64B6"/>
    <w:rsid w:val="00EC13F7"/>
    <w:rsid w:val="00EC1CAF"/>
    <w:rsid w:val="00EC4587"/>
    <w:rsid w:val="00ED299F"/>
    <w:rsid w:val="00ED3BF1"/>
    <w:rsid w:val="00ED3E46"/>
    <w:rsid w:val="00ED41C9"/>
    <w:rsid w:val="00ED5F93"/>
    <w:rsid w:val="00EF2759"/>
    <w:rsid w:val="00EF587F"/>
    <w:rsid w:val="00F01071"/>
    <w:rsid w:val="00F127AF"/>
    <w:rsid w:val="00F20D6D"/>
    <w:rsid w:val="00F2179D"/>
    <w:rsid w:val="00F2229A"/>
    <w:rsid w:val="00F3268B"/>
    <w:rsid w:val="00F3291B"/>
    <w:rsid w:val="00F3459B"/>
    <w:rsid w:val="00F35D83"/>
    <w:rsid w:val="00F36DDB"/>
    <w:rsid w:val="00F40F5C"/>
    <w:rsid w:val="00F47DB5"/>
    <w:rsid w:val="00F53FE5"/>
    <w:rsid w:val="00F645FF"/>
    <w:rsid w:val="00F74D7F"/>
    <w:rsid w:val="00F87B53"/>
    <w:rsid w:val="00F923A0"/>
    <w:rsid w:val="00F9350F"/>
    <w:rsid w:val="00F9379A"/>
    <w:rsid w:val="00F94516"/>
    <w:rsid w:val="00F94DE5"/>
    <w:rsid w:val="00F9748F"/>
    <w:rsid w:val="00FA1F03"/>
    <w:rsid w:val="00FB02C4"/>
    <w:rsid w:val="00FC2483"/>
    <w:rsid w:val="00FC62BD"/>
    <w:rsid w:val="00FE152D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E8F11D2"/>
  <w15:docId w15:val="{BC4A8EF7-C86A-49C6-B40E-C50B558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AD"/>
    <w:rPr>
      <w:rFonts w:ascii="Tms Rmn" w:hAnsi="Tms Rmn"/>
      <w:noProof/>
    </w:rPr>
  </w:style>
  <w:style w:type="paragraph" w:styleId="Heading1">
    <w:name w:val="heading 1"/>
    <w:basedOn w:val="Normal"/>
    <w:next w:val="Normal"/>
    <w:link w:val="Heading1Char"/>
    <w:qFormat/>
    <w:rsid w:val="001D1DB4"/>
    <w:pPr>
      <w:jc w:val="right"/>
      <w:outlineLvl w:val="0"/>
    </w:pPr>
    <w:rPr>
      <w:rFonts w:ascii="Trebuchet MS" w:hAnsi="Trebuchet MS"/>
      <w:b/>
      <w:noProof w:val="0"/>
      <w:color w:val="3B5E91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qFormat/>
    <w:rsid w:val="001D1DB4"/>
    <w:pPr>
      <w:spacing w:before="20"/>
      <w:outlineLvl w:val="1"/>
    </w:pPr>
    <w:rPr>
      <w:rFonts w:ascii="Trebuchet MS" w:hAnsi="Trebuchet MS"/>
      <w:b/>
      <w:caps/>
      <w:noProof w:val="0"/>
      <w:spacing w:val="4"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1D1DB4"/>
    <w:pPr>
      <w:spacing w:line="264" w:lineRule="auto"/>
      <w:outlineLvl w:val="2"/>
    </w:pPr>
    <w:rPr>
      <w:rFonts w:ascii="Trebuchet MS" w:hAnsi="Trebuchet MS"/>
      <w:i/>
      <w:noProof w:val="0"/>
      <w:spacing w:val="4"/>
      <w:sz w:val="15"/>
      <w:szCs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1B59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pacing w:val="4"/>
      <w:sz w:val="17"/>
      <w:szCs w:val="18"/>
    </w:rPr>
  </w:style>
  <w:style w:type="paragraph" w:styleId="Heading5">
    <w:name w:val="heading 5"/>
    <w:basedOn w:val="Normal"/>
    <w:next w:val="Normal"/>
    <w:link w:val="Heading5Char"/>
    <w:qFormat/>
    <w:rsid w:val="00297C57"/>
    <w:pPr>
      <w:keepNext/>
      <w:widowControl w:val="0"/>
      <w:outlineLvl w:val="4"/>
    </w:pPr>
    <w:rPr>
      <w:rFonts w:ascii="Arial" w:hAnsi="Arial"/>
      <w:b/>
      <w:noProof w:val="0"/>
      <w:snapToGrid w:val="0"/>
      <w:sz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5AD"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pacing w:val="4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DB4"/>
    <w:rPr>
      <w:rFonts w:ascii="Trebuchet MS" w:hAnsi="Trebuchet MS"/>
      <w:b/>
      <w:color w:val="3B5E91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rsid w:val="001D1DB4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D1DB4"/>
    <w:rPr>
      <w:rFonts w:ascii="Trebuchet MS" w:hAnsi="Trebuchet MS"/>
      <w:i/>
      <w:spacing w:val="4"/>
      <w:sz w:val="15"/>
      <w:szCs w:val="18"/>
    </w:rPr>
  </w:style>
  <w:style w:type="paragraph" w:styleId="NoSpacing">
    <w:name w:val="No Spacing"/>
    <w:uiPriority w:val="1"/>
    <w:qFormat/>
    <w:rsid w:val="001D1DB4"/>
    <w:rPr>
      <w:rFonts w:ascii="Trebuchet MS" w:hAnsi="Trebuchet MS"/>
      <w:spacing w:val="4"/>
      <w:sz w:val="17"/>
      <w:szCs w:val="18"/>
    </w:rPr>
  </w:style>
  <w:style w:type="character" w:styleId="SubtleEmphasis">
    <w:name w:val="Subtle Emphasis"/>
    <w:basedOn w:val="DefaultParagraphFont"/>
    <w:uiPriority w:val="19"/>
    <w:qFormat/>
    <w:rsid w:val="001D1DB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1DB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A3"/>
    <w:rPr>
      <w:rFonts w:ascii="Tahoma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DD29A3"/>
    <w:rPr>
      <w:rFonts w:ascii="Trebuchet MS" w:hAnsi="Trebuchet MS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FooterChar">
    <w:name w:val="Footer Char"/>
    <w:basedOn w:val="DefaultParagraphFont"/>
    <w:link w:val="Footer"/>
    <w:rsid w:val="00DD29A3"/>
    <w:rPr>
      <w:rFonts w:ascii="Trebuchet MS" w:hAnsi="Trebuchet MS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9A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91B59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sz w:val="17"/>
      <w:szCs w:val="18"/>
    </w:rPr>
  </w:style>
  <w:style w:type="paragraph" w:styleId="BodyText">
    <w:name w:val="Body Text"/>
    <w:basedOn w:val="Normal"/>
    <w:link w:val="BodyTextChar"/>
    <w:semiHidden/>
    <w:unhideWhenUsed/>
    <w:rsid w:val="00B979E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979EB"/>
    <w:rPr>
      <w:rFonts w:ascii="Arial" w:hAnsi="Arial"/>
      <w:noProof/>
      <w:sz w:val="24"/>
    </w:rPr>
  </w:style>
  <w:style w:type="character" w:customStyle="1" w:styleId="Heading5Char">
    <w:name w:val="Heading 5 Char"/>
    <w:basedOn w:val="DefaultParagraphFont"/>
    <w:link w:val="Heading5"/>
    <w:rsid w:val="00297C57"/>
    <w:rPr>
      <w:rFonts w:ascii="Arial" w:hAnsi="Arial"/>
      <w:b/>
      <w:snapToGrid w:val="0"/>
      <w:sz w:val="40"/>
    </w:rPr>
  </w:style>
  <w:style w:type="character" w:customStyle="1" w:styleId="Heading7Char">
    <w:name w:val="Heading 7 Char"/>
    <w:basedOn w:val="DefaultParagraphFont"/>
    <w:link w:val="Heading7"/>
    <w:semiHidden/>
    <w:rsid w:val="00A505AD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17"/>
      <w:szCs w:val="18"/>
    </w:rPr>
  </w:style>
  <w:style w:type="character" w:styleId="Strong">
    <w:name w:val="Strong"/>
    <w:uiPriority w:val="22"/>
    <w:qFormat/>
    <w:rsid w:val="006B17AB"/>
    <w:rPr>
      <w:b/>
      <w:bCs/>
    </w:rPr>
  </w:style>
  <w:style w:type="paragraph" w:styleId="ListParagraph">
    <w:name w:val="List Paragraph"/>
    <w:basedOn w:val="Normal"/>
    <w:uiPriority w:val="34"/>
    <w:qFormat/>
    <w:rsid w:val="006B17AB"/>
    <w:pPr>
      <w:ind w:left="720"/>
      <w:contextualSpacing/>
    </w:pPr>
    <w:rPr>
      <w:rFonts w:ascii="Calibri" w:hAnsi="Calibri"/>
      <w:noProof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78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87E"/>
    <w:rPr>
      <w:rFonts w:ascii="Consolas" w:hAnsi="Consolas" w:cs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idworthparishcouncil.org.uk" TargetMode="External"/><Relationship Id="rId2" Type="http://schemas.openxmlformats.org/officeDocument/2006/relationships/hyperlink" Target="mailto:blidworthpc@btconnect.com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blidworthparishcouncil.org.uk" TargetMode="External"/><Relationship Id="rId5" Type="http://schemas.openxmlformats.org/officeDocument/2006/relationships/hyperlink" Target="mailto:blidworthpc@btconnect.com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CZFQNDZM\pinxton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pinxtonletterhead (2).dotx</Template>
  <TotalTime>10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Pinxton</dc:creator>
  <cp:keywords/>
  <dc:description/>
  <cp:lastModifiedBy>Clare Brettell</cp:lastModifiedBy>
  <cp:revision>4</cp:revision>
  <cp:lastPrinted>2018-01-04T14:34:00Z</cp:lastPrinted>
  <dcterms:created xsi:type="dcterms:W3CDTF">2018-12-18T12:45:00Z</dcterms:created>
  <dcterms:modified xsi:type="dcterms:W3CDTF">2019-01-04T09:51:00Z</dcterms:modified>
</cp:coreProperties>
</file>