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A887" w14:textId="77777777" w:rsidR="00292452" w:rsidRDefault="00292452" w:rsidP="00292452">
      <w:pPr>
        <w:rPr>
          <w:rFonts w:ascii="Arial" w:hAnsi="Arial"/>
          <w:snapToGrid w:val="0"/>
          <w:sz w:val="23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  <w:t xml:space="preserve"> </w:t>
      </w:r>
    </w:p>
    <w:p w14:paraId="271F2E4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23EBDC4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C030AF3" w14:textId="77777777" w:rsidR="00D966D3" w:rsidRDefault="00D966D3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4BC80B21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45FDEC2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CF19649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5B1F583E" w14:textId="536F3E00" w:rsidR="00030961" w:rsidRPr="00EB0C6A" w:rsidRDefault="0034787E" w:rsidP="00AD2C8B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You are </w:t>
      </w:r>
      <w:r w:rsidR="00750CDB" w:rsidRPr="00EB0C6A">
        <w:rPr>
          <w:rStyle w:val="Strong"/>
          <w:rFonts w:ascii="Arial" w:hAnsi="Arial" w:cs="Arial"/>
          <w:b w:val="0"/>
          <w:sz w:val="22"/>
          <w:szCs w:val="22"/>
        </w:rPr>
        <w:t>summoned</w:t>
      </w:r>
      <w:r w:rsidR="0062217D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to attend a meeting of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Blidworth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Parish Council which is to be held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>at Blidworth Leisure Centre, Belle Vue Lane, Blidworth, NG21 0RD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on </w:t>
      </w:r>
      <w:r w:rsidR="00186694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Thursday 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>17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January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201</w:t>
      </w:r>
      <w:r w:rsidR="00EB0C6A" w:rsidRPr="00EB0C6A">
        <w:rPr>
          <w:rStyle w:val="Strong"/>
          <w:rFonts w:ascii="Arial" w:hAnsi="Arial" w:cs="Arial"/>
          <w:b w:val="0"/>
          <w:sz w:val="22"/>
          <w:szCs w:val="22"/>
        </w:rPr>
        <w:t>9</w:t>
      </w: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A31B5" w:rsidRPr="00EB0C6A">
        <w:rPr>
          <w:rStyle w:val="Strong"/>
          <w:rFonts w:ascii="Arial" w:hAnsi="Arial" w:cs="Arial"/>
          <w:b w:val="0"/>
          <w:sz w:val="22"/>
          <w:szCs w:val="22"/>
        </w:rPr>
        <w:t>at 7.30pm</w:t>
      </w:r>
    </w:p>
    <w:p w14:paraId="5C8927C0" w14:textId="77777777" w:rsidR="0034787E" w:rsidRPr="00EB0C6A" w:rsidRDefault="0034787E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EB0C6A">
        <w:rPr>
          <w:rStyle w:val="Strong"/>
          <w:rFonts w:ascii="Arial" w:hAnsi="Arial" w:cs="Arial"/>
          <w:b w:val="0"/>
          <w:sz w:val="22"/>
          <w:szCs w:val="22"/>
        </w:rPr>
        <w:t xml:space="preserve">Signed:                                                                                 </w:t>
      </w:r>
    </w:p>
    <w:p w14:paraId="14C6D9CD" w14:textId="5E46EFF3" w:rsidR="0034787E" w:rsidRPr="00EB0C6A" w:rsidRDefault="00BB0410" w:rsidP="0034787E">
      <w:pPr>
        <w:rPr>
          <w:rStyle w:val="Strong"/>
          <w:rFonts w:ascii="Freestyle Script" w:hAnsi="Freestyle Script" w:cs="Arial"/>
          <w:b w:val="0"/>
          <w:sz w:val="60"/>
          <w:szCs w:val="60"/>
        </w:rPr>
      </w:pPr>
      <w:r w:rsidRPr="00EB0C6A">
        <w:rPr>
          <w:rStyle w:val="Strong"/>
          <w:rFonts w:ascii="Freestyle Script" w:hAnsi="Freestyle Script" w:cs="Arial"/>
          <w:b w:val="0"/>
          <w:i/>
          <w:sz w:val="60"/>
          <w:szCs w:val="60"/>
        </w:rPr>
        <w:t>L.Holland</w:t>
      </w:r>
    </w:p>
    <w:p w14:paraId="2B9E5A47" w14:textId="254E6663" w:rsidR="0034787E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Acting 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Clerk </w:t>
      </w:r>
      <w:r w:rsidR="00D608A7" w:rsidRPr="000B23D6">
        <w:rPr>
          <w:rStyle w:val="Strong"/>
          <w:rFonts w:ascii="Arial" w:hAnsi="Arial" w:cs="Arial"/>
          <w:b w:val="0"/>
          <w:sz w:val="22"/>
          <w:szCs w:val="22"/>
        </w:rPr>
        <w:t>to</w:t>
      </w:r>
      <w:r w:rsidR="0034787E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the Parish Council</w:t>
      </w:r>
    </w:p>
    <w:p w14:paraId="74FA103C" w14:textId="77777777" w:rsidR="007A2AB2" w:rsidRPr="000B23D6" w:rsidRDefault="007A2AB2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84DC1B6" w14:textId="5D599861" w:rsidR="007A2AB2" w:rsidRPr="000B23D6" w:rsidRDefault="00BB041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0B23D6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January</w:t>
      </w:r>
      <w:r w:rsidR="00615ABA" w:rsidRPr="000B23D6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B37A9E" w:rsidRPr="000B23D6">
        <w:rPr>
          <w:rStyle w:val="Strong"/>
          <w:rFonts w:ascii="Arial" w:hAnsi="Arial" w:cs="Arial"/>
          <w:b w:val="0"/>
          <w:sz w:val="22"/>
          <w:szCs w:val="22"/>
        </w:rPr>
        <w:t>201</w:t>
      </w:r>
      <w:r w:rsidR="00EB0C6A" w:rsidRPr="000B23D6">
        <w:rPr>
          <w:rStyle w:val="Strong"/>
          <w:rFonts w:ascii="Arial" w:hAnsi="Arial" w:cs="Arial"/>
          <w:b w:val="0"/>
          <w:sz w:val="22"/>
          <w:szCs w:val="22"/>
        </w:rPr>
        <w:t>9</w:t>
      </w:r>
    </w:p>
    <w:p w14:paraId="1A0D3CF5" w14:textId="77777777" w:rsidR="0034787E" w:rsidRPr="000B23D6" w:rsidRDefault="0034787E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>AGENDA</w:t>
      </w:r>
    </w:p>
    <w:p w14:paraId="08E854AE" w14:textId="77777777" w:rsidR="00DF21DC" w:rsidRPr="000B23D6" w:rsidRDefault="00DF21DC" w:rsidP="0034787E">
      <w:pPr>
        <w:pStyle w:val="ListParagraph"/>
        <w:ind w:left="284"/>
        <w:rPr>
          <w:rStyle w:val="Strong"/>
          <w:rFonts w:ascii="Arial" w:hAnsi="Arial" w:cs="Arial"/>
        </w:rPr>
      </w:pPr>
    </w:p>
    <w:p w14:paraId="54054A3C" w14:textId="58EAC48E" w:rsidR="0034787E" w:rsidRPr="000B23D6" w:rsidRDefault="0034787E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87</w:t>
      </w:r>
      <w:r w:rsidR="00953C64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6D6F4E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>To receive - Declaration of interests both pecuniary and non-pecuniary and                 applications for dispensation on items listed on the agenda</w:t>
      </w:r>
    </w:p>
    <w:p w14:paraId="69FDD462" w14:textId="77777777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49C9A5B8" w14:textId="22274E12" w:rsidR="00662416" w:rsidRPr="000B23D6" w:rsidRDefault="00662416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9/88</w:t>
      </w:r>
      <w:r w:rsidR="00953C64" w:rsidRPr="000B23D6">
        <w:rPr>
          <w:rStyle w:val="Strong"/>
          <w:rFonts w:ascii="Arial" w:hAnsi="Arial" w:cs="Arial"/>
        </w:rPr>
        <w:t xml:space="preserve">    </w:t>
      </w:r>
      <w:r w:rsidRPr="000B23D6">
        <w:rPr>
          <w:rStyle w:val="Strong"/>
          <w:rFonts w:ascii="Arial" w:hAnsi="Arial" w:cs="Arial"/>
        </w:rPr>
        <w:t>To receive - Apologies for absence given to the Clerk</w:t>
      </w:r>
    </w:p>
    <w:p w14:paraId="57E74FD2" w14:textId="77777777" w:rsidR="00662416" w:rsidRPr="000B23D6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5FEE0C2B" w14:textId="18917D61" w:rsidR="009E44F0" w:rsidRPr="000B23D6" w:rsidRDefault="0034787E" w:rsidP="009E44F0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="00750CDB" w:rsidRPr="000B23D6">
        <w:rPr>
          <w:rStyle w:val="Strong"/>
          <w:rFonts w:ascii="Arial" w:hAnsi="Arial" w:cs="Arial"/>
          <w:sz w:val="24"/>
          <w:szCs w:val="24"/>
        </w:rPr>
        <w:t>/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89</w:t>
      </w:r>
      <w:r w:rsidR="00953C64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 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To receive and approve - 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Minutes of the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m</w:t>
      </w:r>
      <w:r w:rsidR="009E44F0" w:rsidRPr="000B23D6">
        <w:rPr>
          <w:rStyle w:val="Strong"/>
          <w:rFonts w:ascii="Arial" w:hAnsi="Arial" w:cs="Arial"/>
          <w:sz w:val="24"/>
          <w:szCs w:val="24"/>
        </w:rPr>
        <w:t xml:space="preserve">eeting on 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13</w:t>
      </w:r>
      <w:r w:rsidR="00EB0C6A" w:rsidRPr="000B23D6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 xml:space="preserve"> December</w:t>
      </w:r>
      <w:r w:rsidR="00804DA2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>2018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EB0C6A" w:rsidRPr="000B23D6">
        <w:rPr>
          <w:rStyle w:val="Strong"/>
          <w:rFonts w:ascii="Arial" w:hAnsi="Arial" w:cs="Arial"/>
          <w:b w:val="0"/>
          <w:sz w:val="24"/>
          <w:szCs w:val="24"/>
        </w:rPr>
        <w:t>(Appendix 1)</w:t>
      </w:r>
      <w:r w:rsidR="00EB0C6A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&amp; Precept meeting 10</w:t>
      </w:r>
      <w:r w:rsidR="00EB0C6A" w:rsidRPr="000B23D6">
        <w:rPr>
          <w:rStyle w:val="Strong"/>
          <w:rFonts w:ascii="Arial" w:hAnsi="Arial" w:cs="Arial"/>
          <w:sz w:val="24"/>
          <w:szCs w:val="24"/>
          <w:vertAlign w:val="superscript"/>
        </w:rPr>
        <w:t>th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 xml:space="preserve"> January 2019</w:t>
      </w:r>
      <w:r w:rsidR="00C53625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(to be tabled)</w:t>
      </w:r>
    </w:p>
    <w:p w14:paraId="57F9D281" w14:textId="3C3E5F51" w:rsidR="00B37A9E" w:rsidRPr="000B23D6" w:rsidRDefault="00804DA2" w:rsidP="001D177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50CDB" w:rsidRPr="000B23D6">
        <w:rPr>
          <w:rStyle w:val="Strong"/>
          <w:rFonts w:ascii="Arial" w:hAnsi="Arial" w:cs="Arial"/>
        </w:rPr>
        <w:t xml:space="preserve">                       </w:t>
      </w:r>
    </w:p>
    <w:p w14:paraId="260D904E" w14:textId="45B896D6" w:rsidR="0034787E" w:rsidRPr="000B23D6" w:rsidRDefault="0034787E" w:rsidP="003669DB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EB0C6A" w:rsidRPr="000B23D6">
        <w:rPr>
          <w:rStyle w:val="Strong"/>
          <w:rFonts w:ascii="Arial" w:hAnsi="Arial" w:cs="Arial"/>
          <w:sz w:val="24"/>
          <w:szCs w:val="24"/>
        </w:rPr>
        <w:t>90</w:t>
      </w:r>
      <w:r w:rsidR="007870C0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830084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sz w:val="24"/>
          <w:szCs w:val="24"/>
        </w:rPr>
        <w:t>To note – Updates on matters arising from the minutes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if not already on the Agenda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3669D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(</w:t>
      </w:r>
      <w:r w:rsidRPr="000B23D6">
        <w:rPr>
          <w:rStyle w:val="Strong"/>
          <w:rFonts w:ascii="Arial" w:hAnsi="Arial" w:cs="Arial"/>
          <w:b w:val="0"/>
          <w:i/>
          <w:sz w:val="24"/>
          <w:szCs w:val="24"/>
        </w:rPr>
        <w:t>no decisions can be made)</w:t>
      </w:r>
    </w:p>
    <w:p w14:paraId="7165DA52" w14:textId="77777777" w:rsidR="0034787E" w:rsidRPr="000B23D6" w:rsidRDefault="0034787E" w:rsidP="0034787E">
      <w:pPr>
        <w:pStyle w:val="ListParagraph"/>
        <w:rPr>
          <w:rStyle w:val="Strong"/>
          <w:rFonts w:ascii="Arial" w:hAnsi="Arial" w:cs="Arial"/>
        </w:rPr>
      </w:pPr>
    </w:p>
    <w:p w14:paraId="6B7581C2" w14:textId="1B67B4B4" w:rsidR="0034787E" w:rsidRPr="000B23D6" w:rsidRDefault="00750CDB" w:rsidP="0034787E">
      <w:pPr>
        <w:pStyle w:val="ListParagraph"/>
        <w:ind w:left="284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EB0C6A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EB0C6A" w:rsidRPr="000B23D6">
        <w:rPr>
          <w:rStyle w:val="Strong"/>
          <w:rFonts w:ascii="Arial" w:hAnsi="Arial" w:cs="Arial"/>
        </w:rPr>
        <w:t>91</w:t>
      </w:r>
      <w:r w:rsidR="002A3BE5" w:rsidRPr="000B23D6">
        <w:rPr>
          <w:rStyle w:val="Strong"/>
          <w:rFonts w:ascii="Arial" w:hAnsi="Arial" w:cs="Arial"/>
        </w:rPr>
        <w:t xml:space="preserve"> 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="0034787E" w:rsidRPr="000B23D6">
        <w:rPr>
          <w:rStyle w:val="Strong"/>
          <w:rFonts w:ascii="Arial" w:hAnsi="Arial" w:cs="Arial"/>
        </w:rPr>
        <w:t xml:space="preserve">  To receive Representations</w:t>
      </w:r>
    </w:p>
    <w:p w14:paraId="15FFE6FD" w14:textId="54FF4F1E" w:rsidR="00BA77DB" w:rsidRPr="000B23D6" w:rsidRDefault="0034787E" w:rsidP="0034787E">
      <w:pPr>
        <w:pStyle w:val="ListParagraph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</w:t>
      </w:r>
      <w:proofErr w:type="gramStart"/>
      <w:r w:rsidR="00F515C0" w:rsidRPr="000B23D6">
        <w:rPr>
          <w:rStyle w:val="Strong"/>
          <w:rFonts w:ascii="Arial" w:hAnsi="Arial" w:cs="Arial"/>
          <w:b w:val="0"/>
        </w:rPr>
        <w:t>91</w:t>
      </w:r>
      <w:r w:rsidR="00D03AA1" w:rsidRPr="000B23D6">
        <w:rPr>
          <w:rStyle w:val="Strong"/>
          <w:rFonts w:ascii="Arial" w:hAnsi="Arial" w:cs="Arial"/>
        </w:rPr>
        <w:t>.</w:t>
      </w:r>
      <w:r w:rsidRPr="000B23D6">
        <w:rPr>
          <w:rStyle w:val="Strong"/>
          <w:rFonts w:ascii="Arial" w:hAnsi="Arial" w:cs="Arial"/>
          <w:b w:val="0"/>
        </w:rPr>
        <w:t>1</w:t>
      </w:r>
      <w:r w:rsidR="00D03AA1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  <w:b w:val="0"/>
        </w:rPr>
        <w:t>P</w:t>
      </w:r>
      <w:r w:rsidR="00143CAD" w:rsidRPr="000B23D6">
        <w:rPr>
          <w:rStyle w:val="Strong"/>
          <w:rFonts w:ascii="Arial" w:hAnsi="Arial" w:cs="Arial"/>
          <w:b w:val="0"/>
        </w:rPr>
        <w:t>ublic</w:t>
      </w:r>
      <w:proofErr w:type="gramEnd"/>
      <w:r w:rsidR="00143CAD" w:rsidRPr="000B23D6">
        <w:rPr>
          <w:rStyle w:val="Strong"/>
          <w:rFonts w:ascii="Arial" w:hAnsi="Arial" w:cs="Arial"/>
          <w:b w:val="0"/>
        </w:rPr>
        <w:t xml:space="preserve"> Participation</w:t>
      </w:r>
      <w:r w:rsidR="000552E6" w:rsidRPr="000B23D6">
        <w:rPr>
          <w:rStyle w:val="Strong"/>
          <w:rFonts w:ascii="Arial" w:hAnsi="Arial" w:cs="Arial"/>
          <w:b w:val="0"/>
        </w:rPr>
        <w:t xml:space="preserve">   </w:t>
      </w:r>
    </w:p>
    <w:p w14:paraId="50A8170B" w14:textId="2BAE0A12" w:rsidR="0034787E" w:rsidRPr="000B23D6" w:rsidRDefault="006D6F4E" w:rsidP="001D1770">
      <w:pPr>
        <w:pStyle w:val="ListParagraph"/>
        <w:ind w:left="1276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</w:t>
      </w:r>
      <w:proofErr w:type="gramStart"/>
      <w:r w:rsidR="00F515C0" w:rsidRPr="000B23D6">
        <w:rPr>
          <w:rStyle w:val="Strong"/>
          <w:rFonts w:ascii="Arial" w:hAnsi="Arial" w:cs="Arial"/>
          <w:b w:val="0"/>
        </w:rPr>
        <w:t>91</w:t>
      </w:r>
      <w:r w:rsidR="00D03AA1" w:rsidRPr="000B23D6">
        <w:rPr>
          <w:rStyle w:val="Strong"/>
          <w:rFonts w:ascii="Arial" w:hAnsi="Arial" w:cs="Arial"/>
          <w:b w:val="0"/>
        </w:rPr>
        <w:t>.2</w:t>
      </w:r>
      <w:r w:rsidR="0034787E" w:rsidRPr="000B23D6">
        <w:rPr>
          <w:rStyle w:val="Strong"/>
          <w:rFonts w:ascii="Arial" w:hAnsi="Arial" w:cs="Arial"/>
          <w:b w:val="0"/>
        </w:rPr>
        <w:t xml:space="preserve">  Reports</w:t>
      </w:r>
      <w:proofErr w:type="gramEnd"/>
      <w:r w:rsidR="0034787E" w:rsidRPr="000B23D6">
        <w:rPr>
          <w:rStyle w:val="Strong"/>
          <w:rFonts w:ascii="Arial" w:hAnsi="Arial" w:cs="Arial"/>
          <w:b w:val="0"/>
        </w:rPr>
        <w:t xml:space="preserve"> from District and County Council Representatives on Matters of direct                       </w:t>
      </w:r>
      <w:r w:rsidR="00750CDB" w:rsidRPr="000B23D6">
        <w:rPr>
          <w:rStyle w:val="Strong"/>
          <w:rFonts w:ascii="Arial" w:hAnsi="Arial" w:cs="Arial"/>
          <w:b w:val="0"/>
        </w:rPr>
        <w:t xml:space="preserve">       </w:t>
      </w:r>
      <w:r w:rsidR="003C1A64" w:rsidRPr="000B23D6">
        <w:rPr>
          <w:rStyle w:val="Strong"/>
          <w:rFonts w:ascii="Arial" w:hAnsi="Arial" w:cs="Arial"/>
          <w:b w:val="0"/>
        </w:rPr>
        <w:t xml:space="preserve"> </w:t>
      </w:r>
      <w:r w:rsidR="00D03AA1" w:rsidRPr="000B23D6">
        <w:rPr>
          <w:rStyle w:val="Strong"/>
          <w:rFonts w:ascii="Arial" w:hAnsi="Arial" w:cs="Arial"/>
          <w:b w:val="0"/>
        </w:rPr>
        <w:t xml:space="preserve">  </w:t>
      </w:r>
      <w:r w:rsidR="0034787E" w:rsidRPr="000B23D6">
        <w:rPr>
          <w:rStyle w:val="Strong"/>
          <w:rFonts w:ascii="Arial" w:hAnsi="Arial" w:cs="Arial"/>
          <w:b w:val="0"/>
        </w:rPr>
        <w:t xml:space="preserve">relevance to </w:t>
      </w:r>
      <w:r w:rsidR="00186694" w:rsidRPr="000B23D6">
        <w:rPr>
          <w:rStyle w:val="Strong"/>
          <w:rFonts w:ascii="Arial" w:hAnsi="Arial" w:cs="Arial"/>
          <w:b w:val="0"/>
        </w:rPr>
        <w:t>Blidworth</w:t>
      </w:r>
      <w:r w:rsidR="000552E6" w:rsidRPr="000B23D6">
        <w:rPr>
          <w:rStyle w:val="Strong"/>
          <w:rFonts w:ascii="Arial" w:hAnsi="Arial" w:cs="Arial"/>
          <w:b w:val="0"/>
        </w:rPr>
        <w:t xml:space="preserve"> </w:t>
      </w:r>
      <w:r w:rsidR="0034787E" w:rsidRPr="000B23D6">
        <w:rPr>
          <w:rStyle w:val="Strong"/>
          <w:rFonts w:ascii="Arial" w:hAnsi="Arial" w:cs="Arial"/>
          <w:b w:val="0"/>
        </w:rPr>
        <w:t>Parishioners</w:t>
      </w:r>
      <w:r w:rsidR="00EE183F" w:rsidRPr="000B23D6">
        <w:rPr>
          <w:rStyle w:val="Strong"/>
          <w:rFonts w:ascii="Arial" w:hAnsi="Arial" w:cs="Arial"/>
          <w:b w:val="0"/>
        </w:rPr>
        <w:t xml:space="preserve"> </w:t>
      </w:r>
    </w:p>
    <w:p w14:paraId="5BA9A0AE" w14:textId="0E48814D" w:rsidR="009B4BEE" w:rsidRPr="000B23D6" w:rsidRDefault="00BA31B5" w:rsidP="001D1770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</w:t>
      </w:r>
    </w:p>
    <w:p w14:paraId="1402F36D" w14:textId="50CDB373" w:rsidR="009B4BEE" w:rsidRPr="000B23D6" w:rsidRDefault="009B4BEE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  <w:r w:rsidRPr="000B23D6">
        <w:rPr>
          <w:rStyle w:val="Strong"/>
          <w:rFonts w:ascii="Arial" w:hAnsi="Arial" w:cs="Arial"/>
          <w:b w:val="0"/>
        </w:rPr>
        <w:t xml:space="preserve">    </w:t>
      </w:r>
      <w:r w:rsidRPr="000B23D6">
        <w:rPr>
          <w:rStyle w:val="Strong"/>
          <w:rFonts w:ascii="Arial" w:hAnsi="Arial" w:cs="Arial"/>
          <w:color w:val="000000" w:themeColor="text1"/>
        </w:rPr>
        <w:t>1</w:t>
      </w:r>
      <w:r w:rsidR="00EB0C6A" w:rsidRPr="000B23D6">
        <w:rPr>
          <w:rStyle w:val="Strong"/>
          <w:rFonts w:ascii="Arial" w:hAnsi="Arial" w:cs="Arial"/>
          <w:color w:val="000000" w:themeColor="text1"/>
        </w:rPr>
        <w:t>9</w:t>
      </w:r>
      <w:r w:rsidRPr="000B23D6">
        <w:rPr>
          <w:rStyle w:val="Strong"/>
          <w:rFonts w:ascii="Arial" w:hAnsi="Arial" w:cs="Arial"/>
          <w:color w:val="000000" w:themeColor="text1"/>
        </w:rPr>
        <w:t>/</w:t>
      </w:r>
      <w:r w:rsidR="00EB0C6A" w:rsidRPr="000B23D6">
        <w:rPr>
          <w:rStyle w:val="Strong"/>
          <w:rFonts w:ascii="Arial" w:hAnsi="Arial" w:cs="Arial"/>
          <w:color w:val="000000" w:themeColor="text1"/>
        </w:rPr>
        <w:t>92</w:t>
      </w:r>
      <w:r w:rsidRPr="000B23D6">
        <w:rPr>
          <w:rStyle w:val="Strong"/>
          <w:rFonts w:ascii="Arial" w:hAnsi="Arial" w:cs="Arial"/>
          <w:color w:val="000000" w:themeColor="text1"/>
        </w:rPr>
        <w:t xml:space="preserve">       Business</w:t>
      </w:r>
    </w:p>
    <w:p w14:paraId="01518622" w14:textId="77777777" w:rsidR="00A24EA5" w:rsidRPr="000B23D6" w:rsidRDefault="00A24EA5" w:rsidP="009B4BEE">
      <w:pPr>
        <w:pStyle w:val="ListParagraph"/>
        <w:ind w:left="0"/>
        <w:rPr>
          <w:rStyle w:val="Strong"/>
          <w:rFonts w:ascii="Arial" w:hAnsi="Arial" w:cs="Arial"/>
          <w:color w:val="000000" w:themeColor="text1"/>
        </w:rPr>
      </w:pPr>
    </w:p>
    <w:p w14:paraId="53BE7C16" w14:textId="38C37899" w:rsidR="00FF23AF" w:rsidRPr="000B23D6" w:rsidRDefault="00A24EA5" w:rsidP="00F515C0">
      <w:pPr>
        <w:rPr>
          <w:rFonts w:ascii="Arial" w:hAnsi="Arial" w:cs="Arial"/>
          <w:sz w:val="24"/>
          <w:szCs w:val="24"/>
        </w:rPr>
      </w:pPr>
      <w:r w:rsidRPr="000B23D6">
        <w:rPr>
          <w:rFonts w:ascii="Arial" w:hAnsi="Arial" w:cs="Arial"/>
          <w:sz w:val="24"/>
          <w:szCs w:val="24"/>
        </w:rPr>
        <w:t xml:space="preserve">                     </w:t>
      </w:r>
      <w:r w:rsidR="00EB0C6A" w:rsidRPr="000B23D6">
        <w:rPr>
          <w:rFonts w:ascii="Arial" w:hAnsi="Arial" w:cs="Arial"/>
          <w:sz w:val="24"/>
          <w:szCs w:val="24"/>
        </w:rPr>
        <w:t>92</w:t>
      </w:r>
      <w:r w:rsidRPr="000B23D6">
        <w:rPr>
          <w:rFonts w:ascii="Arial" w:hAnsi="Arial" w:cs="Arial"/>
          <w:sz w:val="24"/>
          <w:szCs w:val="24"/>
        </w:rPr>
        <w:t xml:space="preserve">.1      </w:t>
      </w:r>
      <w:r w:rsidR="00F515C0" w:rsidRPr="000B23D6">
        <w:rPr>
          <w:rFonts w:ascii="Arial" w:hAnsi="Arial" w:cs="Arial"/>
          <w:sz w:val="24"/>
          <w:szCs w:val="24"/>
        </w:rPr>
        <w:t>To Update - Working Party – Workshop/Machinery</w:t>
      </w:r>
    </w:p>
    <w:p w14:paraId="71612BDB" w14:textId="18B6BCA2" w:rsidR="00A24EA5" w:rsidRPr="000B23D6" w:rsidRDefault="00EB0C6A" w:rsidP="00A24EA5">
      <w:pPr>
        <w:pStyle w:val="ListParagraph"/>
        <w:ind w:left="2127" w:hanging="709"/>
        <w:rPr>
          <w:rFonts w:ascii="Arial" w:hAnsi="Arial" w:cs="Arial"/>
        </w:rPr>
      </w:pPr>
      <w:r w:rsidRPr="000B23D6">
        <w:rPr>
          <w:rStyle w:val="Strong"/>
          <w:rFonts w:ascii="Arial" w:hAnsi="Arial" w:cs="Arial"/>
          <w:b w:val="0"/>
        </w:rPr>
        <w:t>92</w:t>
      </w:r>
      <w:r w:rsidR="00A24EA5" w:rsidRPr="000B23D6">
        <w:rPr>
          <w:rStyle w:val="Strong"/>
          <w:rFonts w:ascii="Arial" w:hAnsi="Arial" w:cs="Arial"/>
          <w:b w:val="0"/>
        </w:rPr>
        <w:t xml:space="preserve">.2      </w:t>
      </w:r>
      <w:r w:rsidR="00F515C0" w:rsidRPr="000B23D6">
        <w:rPr>
          <w:rFonts w:ascii="Arial" w:hAnsi="Arial" w:cs="Arial"/>
        </w:rPr>
        <w:t>Feedback from recent community events</w:t>
      </w:r>
    </w:p>
    <w:p w14:paraId="18E57B94" w14:textId="587EDB8F" w:rsidR="00A24EA5" w:rsidRPr="000B23D6" w:rsidRDefault="00EB0C6A" w:rsidP="00C27A80">
      <w:pPr>
        <w:pStyle w:val="ListParagraph"/>
        <w:ind w:left="2268" w:right="-340" w:hanging="850"/>
        <w:rPr>
          <w:rFonts w:ascii="Arial" w:hAnsi="Arial" w:cs="Arial"/>
        </w:rPr>
      </w:pPr>
      <w:r w:rsidRPr="000B23D6">
        <w:rPr>
          <w:rFonts w:ascii="Arial" w:hAnsi="Arial" w:cs="Arial"/>
        </w:rPr>
        <w:t>92</w:t>
      </w:r>
      <w:r w:rsidR="00A24EA5" w:rsidRPr="000B23D6">
        <w:rPr>
          <w:rFonts w:ascii="Arial" w:hAnsi="Arial" w:cs="Arial"/>
        </w:rPr>
        <w:t xml:space="preserve">.3      </w:t>
      </w:r>
      <w:r w:rsidR="00F515C0" w:rsidRPr="000B23D6">
        <w:rPr>
          <w:rFonts w:ascii="Arial" w:hAnsi="Arial" w:cs="Arial"/>
        </w:rPr>
        <w:t>To Update – Website</w:t>
      </w:r>
    </w:p>
    <w:p w14:paraId="36C2ABE4" w14:textId="00F8931D" w:rsidR="00A24EA5" w:rsidRPr="000B23D6" w:rsidRDefault="00EB0C6A" w:rsidP="00A24EA5">
      <w:pPr>
        <w:pStyle w:val="ListParagraph"/>
        <w:ind w:left="2268" w:right="-340" w:hanging="850"/>
        <w:rPr>
          <w:rFonts w:ascii="Arial" w:hAnsi="Arial" w:cs="Arial"/>
        </w:rPr>
      </w:pPr>
      <w:r w:rsidRPr="000B23D6">
        <w:rPr>
          <w:rFonts w:ascii="Arial" w:hAnsi="Arial" w:cs="Arial"/>
        </w:rPr>
        <w:t>92</w:t>
      </w:r>
      <w:r w:rsidR="00A24EA5" w:rsidRPr="000B23D6">
        <w:rPr>
          <w:rFonts w:ascii="Arial" w:hAnsi="Arial" w:cs="Arial"/>
        </w:rPr>
        <w:t xml:space="preserve">.5      </w:t>
      </w:r>
      <w:r w:rsidR="00F515C0" w:rsidRPr="000B23D6">
        <w:rPr>
          <w:rStyle w:val="Strong"/>
          <w:rFonts w:ascii="Arial" w:hAnsi="Arial" w:cs="Arial"/>
          <w:b w:val="0"/>
        </w:rPr>
        <w:t>To note receipt of Stakeholder Updates from Inspector Heather Sutton.</w:t>
      </w:r>
    </w:p>
    <w:p w14:paraId="65491C79" w14:textId="03D8AB63" w:rsidR="00A24EA5" w:rsidRPr="000B23D6" w:rsidRDefault="00F515C0" w:rsidP="00A24EA5">
      <w:pPr>
        <w:pStyle w:val="ListParagraph"/>
        <w:ind w:left="2268" w:right="-340" w:hanging="850"/>
        <w:rPr>
          <w:rFonts w:ascii="Arial" w:hAnsi="Arial" w:cs="Arial"/>
        </w:rPr>
      </w:pPr>
      <w:r w:rsidRPr="000B23D6">
        <w:rPr>
          <w:rFonts w:ascii="Arial" w:hAnsi="Arial" w:cs="Arial"/>
        </w:rPr>
        <w:t>92</w:t>
      </w:r>
      <w:r w:rsidR="00A24EA5" w:rsidRPr="000B23D6">
        <w:rPr>
          <w:rFonts w:ascii="Arial" w:hAnsi="Arial" w:cs="Arial"/>
        </w:rPr>
        <w:t xml:space="preserve">.6      </w:t>
      </w:r>
      <w:r w:rsidR="00265C14" w:rsidRPr="000B23D6">
        <w:rPr>
          <w:rStyle w:val="Strong"/>
          <w:rFonts w:ascii="Arial" w:hAnsi="Arial" w:cs="Arial"/>
          <w:b w:val="0"/>
        </w:rPr>
        <w:t xml:space="preserve">Update on NCC LIS Grant application </w:t>
      </w:r>
      <w:proofErr w:type="gramStart"/>
      <w:r w:rsidR="00265C14" w:rsidRPr="000B23D6">
        <w:rPr>
          <w:rStyle w:val="Strong"/>
          <w:rFonts w:ascii="Arial" w:hAnsi="Arial" w:cs="Arial"/>
          <w:b w:val="0"/>
        </w:rPr>
        <w:t xml:space="preserve">re </w:t>
      </w:r>
      <w:r w:rsidR="00265C14" w:rsidRPr="000B23D6">
        <w:rPr>
          <w:rStyle w:val="Strong"/>
          <w:rFonts w:ascii="Arial" w:hAnsi="Arial" w:cs="Arial"/>
          <w:b w:val="0"/>
        </w:rPr>
        <w:t xml:space="preserve"> Play</w:t>
      </w:r>
      <w:proofErr w:type="gramEnd"/>
      <w:r w:rsidR="00265C14" w:rsidRPr="000B23D6">
        <w:rPr>
          <w:rStyle w:val="Strong"/>
          <w:rFonts w:ascii="Arial" w:hAnsi="Arial" w:cs="Arial"/>
          <w:b w:val="0"/>
        </w:rPr>
        <w:t xml:space="preserve"> Area fencing and litter bins</w:t>
      </w:r>
      <w:r w:rsidR="00265C14" w:rsidRPr="000B23D6">
        <w:rPr>
          <w:rStyle w:val="Strong"/>
          <w:rFonts w:ascii="Arial" w:hAnsi="Arial" w:cs="Arial"/>
          <w:b w:val="0"/>
        </w:rPr>
        <w:t>.</w:t>
      </w:r>
    </w:p>
    <w:p w14:paraId="35E3E5F1" w14:textId="162BBDC1" w:rsidR="009B4BEE" w:rsidRPr="000B23D6" w:rsidRDefault="00F515C0" w:rsidP="00F515C0">
      <w:pPr>
        <w:pStyle w:val="ListParagraph"/>
        <w:ind w:left="2268" w:right="-340" w:hanging="850"/>
        <w:rPr>
          <w:rFonts w:ascii="Arial" w:hAnsi="Arial" w:cs="Arial"/>
        </w:rPr>
      </w:pPr>
      <w:r w:rsidRPr="000B23D6">
        <w:rPr>
          <w:rFonts w:ascii="Arial" w:hAnsi="Arial" w:cs="Arial"/>
        </w:rPr>
        <w:t>92</w:t>
      </w:r>
      <w:r w:rsidR="00A24EA5" w:rsidRPr="000B23D6">
        <w:rPr>
          <w:rFonts w:ascii="Arial" w:hAnsi="Arial" w:cs="Arial"/>
        </w:rPr>
        <w:t xml:space="preserve">.7      </w:t>
      </w:r>
      <w:r w:rsidR="00265C14" w:rsidRPr="000B23D6">
        <w:rPr>
          <w:rStyle w:val="Strong"/>
          <w:rFonts w:ascii="Arial" w:hAnsi="Arial" w:cs="Arial"/>
          <w:b w:val="0"/>
        </w:rPr>
        <w:t>To Review – Assets in Council Ownership</w:t>
      </w:r>
    </w:p>
    <w:p w14:paraId="70A4760A" w14:textId="5AC9A551" w:rsidR="009B4BEE" w:rsidRPr="000B23D6" w:rsidRDefault="00F515C0" w:rsidP="00A24EA5">
      <w:pPr>
        <w:pStyle w:val="ListParagraph"/>
        <w:ind w:left="2127" w:hanging="709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>92</w:t>
      </w:r>
      <w:r w:rsidR="00A24EA5" w:rsidRPr="000B23D6">
        <w:rPr>
          <w:rStyle w:val="Strong"/>
          <w:rFonts w:ascii="Arial" w:hAnsi="Arial" w:cs="Arial"/>
          <w:b w:val="0"/>
        </w:rPr>
        <w:t>.8</w:t>
      </w:r>
      <w:r w:rsidR="009B4BEE" w:rsidRPr="000B23D6">
        <w:rPr>
          <w:rStyle w:val="Strong"/>
          <w:rFonts w:ascii="Arial" w:hAnsi="Arial" w:cs="Arial"/>
          <w:b w:val="0"/>
        </w:rPr>
        <w:t xml:space="preserve">      </w:t>
      </w:r>
      <w:r w:rsidR="00265C14" w:rsidRPr="000B23D6">
        <w:rPr>
          <w:rStyle w:val="Strong"/>
          <w:rFonts w:ascii="Arial" w:hAnsi="Arial" w:cs="Arial"/>
          <w:b w:val="0"/>
        </w:rPr>
        <w:t xml:space="preserve">To Discuss – </w:t>
      </w:r>
      <w:r w:rsidR="00265C14" w:rsidRPr="000B23D6">
        <w:rPr>
          <w:rFonts w:ascii="Arial" w:hAnsi="Arial" w:cs="Arial"/>
        </w:rPr>
        <w:t>Highways, Road Safety and Footpath issues</w:t>
      </w:r>
    </w:p>
    <w:p w14:paraId="3743CDA3" w14:textId="231CDC15" w:rsidR="00514F11" w:rsidRPr="000B23D6" w:rsidRDefault="00F515C0" w:rsidP="00A24EA5">
      <w:pPr>
        <w:pStyle w:val="ListParagraph"/>
        <w:ind w:left="2127" w:hanging="709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>92</w:t>
      </w:r>
      <w:r w:rsidR="00514F11" w:rsidRPr="000B23D6">
        <w:rPr>
          <w:rStyle w:val="Strong"/>
          <w:rFonts w:ascii="Arial" w:hAnsi="Arial" w:cs="Arial"/>
          <w:b w:val="0"/>
        </w:rPr>
        <w:t xml:space="preserve">.9      </w:t>
      </w:r>
      <w:r w:rsidR="00265C14" w:rsidRPr="000B23D6">
        <w:rPr>
          <w:rStyle w:val="Strong"/>
          <w:rFonts w:ascii="Arial" w:hAnsi="Arial" w:cs="Arial"/>
          <w:b w:val="0"/>
        </w:rPr>
        <w:t>To Consider – Newark and Sherwood Open Space and Community Facilities Order</w:t>
      </w:r>
      <w:proofErr w:type="gramStart"/>
      <w:r w:rsidR="00265C14" w:rsidRPr="000B23D6">
        <w:rPr>
          <w:rStyle w:val="Strong"/>
          <w:rFonts w:ascii="Arial" w:hAnsi="Arial" w:cs="Arial"/>
          <w:b w:val="0"/>
        </w:rPr>
        <w:tab/>
        <w:t xml:space="preserve">  </w:t>
      </w:r>
      <w:r w:rsidR="00265C14" w:rsidRPr="000B23D6">
        <w:rPr>
          <w:rStyle w:val="Strong"/>
          <w:rFonts w:ascii="Arial" w:hAnsi="Arial" w:cs="Arial"/>
          <w:b w:val="0"/>
        </w:rPr>
        <w:t>referred</w:t>
      </w:r>
      <w:proofErr w:type="gramEnd"/>
      <w:r w:rsidR="00265C14" w:rsidRPr="000B23D6">
        <w:rPr>
          <w:rStyle w:val="Strong"/>
          <w:rFonts w:ascii="Arial" w:hAnsi="Arial" w:cs="Arial"/>
          <w:b w:val="0"/>
        </w:rPr>
        <w:t xml:space="preserve"> from November meeting.</w:t>
      </w:r>
    </w:p>
    <w:p w14:paraId="36061C35" w14:textId="33CC2167" w:rsidR="009B4BEE" w:rsidRPr="000B23D6" w:rsidRDefault="009B4BEE" w:rsidP="00A24EA5">
      <w:pPr>
        <w:rPr>
          <w:rFonts w:ascii="Arial" w:hAnsi="Arial" w:cs="Arial"/>
        </w:rPr>
      </w:pPr>
    </w:p>
    <w:p w14:paraId="2EE0B727" w14:textId="5D62C182" w:rsidR="00CC4136" w:rsidRPr="000B23D6" w:rsidRDefault="00AB567E" w:rsidP="00CC4136">
      <w:pPr>
        <w:pStyle w:val="ListParagraph"/>
        <w:ind w:left="0"/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CC4136" w:rsidRPr="000B23D6">
        <w:rPr>
          <w:rStyle w:val="Strong"/>
          <w:rFonts w:ascii="Arial" w:hAnsi="Arial" w:cs="Arial"/>
        </w:rPr>
        <w:t>1</w:t>
      </w:r>
      <w:r w:rsidR="00265C14" w:rsidRPr="000B23D6">
        <w:rPr>
          <w:rStyle w:val="Strong"/>
          <w:rFonts w:ascii="Arial" w:hAnsi="Arial" w:cs="Arial"/>
        </w:rPr>
        <w:t>9</w:t>
      </w:r>
      <w:r w:rsidR="00CC4136" w:rsidRPr="000B23D6">
        <w:rPr>
          <w:rStyle w:val="Strong"/>
          <w:rFonts w:ascii="Arial" w:hAnsi="Arial" w:cs="Arial"/>
        </w:rPr>
        <w:t>/</w:t>
      </w:r>
      <w:r w:rsidR="00265C14" w:rsidRPr="000B23D6">
        <w:rPr>
          <w:rStyle w:val="Strong"/>
          <w:rFonts w:ascii="Arial" w:hAnsi="Arial" w:cs="Arial"/>
        </w:rPr>
        <w:t>93</w:t>
      </w:r>
      <w:r w:rsidR="002A3BE5" w:rsidRPr="000B23D6">
        <w:rPr>
          <w:rStyle w:val="Strong"/>
          <w:rFonts w:ascii="Arial" w:hAnsi="Arial" w:cs="Arial"/>
        </w:rPr>
        <w:t xml:space="preserve"> </w:t>
      </w:r>
      <w:r w:rsidR="00CC4136" w:rsidRPr="000B23D6">
        <w:rPr>
          <w:rStyle w:val="Strong"/>
          <w:rFonts w:ascii="Arial" w:hAnsi="Arial" w:cs="Arial"/>
        </w:rPr>
        <w:t xml:space="preserve">     To receive – Clerks Report                </w:t>
      </w:r>
    </w:p>
    <w:p w14:paraId="7DDF274F" w14:textId="23A2F529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  </w:t>
      </w:r>
      <w:r w:rsidR="00265C14" w:rsidRPr="000B23D6">
        <w:rPr>
          <w:rFonts w:ascii="Arial" w:hAnsi="Arial"/>
          <w:snapToGrid w:val="0"/>
          <w:sz w:val="24"/>
          <w:szCs w:val="24"/>
        </w:rPr>
        <w:t>93</w:t>
      </w:r>
      <w:r w:rsidRPr="000B23D6">
        <w:rPr>
          <w:rFonts w:ascii="Arial" w:hAnsi="Arial"/>
          <w:snapToGrid w:val="0"/>
          <w:sz w:val="24"/>
          <w:szCs w:val="24"/>
        </w:rPr>
        <w:t>.1 Parishioner comments and issues in the Village</w:t>
      </w:r>
    </w:p>
    <w:p w14:paraId="74F40139" w14:textId="66410B5B" w:rsidR="00CC4136" w:rsidRPr="000B23D6" w:rsidRDefault="00CC4136" w:rsidP="00CC4136">
      <w:pPr>
        <w:widowControl w:val="0"/>
        <w:rPr>
          <w:rFonts w:ascii="Arial" w:hAnsi="Arial"/>
          <w:snapToGrid w:val="0"/>
          <w:sz w:val="24"/>
          <w:szCs w:val="24"/>
        </w:rPr>
      </w:pPr>
      <w:r w:rsidRPr="000B23D6">
        <w:rPr>
          <w:rFonts w:ascii="Arial" w:hAnsi="Arial"/>
          <w:snapToGrid w:val="0"/>
          <w:sz w:val="24"/>
          <w:szCs w:val="24"/>
        </w:rPr>
        <w:t xml:space="preserve">                  </w:t>
      </w:r>
    </w:p>
    <w:p w14:paraId="4FDFEDE7" w14:textId="14372072" w:rsidR="00B5704F" w:rsidRPr="000B23D6" w:rsidRDefault="00990209" w:rsidP="00E456A5">
      <w:pPr>
        <w:pStyle w:val="ListParagraph"/>
        <w:ind w:left="1276" w:hanging="992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>1</w:t>
      </w:r>
      <w:r w:rsidR="00265C14" w:rsidRPr="000B23D6">
        <w:rPr>
          <w:rStyle w:val="Strong"/>
          <w:rFonts w:ascii="Arial" w:hAnsi="Arial" w:cs="Arial"/>
        </w:rPr>
        <w:t>9</w:t>
      </w:r>
      <w:r w:rsidRPr="000B23D6">
        <w:rPr>
          <w:rStyle w:val="Strong"/>
          <w:rFonts w:ascii="Arial" w:hAnsi="Arial" w:cs="Arial"/>
        </w:rPr>
        <w:t>/</w:t>
      </w:r>
      <w:r w:rsidR="00265C14" w:rsidRPr="000B23D6">
        <w:rPr>
          <w:rStyle w:val="Strong"/>
          <w:rFonts w:ascii="Arial" w:hAnsi="Arial" w:cs="Arial"/>
        </w:rPr>
        <w:t>94</w:t>
      </w:r>
      <w:r w:rsidR="002A3BE5" w:rsidRPr="000B23D6">
        <w:rPr>
          <w:rStyle w:val="Strong"/>
          <w:rFonts w:ascii="Arial" w:hAnsi="Arial" w:cs="Arial"/>
        </w:rPr>
        <w:t xml:space="preserve">   </w:t>
      </w:r>
      <w:r w:rsidR="006B17AB" w:rsidRPr="000B23D6">
        <w:rPr>
          <w:rStyle w:val="Strong"/>
          <w:rFonts w:ascii="Arial" w:hAnsi="Arial" w:cs="Arial"/>
        </w:rPr>
        <w:t xml:space="preserve">    Planning Applications</w:t>
      </w:r>
      <w:r w:rsidR="00E456A5" w:rsidRPr="000B23D6">
        <w:rPr>
          <w:rStyle w:val="Strong"/>
          <w:rFonts w:ascii="Arial" w:hAnsi="Arial" w:cs="Arial"/>
        </w:rPr>
        <w:t xml:space="preserve"> </w:t>
      </w:r>
    </w:p>
    <w:p w14:paraId="32ECE1ED" w14:textId="08BCA720" w:rsidR="00A47A2B" w:rsidRPr="000B23D6" w:rsidRDefault="00A47A2B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  <w:color w:val="FF0000"/>
        </w:rPr>
        <w:t xml:space="preserve">                </w:t>
      </w:r>
      <w:r w:rsidRPr="000B23D6">
        <w:rPr>
          <w:rStyle w:val="Strong"/>
          <w:rFonts w:ascii="Arial" w:hAnsi="Arial" w:cs="Arial"/>
        </w:rPr>
        <w:t>To receive, and where appropriate comment on the following applications:</w:t>
      </w:r>
    </w:p>
    <w:p w14:paraId="48643DA8" w14:textId="0075C74B" w:rsidR="003319FC" w:rsidRPr="000B23D6" w:rsidRDefault="00F1330F" w:rsidP="009D7530">
      <w:pPr>
        <w:pStyle w:val="ListParagraph"/>
        <w:ind w:left="993" w:hanging="708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ab/>
      </w:r>
      <w:r w:rsidRPr="000B23D6">
        <w:rPr>
          <w:rStyle w:val="Strong"/>
          <w:rFonts w:ascii="Arial" w:hAnsi="Arial" w:cs="Arial"/>
        </w:rPr>
        <w:tab/>
        <w:t>N &amp; S D C Decisions:</w:t>
      </w:r>
    </w:p>
    <w:p w14:paraId="2E2C63BF" w14:textId="1A96AFD7" w:rsidR="00F1330F" w:rsidRPr="000B23D6" w:rsidRDefault="00265C14" w:rsidP="00265C14">
      <w:pPr>
        <w:pStyle w:val="ListParagraph"/>
        <w:ind w:left="1985" w:hanging="635"/>
        <w:rPr>
          <w:rFonts w:ascii="Arial" w:hAnsi="Arial" w:cs="Arial"/>
          <w:b/>
        </w:rPr>
      </w:pPr>
      <w:r w:rsidRPr="000B23D6">
        <w:rPr>
          <w:rStyle w:val="Strong"/>
          <w:rFonts w:ascii="Arial" w:hAnsi="Arial" w:cs="Arial"/>
          <w:b w:val="0"/>
        </w:rPr>
        <w:t>94</w:t>
      </w:r>
      <w:r w:rsidR="003319FC" w:rsidRPr="000B23D6">
        <w:rPr>
          <w:rStyle w:val="Strong"/>
          <w:rFonts w:ascii="Arial" w:hAnsi="Arial" w:cs="Arial"/>
          <w:b w:val="0"/>
        </w:rPr>
        <w:t>.1</w:t>
      </w:r>
      <w:r w:rsidR="003319FC" w:rsidRPr="000B23D6">
        <w:rPr>
          <w:rStyle w:val="Strong"/>
          <w:rFonts w:ascii="Arial" w:hAnsi="Arial" w:cs="Arial"/>
        </w:rPr>
        <w:t xml:space="preserve">   </w:t>
      </w:r>
      <w:r w:rsidR="009B4BEE" w:rsidRPr="000B23D6">
        <w:rPr>
          <w:rFonts w:ascii="Arial" w:hAnsi="Arial" w:cs="Arial"/>
        </w:rPr>
        <w:t>18/</w:t>
      </w:r>
      <w:r w:rsidRPr="000B23D6">
        <w:rPr>
          <w:rFonts w:ascii="Arial" w:hAnsi="Arial" w:cs="Arial"/>
        </w:rPr>
        <w:t xml:space="preserve">/01931/FUL – The Orchards, Main Street. – Single </w:t>
      </w:r>
      <w:proofErr w:type="spellStart"/>
      <w:r w:rsidRPr="000B23D6">
        <w:rPr>
          <w:rFonts w:ascii="Arial" w:hAnsi="Arial" w:cs="Arial"/>
        </w:rPr>
        <w:t>storey</w:t>
      </w:r>
      <w:proofErr w:type="spellEnd"/>
      <w:r w:rsidRPr="000B23D6">
        <w:rPr>
          <w:rFonts w:ascii="Arial" w:hAnsi="Arial" w:cs="Arial"/>
        </w:rPr>
        <w:t xml:space="preserve"> extension </w:t>
      </w:r>
      <w:r w:rsidRPr="000B23D6">
        <w:rPr>
          <w:rFonts w:ascii="Arial" w:hAnsi="Arial" w:cs="Arial"/>
          <w:b/>
        </w:rPr>
        <w:t xml:space="preserve">– </w:t>
      </w:r>
      <w:bookmarkStart w:id="0" w:name="_Hlk534969078"/>
      <w:r w:rsidRPr="000B23D6">
        <w:rPr>
          <w:rFonts w:ascii="Arial" w:hAnsi="Arial" w:cs="Arial"/>
          <w:b/>
        </w:rPr>
        <w:t>Full Planning permission granted.</w:t>
      </w:r>
      <w:bookmarkEnd w:id="0"/>
    </w:p>
    <w:p w14:paraId="21E49151" w14:textId="2502BF11" w:rsidR="00265C14" w:rsidRPr="000B23D6" w:rsidRDefault="00265C14" w:rsidP="00265C14">
      <w:pPr>
        <w:pStyle w:val="ListParagraph"/>
        <w:ind w:left="1985" w:hanging="635"/>
        <w:rPr>
          <w:rFonts w:ascii="Arial" w:hAnsi="Arial" w:cs="Arial"/>
          <w:b/>
        </w:rPr>
      </w:pPr>
      <w:r w:rsidRPr="000B23D6">
        <w:rPr>
          <w:rFonts w:ascii="Arial" w:hAnsi="Arial" w:cs="Arial"/>
          <w:b/>
        </w:rPr>
        <w:lastRenderedPageBreak/>
        <w:t xml:space="preserve">94.2   </w:t>
      </w:r>
      <w:r w:rsidRPr="000B23D6">
        <w:rPr>
          <w:rFonts w:ascii="Arial" w:hAnsi="Arial" w:cs="Arial"/>
        </w:rPr>
        <w:t>18/00915/FUL Land at Hazel Court, Burma Road. Storage unit -</w:t>
      </w:r>
      <w:r w:rsidRPr="000B23D6">
        <w:rPr>
          <w:rFonts w:ascii="Arial" w:hAnsi="Arial" w:cs="Arial"/>
          <w:b/>
        </w:rPr>
        <w:t xml:space="preserve"> </w:t>
      </w:r>
      <w:r w:rsidRPr="000B23D6">
        <w:rPr>
          <w:rFonts w:ascii="Arial" w:hAnsi="Arial" w:cs="Arial"/>
          <w:b/>
        </w:rPr>
        <w:t>Full Planning permission granted.</w:t>
      </w:r>
    </w:p>
    <w:p w14:paraId="1923C7FA" w14:textId="48D4F841" w:rsidR="002425C7" w:rsidRPr="000B23D6" w:rsidRDefault="003B270E" w:rsidP="00A24EA5">
      <w:pPr>
        <w:pStyle w:val="ListParagraph"/>
        <w:ind w:left="0"/>
        <w:rPr>
          <w:rFonts w:ascii="Arial" w:hAnsi="Arial" w:cs="Arial"/>
        </w:rPr>
      </w:pPr>
      <w:bookmarkStart w:id="1" w:name="_Hlk528310855"/>
      <w:r w:rsidRPr="000B23D6">
        <w:rPr>
          <w:rStyle w:val="Strong"/>
          <w:rFonts w:ascii="Arial" w:hAnsi="Arial" w:cs="Arial"/>
          <w:b w:val="0"/>
          <w:i/>
          <w:color w:val="000000" w:themeColor="text1"/>
        </w:rPr>
        <w:t xml:space="preserve">   </w:t>
      </w:r>
    </w:p>
    <w:bookmarkEnd w:id="1"/>
    <w:p w14:paraId="06B310C2" w14:textId="77777777" w:rsidR="00413E98" w:rsidRPr="000B23D6" w:rsidRDefault="00413E98" w:rsidP="00413E98">
      <w:pPr>
        <w:rPr>
          <w:rStyle w:val="Strong"/>
          <w:rFonts w:ascii="Arial" w:hAnsi="Arial" w:cs="Arial"/>
        </w:rPr>
      </w:pPr>
    </w:p>
    <w:p w14:paraId="1E96A5C4" w14:textId="0363FE47" w:rsidR="00413E98" w:rsidRPr="000B23D6" w:rsidRDefault="00413E98" w:rsidP="00413E98">
      <w:pPr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595757">
        <w:rPr>
          <w:rStyle w:val="Strong"/>
          <w:rFonts w:ascii="Arial" w:hAnsi="Arial" w:cs="Arial"/>
          <w:sz w:val="24"/>
          <w:szCs w:val="24"/>
        </w:rPr>
        <w:t>5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="002A3BE5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 </w:t>
      </w:r>
      <w:r w:rsidRPr="000B23D6">
        <w:rPr>
          <w:rStyle w:val="Strong"/>
          <w:rFonts w:ascii="Arial" w:hAnsi="Arial" w:cs="Arial"/>
          <w:sz w:val="24"/>
          <w:szCs w:val="24"/>
        </w:rPr>
        <w:t>Financial Matters  (yellow Papers)</w:t>
      </w:r>
    </w:p>
    <w:p w14:paraId="14620807" w14:textId="77777777" w:rsidR="00413E98" w:rsidRPr="000B23D6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</w:rPr>
      </w:pPr>
    </w:p>
    <w:p w14:paraId="0FDAB463" w14:textId="77777777" w:rsidR="00413E98" w:rsidRPr="000B23D6" w:rsidRDefault="00413E98" w:rsidP="00413E98">
      <w:pPr>
        <w:pStyle w:val="ListParagraph"/>
        <w:ind w:left="1418"/>
        <w:rPr>
          <w:rStyle w:val="Strong"/>
          <w:rFonts w:ascii="Arial" w:hAnsi="Arial" w:cs="Arial"/>
          <w:b w:val="0"/>
          <w:color w:val="000000" w:themeColor="text1"/>
        </w:rPr>
      </w:pPr>
      <w:r w:rsidRPr="000B23D6">
        <w:rPr>
          <w:rStyle w:val="Strong"/>
          <w:rFonts w:ascii="Arial" w:hAnsi="Arial" w:cs="Arial"/>
          <w:b w:val="0"/>
        </w:rPr>
        <w:t xml:space="preserve"> To receive and approve accounts and financial information:</w:t>
      </w:r>
    </w:p>
    <w:p w14:paraId="5446E426" w14:textId="6678DDC3" w:rsidR="00413E98" w:rsidRPr="000B23D6" w:rsidRDefault="00413E98" w:rsidP="00413E98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B23D6" w:rsidRPr="000B23D6">
        <w:rPr>
          <w:rStyle w:val="Strong"/>
          <w:rFonts w:ascii="Arial" w:hAnsi="Arial" w:cs="Arial"/>
          <w:b w:val="0"/>
        </w:rPr>
        <w:t>9</w:t>
      </w:r>
      <w:r w:rsidR="00595757">
        <w:rPr>
          <w:rStyle w:val="Strong"/>
          <w:rFonts w:ascii="Arial" w:hAnsi="Arial" w:cs="Arial"/>
          <w:b w:val="0"/>
        </w:rPr>
        <w:t>5</w:t>
      </w:r>
      <w:r w:rsidR="00AB567E" w:rsidRPr="000B23D6">
        <w:rPr>
          <w:rStyle w:val="Strong"/>
          <w:rFonts w:ascii="Arial" w:hAnsi="Arial" w:cs="Arial"/>
          <w:b w:val="0"/>
        </w:rPr>
        <w:t>.</w:t>
      </w:r>
      <w:r w:rsidRPr="000B23D6">
        <w:rPr>
          <w:rStyle w:val="Strong"/>
          <w:rFonts w:ascii="Arial" w:hAnsi="Arial" w:cs="Arial"/>
          <w:b w:val="0"/>
        </w:rPr>
        <w:t xml:space="preserve">1   </w:t>
      </w:r>
      <w:r w:rsidRPr="000B23D6">
        <w:rPr>
          <w:rFonts w:ascii="Arial" w:hAnsi="Arial" w:cs="Arial"/>
        </w:rPr>
        <w:t>Analysis of Expenditure –</w:t>
      </w:r>
      <w:r w:rsidR="00265C14" w:rsidRPr="000B23D6">
        <w:rPr>
          <w:rFonts w:ascii="Arial" w:hAnsi="Arial" w:cs="Arial"/>
        </w:rPr>
        <w:t>November/</w:t>
      </w:r>
      <w:r w:rsidRPr="000B23D6">
        <w:rPr>
          <w:rFonts w:ascii="Arial" w:hAnsi="Arial" w:cs="Arial"/>
        </w:rPr>
        <w:t xml:space="preserve"> </w:t>
      </w:r>
      <w:bookmarkStart w:id="2" w:name="_Hlk530390048"/>
      <w:r w:rsidR="00F515C0" w:rsidRPr="000B23D6">
        <w:rPr>
          <w:rFonts w:ascii="Arial" w:hAnsi="Arial" w:cs="Arial"/>
        </w:rPr>
        <w:t>Dece</w:t>
      </w:r>
      <w:r w:rsidR="001F31AB" w:rsidRPr="000B23D6">
        <w:rPr>
          <w:rFonts w:ascii="Arial" w:hAnsi="Arial" w:cs="Arial"/>
        </w:rPr>
        <w:t>m</w:t>
      </w:r>
      <w:r w:rsidR="00A24EA5" w:rsidRPr="000B23D6">
        <w:rPr>
          <w:rFonts w:ascii="Arial" w:hAnsi="Arial" w:cs="Arial"/>
        </w:rPr>
        <w:t>ber</w:t>
      </w:r>
      <w:r w:rsidR="006D6F4E" w:rsidRPr="000B23D6">
        <w:rPr>
          <w:rFonts w:ascii="Arial" w:hAnsi="Arial" w:cs="Arial"/>
        </w:rPr>
        <w:t xml:space="preserve"> 2</w:t>
      </w:r>
      <w:r w:rsidR="004C3C3C" w:rsidRPr="000B23D6">
        <w:rPr>
          <w:rFonts w:ascii="Arial" w:hAnsi="Arial" w:cs="Arial"/>
        </w:rPr>
        <w:t>018</w:t>
      </w:r>
      <w:r w:rsidRPr="000B23D6">
        <w:rPr>
          <w:rFonts w:ascii="Arial" w:hAnsi="Arial" w:cs="Arial"/>
        </w:rPr>
        <w:t xml:space="preserve"> </w:t>
      </w:r>
      <w:bookmarkEnd w:id="2"/>
      <w:r w:rsidRPr="000B23D6">
        <w:rPr>
          <w:rFonts w:ascii="Arial" w:hAnsi="Arial" w:cs="Arial"/>
        </w:rPr>
        <w:t>(</w:t>
      </w:r>
      <w:r w:rsidR="00F515C0" w:rsidRPr="000B23D6">
        <w:rPr>
          <w:rFonts w:ascii="Arial" w:hAnsi="Arial" w:cs="Arial"/>
        </w:rPr>
        <w:t>if available</w:t>
      </w:r>
      <w:r w:rsidRPr="000B23D6">
        <w:rPr>
          <w:rFonts w:ascii="Arial" w:hAnsi="Arial" w:cs="Arial"/>
        </w:rPr>
        <w:t>)</w:t>
      </w:r>
    </w:p>
    <w:p w14:paraId="3EAB69C2" w14:textId="50CA1317" w:rsidR="00413E98" w:rsidRPr="000B23D6" w:rsidRDefault="00413E98" w:rsidP="00413E98">
      <w:pPr>
        <w:pStyle w:val="ListParagraph"/>
        <w:ind w:left="1418" w:hanging="992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B23D6" w:rsidRPr="000B23D6">
        <w:rPr>
          <w:rStyle w:val="Strong"/>
          <w:rFonts w:ascii="Arial" w:hAnsi="Arial" w:cs="Arial"/>
          <w:b w:val="0"/>
        </w:rPr>
        <w:t>9</w:t>
      </w:r>
      <w:r w:rsidR="00595757">
        <w:rPr>
          <w:rStyle w:val="Strong"/>
          <w:rFonts w:ascii="Arial" w:hAnsi="Arial" w:cs="Arial"/>
          <w:b w:val="0"/>
        </w:rPr>
        <w:t>5</w:t>
      </w:r>
      <w:r w:rsidRPr="000B23D6">
        <w:rPr>
          <w:rStyle w:val="Strong"/>
          <w:rFonts w:ascii="Arial" w:hAnsi="Arial" w:cs="Arial"/>
          <w:b w:val="0"/>
        </w:rPr>
        <w:t xml:space="preserve">.2   </w:t>
      </w:r>
      <w:r w:rsidRPr="000B23D6">
        <w:rPr>
          <w:rFonts w:ascii="Arial" w:hAnsi="Arial" w:cs="Arial"/>
        </w:rPr>
        <w:t xml:space="preserve">Analysis of Income – </w:t>
      </w:r>
      <w:r w:rsidR="00265C14" w:rsidRPr="000B23D6">
        <w:rPr>
          <w:rFonts w:ascii="Arial" w:hAnsi="Arial" w:cs="Arial"/>
        </w:rPr>
        <w:t>November/</w:t>
      </w:r>
      <w:r w:rsidR="00F515C0" w:rsidRPr="000B23D6">
        <w:rPr>
          <w:rFonts w:ascii="Arial" w:hAnsi="Arial" w:cs="Arial"/>
        </w:rPr>
        <w:t>Dec</w:t>
      </w:r>
      <w:r w:rsidR="001F31AB" w:rsidRPr="000B23D6">
        <w:rPr>
          <w:rFonts w:ascii="Arial" w:hAnsi="Arial" w:cs="Arial"/>
        </w:rPr>
        <w:t xml:space="preserve">ember 2018 </w:t>
      </w:r>
      <w:r w:rsidRPr="000B23D6">
        <w:rPr>
          <w:rFonts w:ascii="Arial" w:hAnsi="Arial" w:cs="Arial"/>
        </w:rPr>
        <w:t>(</w:t>
      </w:r>
      <w:r w:rsidR="00F515C0" w:rsidRPr="000B23D6">
        <w:rPr>
          <w:rFonts w:ascii="Arial" w:hAnsi="Arial" w:cs="Arial"/>
        </w:rPr>
        <w:t>if available</w:t>
      </w:r>
      <w:r w:rsidRPr="000B23D6">
        <w:rPr>
          <w:rFonts w:ascii="Arial" w:hAnsi="Arial" w:cs="Arial"/>
        </w:rPr>
        <w:t>)</w:t>
      </w:r>
    </w:p>
    <w:p w14:paraId="51051D27" w14:textId="27F1EB96" w:rsidR="00413E98" w:rsidRPr="000B23D6" w:rsidRDefault="00413E98" w:rsidP="00B37A9E">
      <w:pPr>
        <w:pStyle w:val="ListParagraph"/>
        <w:ind w:left="2127" w:hanging="1701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     </w:t>
      </w:r>
      <w:r w:rsidR="000B23D6" w:rsidRPr="000B23D6">
        <w:rPr>
          <w:rStyle w:val="Strong"/>
          <w:rFonts w:ascii="Arial" w:hAnsi="Arial" w:cs="Arial"/>
          <w:b w:val="0"/>
        </w:rPr>
        <w:t>9</w:t>
      </w:r>
      <w:r w:rsidR="00595757">
        <w:rPr>
          <w:rStyle w:val="Strong"/>
          <w:rFonts w:ascii="Arial" w:hAnsi="Arial" w:cs="Arial"/>
          <w:b w:val="0"/>
        </w:rPr>
        <w:t>5</w:t>
      </w:r>
      <w:r w:rsidRPr="000B23D6">
        <w:rPr>
          <w:rStyle w:val="Strong"/>
          <w:rFonts w:ascii="Arial" w:hAnsi="Arial" w:cs="Arial"/>
          <w:b w:val="0"/>
        </w:rPr>
        <w:t xml:space="preserve">.3   Bank reconciliation Statement as at </w:t>
      </w:r>
      <w:r w:rsidR="00804DA2" w:rsidRPr="000B23D6">
        <w:rPr>
          <w:rStyle w:val="Strong"/>
          <w:rFonts w:ascii="Arial" w:hAnsi="Arial" w:cs="Arial"/>
          <w:b w:val="0"/>
        </w:rPr>
        <w:t>3</w:t>
      </w:r>
      <w:r w:rsidR="001F31AB" w:rsidRPr="000B23D6">
        <w:rPr>
          <w:rStyle w:val="Strong"/>
          <w:rFonts w:ascii="Arial" w:hAnsi="Arial" w:cs="Arial"/>
          <w:b w:val="0"/>
        </w:rPr>
        <w:t>0th</w:t>
      </w:r>
      <w:r w:rsidR="00A24EA5" w:rsidRPr="000B23D6">
        <w:rPr>
          <w:rStyle w:val="Strong"/>
          <w:rFonts w:ascii="Arial" w:hAnsi="Arial" w:cs="Arial"/>
          <w:b w:val="0"/>
        </w:rPr>
        <w:t xml:space="preserve"> </w:t>
      </w:r>
      <w:r w:rsidR="00265C14" w:rsidRPr="000B23D6">
        <w:rPr>
          <w:rStyle w:val="Strong"/>
          <w:rFonts w:ascii="Arial" w:hAnsi="Arial" w:cs="Arial"/>
          <w:b w:val="0"/>
        </w:rPr>
        <w:t xml:space="preserve">November &amp; </w:t>
      </w:r>
      <w:r w:rsidR="00F515C0" w:rsidRPr="000B23D6">
        <w:rPr>
          <w:rFonts w:ascii="Arial" w:hAnsi="Arial" w:cs="Arial"/>
        </w:rPr>
        <w:t>Dec</w:t>
      </w:r>
      <w:r w:rsidR="001F31AB" w:rsidRPr="000B23D6">
        <w:rPr>
          <w:rFonts w:ascii="Arial" w:hAnsi="Arial" w:cs="Arial"/>
        </w:rPr>
        <w:t xml:space="preserve">ember 2018 </w:t>
      </w:r>
      <w:r w:rsidRPr="000B23D6">
        <w:rPr>
          <w:rStyle w:val="Strong"/>
          <w:rFonts w:ascii="Arial" w:hAnsi="Arial" w:cs="Arial"/>
          <w:b w:val="0"/>
        </w:rPr>
        <w:t>(</w:t>
      </w:r>
      <w:r w:rsidR="00F515C0" w:rsidRPr="000B23D6">
        <w:rPr>
          <w:rStyle w:val="Strong"/>
          <w:rFonts w:ascii="Arial" w:hAnsi="Arial" w:cs="Arial"/>
          <w:b w:val="0"/>
        </w:rPr>
        <w:t>if available</w:t>
      </w:r>
      <w:r w:rsidRPr="000B23D6">
        <w:rPr>
          <w:rStyle w:val="Strong"/>
          <w:rFonts w:ascii="Arial" w:hAnsi="Arial" w:cs="Arial"/>
          <w:b w:val="0"/>
        </w:rPr>
        <w:t>)</w:t>
      </w:r>
    </w:p>
    <w:p w14:paraId="1FAAAAB2" w14:textId="7FCC6D16" w:rsidR="00E97EAB" w:rsidRPr="000B23D6" w:rsidRDefault="00413E98" w:rsidP="00F515C0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Fonts w:ascii="Arial" w:hAnsi="Arial" w:cs="Arial"/>
        </w:rPr>
        <w:t xml:space="preserve">                </w:t>
      </w:r>
      <w:proofErr w:type="gramStart"/>
      <w:r w:rsidR="000B23D6" w:rsidRPr="000B23D6">
        <w:rPr>
          <w:rFonts w:ascii="Arial" w:hAnsi="Arial" w:cs="Arial"/>
        </w:rPr>
        <w:t>9</w:t>
      </w:r>
      <w:r w:rsidR="00595757">
        <w:rPr>
          <w:rFonts w:ascii="Arial" w:hAnsi="Arial" w:cs="Arial"/>
        </w:rPr>
        <w:t>5</w:t>
      </w:r>
      <w:r w:rsidRPr="000B23D6">
        <w:rPr>
          <w:rFonts w:ascii="Arial" w:hAnsi="Arial" w:cs="Arial"/>
        </w:rPr>
        <w:t>.4  To</w:t>
      </w:r>
      <w:proofErr w:type="gramEnd"/>
      <w:r w:rsidRPr="000B23D6">
        <w:rPr>
          <w:rFonts w:ascii="Arial" w:hAnsi="Arial" w:cs="Arial"/>
        </w:rPr>
        <w:t xml:space="preserve"> </w:t>
      </w:r>
      <w:proofErr w:type="spellStart"/>
      <w:r w:rsidRPr="000B23D6">
        <w:rPr>
          <w:rFonts w:ascii="Arial" w:hAnsi="Arial" w:cs="Arial"/>
        </w:rPr>
        <w:t>authorise</w:t>
      </w:r>
      <w:proofErr w:type="spellEnd"/>
      <w:r w:rsidRPr="000B23D6">
        <w:rPr>
          <w:rFonts w:ascii="Arial" w:hAnsi="Arial" w:cs="Arial"/>
        </w:rPr>
        <w:t xml:space="preserve"> schedule of Payments for </w:t>
      </w:r>
      <w:r w:rsidR="00F515C0" w:rsidRPr="000B23D6">
        <w:rPr>
          <w:rFonts w:ascii="Arial" w:hAnsi="Arial" w:cs="Arial"/>
        </w:rPr>
        <w:t>January</w:t>
      </w:r>
      <w:r w:rsidR="001F31AB" w:rsidRPr="000B23D6">
        <w:rPr>
          <w:rFonts w:ascii="Arial" w:hAnsi="Arial" w:cs="Arial"/>
        </w:rPr>
        <w:t xml:space="preserve"> 201</w:t>
      </w:r>
      <w:r w:rsidR="00F515C0" w:rsidRPr="000B23D6">
        <w:rPr>
          <w:rFonts w:ascii="Arial" w:hAnsi="Arial" w:cs="Arial"/>
        </w:rPr>
        <w:t>9</w:t>
      </w:r>
      <w:r w:rsidR="001F31AB" w:rsidRPr="000B23D6">
        <w:rPr>
          <w:rFonts w:ascii="Arial" w:hAnsi="Arial" w:cs="Arial"/>
        </w:rPr>
        <w:t xml:space="preserve"> </w:t>
      </w:r>
      <w:r w:rsidRPr="000B23D6">
        <w:rPr>
          <w:rFonts w:ascii="Arial" w:hAnsi="Arial" w:cs="Arial"/>
        </w:rPr>
        <w:t>(</w:t>
      </w:r>
      <w:r w:rsidR="00F515C0" w:rsidRPr="000B23D6">
        <w:rPr>
          <w:rFonts w:ascii="Arial" w:hAnsi="Arial" w:cs="Arial"/>
        </w:rPr>
        <w:t>to be tabled)</w:t>
      </w:r>
    </w:p>
    <w:p w14:paraId="39CB6240" w14:textId="6F9C1F6E" w:rsidR="00F73BA5" w:rsidRDefault="00F73BA5" w:rsidP="00413E98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Fonts w:ascii="Arial" w:hAnsi="Arial" w:cs="Arial"/>
        </w:rPr>
        <w:tab/>
        <w:t xml:space="preserve"> </w:t>
      </w:r>
      <w:r w:rsidR="000B23D6" w:rsidRPr="000B23D6">
        <w:rPr>
          <w:rFonts w:ascii="Arial" w:hAnsi="Arial" w:cs="Arial"/>
        </w:rPr>
        <w:t>9</w:t>
      </w:r>
      <w:r w:rsidR="00595757">
        <w:rPr>
          <w:rFonts w:ascii="Arial" w:hAnsi="Arial" w:cs="Arial"/>
        </w:rPr>
        <w:t>5</w:t>
      </w:r>
      <w:r w:rsidRPr="000B23D6">
        <w:rPr>
          <w:rFonts w:ascii="Arial" w:hAnsi="Arial" w:cs="Arial"/>
        </w:rPr>
        <w:t>.</w:t>
      </w:r>
      <w:r w:rsidR="00FF23AF">
        <w:rPr>
          <w:rFonts w:ascii="Arial" w:hAnsi="Arial" w:cs="Arial"/>
        </w:rPr>
        <w:t>5</w:t>
      </w:r>
      <w:r w:rsidRPr="000B23D6">
        <w:rPr>
          <w:rFonts w:ascii="Arial" w:hAnsi="Arial" w:cs="Arial"/>
        </w:rPr>
        <w:tab/>
        <w:t>Update on bank application</w:t>
      </w:r>
    </w:p>
    <w:p w14:paraId="5E28D2A5" w14:textId="57E83FC3" w:rsidR="00FF23AF" w:rsidRDefault="00FF23AF" w:rsidP="00413E98">
      <w:pPr>
        <w:pStyle w:val="ListParagraph"/>
        <w:ind w:left="1418" w:hanging="99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9</w:t>
      </w:r>
      <w:r w:rsidR="00595757">
        <w:rPr>
          <w:rFonts w:ascii="Arial" w:hAnsi="Arial" w:cs="Arial"/>
        </w:rPr>
        <w:t>5</w:t>
      </w:r>
      <w:r>
        <w:rPr>
          <w:rFonts w:ascii="Arial" w:hAnsi="Arial" w:cs="Arial"/>
        </w:rPr>
        <w:t>.6</w:t>
      </w:r>
      <w:r>
        <w:rPr>
          <w:rFonts w:ascii="Arial" w:hAnsi="Arial" w:cs="Arial"/>
        </w:rPr>
        <w:tab/>
        <w:t>To consider 20192020 budgets as follows:</w:t>
      </w:r>
    </w:p>
    <w:p w14:paraId="77D79A55" w14:textId="4EC9CDD5" w:rsidR="00FF23AF" w:rsidRDefault="00FF23AF" w:rsidP="00FF23A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Christmas Lights</w:t>
      </w:r>
    </w:p>
    <w:p w14:paraId="2EEA3228" w14:textId="3788D8FF" w:rsidR="00FF23AF" w:rsidRDefault="00FF23AF" w:rsidP="00FF23A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Grass cutting – to outsource or to have an employee; </w:t>
      </w:r>
      <w:proofErr w:type="gramStart"/>
      <w:r>
        <w:rPr>
          <w:rFonts w:ascii="Arial" w:hAnsi="Arial" w:cs="Arial"/>
        </w:rPr>
        <w:t>plus</w:t>
      </w:r>
      <w:proofErr w:type="gramEnd"/>
      <w:r>
        <w:rPr>
          <w:rFonts w:ascii="Arial" w:hAnsi="Arial" w:cs="Arial"/>
        </w:rPr>
        <w:t xml:space="preserve"> handyman.</w:t>
      </w:r>
    </w:p>
    <w:p w14:paraId="17F97ED0" w14:textId="5EBCF95F" w:rsidR="00FF23AF" w:rsidRDefault="00FF23AF" w:rsidP="00FF23A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Bloom/Summer &amp; winter planting/Allotments &amp; Garage/Plant equipment/War Memorial</w:t>
      </w:r>
    </w:p>
    <w:p w14:paraId="12B78D27" w14:textId="288FD917" w:rsidR="00FF23AF" w:rsidRPr="000B23D6" w:rsidRDefault="00FF23AF" w:rsidP="00FF23A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Future Projects</w:t>
      </w:r>
    </w:p>
    <w:p w14:paraId="537D614E" w14:textId="43D35F95" w:rsidR="001C7A53" w:rsidRPr="000B23D6" w:rsidRDefault="001C7A53" w:rsidP="00A54D2A">
      <w:pPr>
        <w:pStyle w:val="ListParagraph"/>
        <w:ind w:left="1418" w:hanging="992"/>
        <w:rPr>
          <w:rFonts w:ascii="Arial" w:hAnsi="Arial" w:cs="Arial"/>
        </w:rPr>
      </w:pPr>
      <w:r w:rsidRPr="000B23D6">
        <w:rPr>
          <w:rFonts w:ascii="Arial" w:hAnsi="Arial" w:cs="Arial"/>
        </w:rPr>
        <w:t xml:space="preserve">                </w:t>
      </w:r>
    </w:p>
    <w:p w14:paraId="35F4B54A" w14:textId="77B6EE7E" w:rsidR="00C173BA" w:rsidRPr="000B23D6" w:rsidRDefault="007A06FA" w:rsidP="009B6F35">
      <w:pPr>
        <w:rPr>
          <w:rFonts w:ascii="Arial" w:hAnsi="Arial"/>
          <w:snapToGrid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</w:t>
      </w:r>
      <w:r w:rsidR="00B82983" w:rsidRPr="000B23D6">
        <w:rPr>
          <w:rStyle w:val="Strong"/>
          <w:rFonts w:ascii="Arial" w:hAnsi="Arial" w:cs="Arial"/>
          <w:b w:val="0"/>
        </w:rPr>
        <w:t xml:space="preserve">              </w:t>
      </w:r>
      <w:r w:rsidR="006B17AB" w:rsidRPr="000B23D6">
        <w:rPr>
          <w:rStyle w:val="Strong"/>
          <w:rFonts w:ascii="Arial" w:hAnsi="Arial" w:cs="Arial"/>
          <w:b w:val="0"/>
        </w:rPr>
        <w:t xml:space="preserve">      </w:t>
      </w:r>
      <w:r w:rsidR="00CF324E" w:rsidRPr="000B23D6">
        <w:rPr>
          <w:rFonts w:ascii="Arial" w:hAnsi="Arial"/>
          <w:snapToGrid w:val="0"/>
          <w:sz w:val="24"/>
          <w:szCs w:val="24"/>
        </w:rPr>
        <w:t xml:space="preserve">             </w:t>
      </w:r>
      <w:r w:rsidR="00701956" w:rsidRPr="000B23D6">
        <w:rPr>
          <w:rFonts w:ascii="Arial" w:hAnsi="Arial"/>
          <w:snapToGrid w:val="0"/>
          <w:sz w:val="24"/>
          <w:szCs w:val="24"/>
        </w:rPr>
        <w:t xml:space="preserve">                               </w:t>
      </w:r>
      <w:r w:rsidR="0034787E" w:rsidRPr="000B23D6">
        <w:rPr>
          <w:rFonts w:ascii="Arial" w:hAnsi="Arial"/>
          <w:snapToGrid w:val="0"/>
          <w:sz w:val="24"/>
          <w:szCs w:val="24"/>
        </w:rPr>
        <w:t xml:space="preserve">                   </w:t>
      </w:r>
      <w:r w:rsidR="001524C5" w:rsidRPr="000B23D6">
        <w:rPr>
          <w:rFonts w:ascii="Arial" w:hAnsi="Arial"/>
          <w:snapToGrid w:val="0"/>
          <w:sz w:val="24"/>
          <w:szCs w:val="24"/>
        </w:rPr>
        <w:t xml:space="preserve"> </w:t>
      </w:r>
    </w:p>
    <w:p w14:paraId="07DBB326" w14:textId="7CE6C324" w:rsidR="005A6BB5" w:rsidRPr="000B23D6" w:rsidRDefault="005A6BB5" w:rsidP="006B17AB">
      <w:pPr>
        <w:pStyle w:val="ListParagraph"/>
        <w:ind w:left="0"/>
        <w:rPr>
          <w:rStyle w:val="Strong"/>
          <w:rFonts w:ascii="Arial" w:hAnsi="Arial" w:cs="Arial"/>
        </w:rPr>
      </w:pPr>
      <w:r w:rsidRPr="000B23D6">
        <w:rPr>
          <w:rStyle w:val="Strong"/>
          <w:rFonts w:ascii="Arial" w:hAnsi="Arial" w:cs="Arial"/>
        </w:rPr>
        <w:t xml:space="preserve">    </w:t>
      </w:r>
      <w:r w:rsidR="009E057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 xml:space="preserve">  1</w:t>
      </w:r>
      <w:r w:rsidR="000B23D6" w:rsidRPr="000B23D6">
        <w:rPr>
          <w:rStyle w:val="Strong"/>
          <w:rFonts w:ascii="Arial" w:hAnsi="Arial" w:cs="Arial"/>
        </w:rPr>
        <w:t>9</w:t>
      </w:r>
      <w:r w:rsidR="00312501" w:rsidRPr="000B23D6">
        <w:rPr>
          <w:rStyle w:val="Strong"/>
          <w:rFonts w:ascii="Arial" w:hAnsi="Arial" w:cs="Arial"/>
        </w:rPr>
        <w:t>/</w:t>
      </w:r>
      <w:r w:rsidR="000B23D6" w:rsidRPr="000B23D6">
        <w:rPr>
          <w:rStyle w:val="Strong"/>
          <w:rFonts w:ascii="Arial" w:hAnsi="Arial" w:cs="Arial"/>
        </w:rPr>
        <w:t>9</w:t>
      </w:r>
      <w:r w:rsidR="00757CFA">
        <w:rPr>
          <w:rStyle w:val="Strong"/>
          <w:rFonts w:ascii="Arial" w:hAnsi="Arial" w:cs="Arial"/>
        </w:rPr>
        <w:t>6</w:t>
      </w:r>
      <w:r w:rsidR="009E0570" w:rsidRPr="000B23D6">
        <w:rPr>
          <w:rStyle w:val="Strong"/>
          <w:rFonts w:ascii="Arial" w:hAnsi="Arial" w:cs="Arial"/>
        </w:rPr>
        <w:t xml:space="preserve">  </w:t>
      </w:r>
      <w:r w:rsidRPr="000B23D6">
        <w:rPr>
          <w:rStyle w:val="Strong"/>
          <w:rFonts w:ascii="Arial" w:hAnsi="Arial" w:cs="Arial"/>
        </w:rPr>
        <w:t xml:space="preserve">  </w:t>
      </w:r>
      <w:r w:rsidR="007870C0" w:rsidRPr="000B23D6">
        <w:rPr>
          <w:rStyle w:val="Strong"/>
          <w:rFonts w:ascii="Arial" w:hAnsi="Arial" w:cs="Arial"/>
        </w:rPr>
        <w:t xml:space="preserve"> </w:t>
      </w:r>
      <w:r w:rsidRPr="000B23D6">
        <w:rPr>
          <w:rStyle w:val="Strong"/>
          <w:rFonts w:ascii="Arial" w:hAnsi="Arial" w:cs="Arial"/>
        </w:rPr>
        <w:t>To note – Correspondence received</w:t>
      </w:r>
    </w:p>
    <w:p w14:paraId="18C9880E" w14:textId="2CB9EEEC" w:rsidR="004F2374" w:rsidRPr="000B23D6" w:rsidRDefault="002425C7" w:rsidP="00A24EA5">
      <w:pPr>
        <w:pStyle w:val="ListParagraph"/>
        <w:ind w:left="1418" w:hanging="1418"/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</w:rPr>
        <w:t xml:space="preserve">                      </w:t>
      </w:r>
      <w:r w:rsidR="00701956" w:rsidRPr="000B23D6">
        <w:rPr>
          <w:rStyle w:val="Strong"/>
          <w:rFonts w:ascii="Arial" w:hAnsi="Arial" w:cs="Arial"/>
          <w:b w:val="0"/>
        </w:rPr>
        <w:t xml:space="preserve">All </w:t>
      </w:r>
      <w:r w:rsidR="00937A30" w:rsidRPr="000B23D6">
        <w:rPr>
          <w:rStyle w:val="Strong"/>
          <w:rFonts w:ascii="Arial" w:hAnsi="Arial" w:cs="Arial"/>
          <w:b w:val="0"/>
        </w:rPr>
        <w:t xml:space="preserve">other </w:t>
      </w:r>
      <w:r w:rsidR="00013460" w:rsidRPr="000B23D6">
        <w:rPr>
          <w:rStyle w:val="Strong"/>
          <w:rFonts w:ascii="Arial" w:hAnsi="Arial" w:cs="Arial"/>
          <w:b w:val="0"/>
        </w:rPr>
        <w:t xml:space="preserve">relevant </w:t>
      </w:r>
      <w:r w:rsidR="00701956" w:rsidRPr="000B23D6">
        <w:rPr>
          <w:rStyle w:val="Strong"/>
          <w:rFonts w:ascii="Arial" w:hAnsi="Arial" w:cs="Arial"/>
          <w:b w:val="0"/>
        </w:rPr>
        <w:t>correspondence</w:t>
      </w:r>
      <w:r w:rsidR="00CF324E" w:rsidRPr="000B23D6">
        <w:rPr>
          <w:rStyle w:val="Strong"/>
          <w:rFonts w:ascii="Arial" w:hAnsi="Arial" w:cs="Arial"/>
          <w:b w:val="0"/>
        </w:rPr>
        <w:t>/email circulars</w:t>
      </w:r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C173BA" w:rsidRPr="000B23D6">
        <w:rPr>
          <w:rStyle w:val="Strong"/>
          <w:rFonts w:ascii="Arial" w:hAnsi="Arial" w:cs="Arial"/>
          <w:b w:val="0"/>
        </w:rPr>
        <w:t>ha</w:t>
      </w:r>
      <w:r w:rsidR="00CF324E" w:rsidRPr="000B23D6">
        <w:rPr>
          <w:rStyle w:val="Strong"/>
          <w:rFonts w:ascii="Arial" w:hAnsi="Arial" w:cs="Arial"/>
          <w:b w:val="0"/>
        </w:rPr>
        <w:t>ve</w:t>
      </w:r>
      <w:r w:rsidR="00C173BA" w:rsidRPr="000B23D6">
        <w:rPr>
          <w:rStyle w:val="Strong"/>
          <w:rFonts w:ascii="Arial" w:hAnsi="Arial" w:cs="Arial"/>
          <w:b w:val="0"/>
        </w:rPr>
        <w:t xml:space="preserve"> been </w:t>
      </w:r>
      <w:r w:rsidR="00701956" w:rsidRPr="000B23D6">
        <w:rPr>
          <w:rStyle w:val="Strong"/>
          <w:rFonts w:ascii="Arial" w:hAnsi="Arial" w:cs="Arial"/>
          <w:b w:val="0"/>
        </w:rPr>
        <w:t xml:space="preserve">emailed </w:t>
      </w:r>
      <w:r w:rsidR="00C173BA" w:rsidRPr="000B23D6">
        <w:rPr>
          <w:rStyle w:val="Strong"/>
          <w:rFonts w:ascii="Arial" w:hAnsi="Arial" w:cs="Arial"/>
          <w:b w:val="0"/>
        </w:rPr>
        <w:t xml:space="preserve">directly </w:t>
      </w:r>
      <w:r w:rsidR="00701956" w:rsidRPr="000B23D6">
        <w:rPr>
          <w:rStyle w:val="Strong"/>
          <w:rFonts w:ascii="Arial" w:hAnsi="Arial" w:cs="Arial"/>
          <w:b w:val="0"/>
        </w:rPr>
        <w:t xml:space="preserve">to </w:t>
      </w:r>
      <w:r w:rsidR="009B6F35" w:rsidRPr="000B23D6">
        <w:rPr>
          <w:rStyle w:val="Strong"/>
          <w:rFonts w:ascii="Arial" w:hAnsi="Arial" w:cs="Arial"/>
          <w:b w:val="0"/>
        </w:rPr>
        <w:t xml:space="preserve">   </w:t>
      </w:r>
      <w:r w:rsidR="00A24EA5" w:rsidRPr="000B23D6">
        <w:rPr>
          <w:rStyle w:val="Strong"/>
          <w:rFonts w:ascii="Arial" w:hAnsi="Arial" w:cs="Arial"/>
          <w:b w:val="0"/>
        </w:rPr>
        <w:t xml:space="preserve">   </w:t>
      </w:r>
      <w:proofErr w:type="spellStart"/>
      <w:r w:rsidR="00701956" w:rsidRPr="000B23D6">
        <w:rPr>
          <w:rStyle w:val="Strong"/>
          <w:rFonts w:ascii="Arial" w:hAnsi="Arial" w:cs="Arial"/>
          <w:b w:val="0"/>
        </w:rPr>
        <w:t>Councillors</w:t>
      </w:r>
      <w:proofErr w:type="spellEnd"/>
      <w:r w:rsidR="00701956" w:rsidRPr="000B23D6">
        <w:rPr>
          <w:rStyle w:val="Strong"/>
          <w:rFonts w:ascii="Arial" w:hAnsi="Arial" w:cs="Arial"/>
          <w:b w:val="0"/>
        </w:rPr>
        <w:t xml:space="preserve"> </w:t>
      </w:r>
      <w:r w:rsidR="003F35A1" w:rsidRPr="000B23D6">
        <w:rPr>
          <w:rStyle w:val="Strong"/>
          <w:rFonts w:ascii="Arial" w:hAnsi="Arial" w:cs="Arial"/>
          <w:b w:val="0"/>
        </w:rPr>
        <w:t xml:space="preserve">  </w:t>
      </w:r>
    </w:p>
    <w:p w14:paraId="06753012" w14:textId="77777777" w:rsidR="006B17AB" w:rsidRPr="000B23D6" w:rsidRDefault="003F35A1" w:rsidP="007A1088">
      <w:pPr>
        <w:rPr>
          <w:rStyle w:val="Strong"/>
          <w:rFonts w:ascii="Arial" w:hAnsi="Arial" w:cs="Arial"/>
          <w:b w:val="0"/>
        </w:rPr>
      </w:pPr>
      <w:r w:rsidRPr="000B23D6">
        <w:rPr>
          <w:rStyle w:val="Strong"/>
          <w:rFonts w:ascii="Arial" w:hAnsi="Arial" w:cs="Arial"/>
          <w:b w:val="0"/>
        </w:rPr>
        <w:t xml:space="preserve">           </w:t>
      </w:r>
      <w:r w:rsidR="00243BCC" w:rsidRPr="000B23D6">
        <w:rPr>
          <w:rStyle w:val="Strong"/>
          <w:rFonts w:ascii="Arial" w:hAnsi="Arial" w:cs="Arial"/>
          <w:b w:val="0"/>
          <w:color w:val="FF0000"/>
        </w:rPr>
        <w:t xml:space="preserve"> </w:t>
      </w:r>
      <w:r w:rsidR="00AE3F6E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            </w:t>
      </w:r>
      <w:r w:rsidR="006B17AB" w:rsidRPr="000B23D6">
        <w:rPr>
          <w:rStyle w:val="Strong"/>
          <w:rFonts w:ascii="Arial" w:hAnsi="Arial" w:cs="Arial"/>
          <w:sz w:val="24"/>
          <w:szCs w:val="24"/>
        </w:rPr>
        <w:t xml:space="preserve">                                      </w:t>
      </w:r>
    </w:p>
    <w:p w14:paraId="35A23AC9" w14:textId="16831826" w:rsidR="001F31AB" w:rsidRPr="000B23D6" w:rsidRDefault="00C13073" w:rsidP="007B400F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</w:rPr>
        <w:t xml:space="preserve">   </w:t>
      </w:r>
      <w:r w:rsidR="00C173BA" w:rsidRPr="000B23D6">
        <w:rPr>
          <w:rStyle w:val="Strong"/>
          <w:rFonts w:ascii="Arial" w:hAnsi="Arial" w:cs="Arial"/>
        </w:rPr>
        <w:t xml:space="preserve">     </w:t>
      </w:r>
      <w:r w:rsidRPr="000B23D6">
        <w:rPr>
          <w:rStyle w:val="Strong"/>
          <w:rFonts w:ascii="Arial" w:hAnsi="Arial" w:cs="Arial"/>
          <w:sz w:val="24"/>
          <w:szCs w:val="24"/>
        </w:rPr>
        <w:t>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4C3A00" w:rsidRPr="000B23D6">
        <w:rPr>
          <w:rStyle w:val="Strong"/>
          <w:rFonts w:ascii="Arial" w:hAnsi="Arial" w:cs="Arial"/>
          <w:sz w:val="24"/>
          <w:szCs w:val="24"/>
        </w:rPr>
        <w:t>/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757CFA">
        <w:rPr>
          <w:rStyle w:val="Strong"/>
          <w:rFonts w:ascii="Arial" w:hAnsi="Arial" w:cs="Arial"/>
          <w:sz w:val="24"/>
          <w:szCs w:val="24"/>
        </w:rPr>
        <w:t>7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9E0570" w:rsidRPr="000B23D6">
        <w:rPr>
          <w:rStyle w:val="Strong"/>
          <w:rFonts w:ascii="Arial" w:hAnsi="Arial" w:cs="Arial"/>
          <w:sz w:val="24"/>
          <w:szCs w:val="24"/>
        </w:rPr>
        <w:t xml:space="preserve">  </w:t>
      </w:r>
      <w:r w:rsidR="007B400F" w:rsidRPr="000B23D6">
        <w:rPr>
          <w:rStyle w:val="Strong"/>
          <w:rFonts w:ascii="Arial" w:hAnsi="Arial" w:cs="Arial"/>
          <w:i/>
        </w:rPr>
        <w:t xml:space="preserve"> </w:t>
      </w:r>
      <w:r w:rsidR="00C173BA" w:rsidRPr="000B23D6">
        <w:rPr>
          <w:rStyle w:val="Strong"/>
          <w:rFonts w:ascii="Arial" w:hAnsi="Arial" w:cs="Arial"/>
          <w:sz w:val="24"/>
          <w:szCs w:val="24"/>
        </w:rPr>
        <w:t xml:space="preserve"> </w:t>
      </w:r>
      <w:r w:rsidR="001D1770" w:rsidRPr="000B23D6">
        <w:rPr>
          <w:rStyle w:val="Strong"/>
          <w:rFonts w:ascii="Arial" w:hAnsi="Arial" w:cs="Arial"/>
          <w:sz w:val="24"/>
          <w:szCs w:val="24"/>
        </w:rPr>
        <w:t>To note – The date of the next Parish Council Meeting –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03264CD1" w14:textId="47764A99" w:rsidR="001D1770" w:rsidRPr="000B23D6" w:rsidRDefault="00F515C0" w:rsidP="001F31AB">
      <w:pPr>
        <w:ind w:left="720" w:firstLine="720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28</w:t>
      </w:r>
      <w:r w:rsidRPr="000B23D6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th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February</w:t>
      </w:r>
      <w:r w:rsidR="001D177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201</w:t>
      </w:r>
      <w:r w:rsidR="001F31AB" w:rsidRPr="000B23D6">
        <w:rPr>
          <w:rStyle w:val="Strong"/>
          <w:rFonts w:ascii="Arial" w:hAnsi="Arial" w:cs="Arial"/>
          <w:b w:val="0"/>
          <w:sz w:val="24"/>
          <w:szCs w:val="24"/>
        </w:rPr>
        <w:t>9 – Full Council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note </w:t>
      </w:r>
      <w:r w:rsidRPr="000B23D6">
        <w:rPr>
          <w:rStyle w:val="Strong"/>
          <w:rFonts w:ascii="Arial" w:hAnsi="Arial" w:cs="Arial"/>
          <w:sz w:val="24"/>
          <w:szCs w:val="24"/>
        </w:rPr>
        <w:t>change of date</w:t>
      </w:r>
      <w:r w:rsidR="001F31AB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751C7102" w14:textId="77777777" w:rsidR="001D1770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</w:p>
    <w:p w14:paraId="58C1D1BE" w14:textId="08255372" w:rsidR="007B400F" w:rsidRPr="000B23D6" w:rsidRDefault="001D1770" w:rsidP="007B400F">
      <w:pPr>
        <w:rPr>
          <w:rStyle w:val="Strong"/>
          <w:rFonts w:ascii="Arial" w:hAnsi="Arial" w:cs="Arial"/>
          <w:sz w:val="24"/>
          <w:szCs w:val="24"/>
        </w:rPr>
      </w:pPr>
      <w:r w:rsidRPr="000B23D6">
        <w:rPr>
          <w:rStyle w:val="Strong"/>
          <w:rFonts w:ascii="Arial" w:hAnsi="Arial" w:cs="Arial"/>
          <w:sz w:val="24"/>
          <w:szCs w:val="24"/>
        </w:rPr>
        <w:t xml:space="preserve">       1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Pr="000B23D6">
        <w:rPr>
          <w:rStyle w:val="Strong"/>
          <w:rFonts w:ascii="Arial" w:hAnsi="Arial" w:cs="Arial"/>
          <w:sz w:val="24"/>
          <w:szCs w:val="24"/>
        </w:rPr>
        <w:t>/</w:t>
      </w:r>
      <w:r w:rsidR="000B23D6" w:rsidRPr="000B23D6">
        <w:rPr>
          <w:rStyle w:val="Strong"/>
          <w:rFonts w:ascii="Arial" w:hAnsi="Arial" w:cs="Arial"/>
          <w:sz w:val="24"/>
          <w:szCs w:val="24"/>
        </w:rPr>
        <w:t>9</w:t>
      </w:r>
      <w:r w:rsidR="00757CFA">
        <w:rPr>
          <w:rStyle w:val="Strong"/>
          <w:rFonts w:ascii="Arial" w:hAnsi="Arial" w:cs="Arial"/>
          <w:sz w:val="24"/>
          <w:szCs w:val="24"/>
        </w:rPr>
        <w:t>8</w:t>
      </w:r>
      <w:r w:rsidRPr="000B23D6">
        <w:rPr>
          <w:rStyle w:val="Strong"/>
          <w:rFonts w:ascii="Arial" w:hAnsi="Arial" w:cs="Arial"/>
          <w:sz w:val="24"/>
          <w:szCs w:val="24"/>
        </w:rPr>
        <w:t xml:space="preserve">       </w:t>
      </w:r>
      <w:r w:rsidR="007B400F" w:rsidRPr="000B23D6">
        <w:rPr>
          <w:rStyle w:val="Strong"/>
          <w:rFonts w:ascii="Arial" w:hAnsi="Arial" w:cs="Arial"/>
          <w:sz w:val="24"/>
          <w:szCs w:val="24"/>
        </w:rPr>
        <w:t>Exclusion of Public (Confidential Items)</w:t>
      </w:r>
    </w:p>
    <w:p w14:paraId="1E985080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In accordance with Public Bodies (admission to meetings) Act 1960 section 1 (2) the </w:t>
      </w:r>
    </w:p>
    <w:p w14:paraId="5454F63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 xml:space="preserve">Council exclude the public and press from the meeting by reason of the confidential </w:t>
      </w:r>
    </w:p>
    <w:p w14:paraId="5A77AE1F" w14:textId="77777777" w:rsidR="007B400F" w:rsidRPr="000B23D6" w:rsidRDefault="007B400F" w:rsidP="00C173BA">
      <w:pPr>
        <w:ind w:left="1560"/>
        <w:jc w:val="both"/>
        <w:rPr>
          <w:rFonts w:ascii="Arial" w:hAnsi="Arial" w:cs="Arial"/>
          <w:i/>
          <w:sz w:val="24"/>
          <w:szCs w:val="24"/>
        </w:rPr>
      </w:pPr>
      <w:r w:rsidRPr="000B23D6">
        <w:rPr>
          <w:rFonts w:ascii="Arial" w:hAnsi="Arial" w:cs="Arial"/>
          <w:i/>
          <w:sz w:val="24"/>
          <w:szCs w:val="24"/>
        </w:rPr>
        <w:t>nature of the business to be transacted.</w:t>
      </w:r>
    </w:p>
    <w:p w14:paraId="3C5FAFEE" w14:textId="77777777" w:rsidR="007B400F" w:rsidRPr="000B23D6" w:rsidRDefault="007B400F" w:rsidP="00C173BA">
      <w:pPr>
        <w:ind w:left="1560"/>
        <w:rPr>
          <w:rStyle w:val="Strong"/>
          <w:rFonts w:ascii="Arial" w:hAnsi="Arial" w:cs="Arial"/>
          <w:sz w:val="24"/>
          <w:szCs w:val="24"/>
        </w:rPr>
      </w:pPr>
    </w:p>
    <w:p w14:paraId="72450D97" w14:textId="4200A718" w:rsidR="00C419CC" w:rsidRPr="000B23D6" w:rsidRDefault="000B23D6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 w:rsidR="00757CFA">
        <w:rPr>
          <w:rStyle w:val="Strong"/>
          <w:rFonts w:ascii="Arial" w:hAnsi="Arial" w:cs="Arial"/>
          <w:b w:val="0"/>
          <w:sz w:val="24"/>
          <w:szCs w:val="24"/>
        </w:rPr>
        <w:t>8</w:t>
      </w:r>
      <w:r w:rsidR="00AE4E55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.1 </w:t>
      </w:r>
      <w:r w:rsidR="00C419CC" w:rsidRPr="000B23D6">
        <w:rPr>
          <w:rStyle w:val="Strong"/>
          <w:rFonts w:ascii="Arial" w:hAnsi="Arial" w:cs="Arial"/>
          <w:b w:val="0"/>
          <w:sz w:val="24"/>
          <w:szCs w:val="24"/>
        </w:rPr>
        <w:t>Library</w:t>
      </w:r>
      <w:r w:rsidR="00F515C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– response from NCC &amp; update re appointment of architect</w:t>
      </w:r>
    </w:p>
    <w:p w14:paraId="28F7F974" w14:textId="47DE683C" w:rsidR="00001586" w:rsidRPr="000B23D6" w:rsidRDefault="000B23D6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 w:rsidR="00757CFA">
        <w:rPr>
          <w:rStyle w:val="Strong"/>
          <w:rFonts w:ascii="Arial" w:hAnsi="Arial" w:cs="Arial"/>
          <w:b w:val="0"/>
          <w:sz w:val="24"/>
          <w:szCs w:val="24"/>
        </w:rPr>
        <w:t>8</w:t>
      </w:r>
      <w:r w:rsidR="00001586" w:rsidRPr="000B23D6">
        <w:rPr>
          <w:rStyle w:val="Strong"/>
          <w:rFonts w:ascii="Arial" w:hAnsi="Arial" w:cs="Arial"/>
          <w:b w:val="0"/>
          <w:sz w:val="24"/>
          <w:szCs w:val="24"/>
        </w:rPr>
        <w:t>.2 Update from Meeting with John Robinson CEO NSDC including Fraud and Code of Conduct Complaint</w:t>
      </w:r>
      <w:r w:rsidR="001C3F3E" w:rsidRPr="000B23D6">
        <w:rPr>
          <w:rStyle w:val="Strong"/>
          <w:rFonts w:ascii="Arial" w:hAnsi="Arial" w:cs="Arial"/>
          <w:b w:val="0"/>
          <w:sz w:val="24"/>
          <w:szCs w:val="24"/>
        </w:rPr>
        <w:t>, Street naming and purchase of land</w:t>
      </w:r>
    </w:p>
    <w:p w14:paraId="05889C1F" w14:textId="667A7800" w:rsidR="00F515C0" w:rsidRDefault="000B23D6" w:rsidP="00887A5F">
      <w:pPr>
        <w:ind w:left="2127" w:hanging="567"/>
        <w:rPr>
          <w:rStyle w:val="Strong"/>
          <w:rFonts w:ascii="Arial" w:hAnsi="Arial" w:cs="Arial"/>
          <w:b w:val="0"/>
          <w:sz w:val="24"/>
          <w:szCs w:val="24"/>
        </w:rPr>
      </w:pPr>
      <w:r w:rsidRPr="000B23D6">
        <w:rPr>
          <w:rStyle w:val="Strong"/>
          <w:rFonts w:ascii="Arial" w:hAnsi="Arial" w:cs="Arial"/>
          <w:b w:val="0"/>
          <w:sz w:val="24"/>
          <w:szCs w:val="24"/>
        </w:rPr>
        <w:t>9</w:t>
      </w:r>
      <w:r w:rsidR="00757CFA">
        <w:rPr>
          <w:rStyle w:val="Strong"/>
          <w:rFonts w:ascii="Arial" w:hAnsi="Arial" w:cs="Arial"/>
          <w:b w:val="0"/>
          <w:sz w:val="24"/>
          <w:szCs w:val="24"/>
        </w:rPr>
        <w:t>8</w:t>
      </w:r>
      <w:r w:rsidR="00F515C0" w:rsidRPr="000B23D6">
        <w:rPr>
          <w:rStyle w:val="Strong"/>
          <w:rFonts w:ascii="Arial" w:hAnsi="Arial" w:cs="Arial"/>
          <w:b w:val="0"/>
          <w:sz w:val="24"/>
          <w:szCs w:val="24"/>
        </w:rPr>
        <w:t>.</w:t>
      </w:r>
      <w:r w:rsidRPr="000B23D6">
        <w:rPr>
          <w:rStyle w:val="Strong"/>
          <w:rFonts w:ascii="Arial" w:hAnsi="Arial" w:cs="Arial"/>
          <w:b w:val="0"/>
          <w:sz w:val="24"/>
          <w:szCs w:val="24"/>
        </w:rPr>
        <w:t>3</w:t>
      </w:r>
      <w:r w:rsidR="00F515C0" w:rsidRPr="000B23D6">
        <w:rPr>
          <w:rStyle w:val="Strong"/>
          <w:rFonts w:ascii="Arial" w:hAnsi="Arial" w:cs="Arial"/>
          <w:b w:val="0"/>
          <w:sz w:val="24"/>
          <w:szCs w:val="24"/>
        </w:rPr>
        <w:t xml:space="preserve"> Response from N &amp; S D C re Community Centre &amp; S106 funding</w:t>
      </w:r>
    </w:p>
    <w:p w14:paraId="6264771E" w14:textId="77777777" w:rsidR="007B400F" w:rsidRDefault="007B400F" w:rsidP="00C173BA">
      <w:pPr>
        <w:ind w:left="1560" w:hanging="1134"/>
        <w:rPr>
          <w:rStyle w:val="Strong"/>
          <w:rFonts w:ascii="Arial" w:hAnsi="Arial" w:cs="Arial"/>
          <w:sz w:val="24"/>
          <w:szCs w:val="24"/>
        </w:rPr>
      </w:pPr>
    </w:p>
    <w:p w14:paraId="433A9277" w14:textId="6BA6792D" w:rsidR="00826E89" w:rsidRDefault="00C173BA" w:rsidP="00C13073">
      <w:pPr>
        <w:ind w:left="1418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</w:t>
      </w:r>
    </w:p>
    <w:p w14:paraId="527372D8" w14:textId="77777777" w:rsidR="00BE63AA" w:rsidRPr="005842C6" w:rsidRDefault="00BE63AA" w:rsidP="00B37A9E">
      <w:p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</w:rPr>
        <w:t xml:space="preserve">      </w:t>
      </w:r>
      <w:bookmarkStart w:id="3" w:name="_GoBack"/>
      <w:bookmarkEnd w:id="3"/>
    </w:p>
    <w:sectPr w:rsidR="00BE63AA" w:rsidRPr="005842C6" w:rsidSect="00772021">
      <w:headerReference w:type="first" r:id="rId7"/>
      <w:pgSz w:w="12240" w:h="15840"/>
      <w:pgMar w:top="567" w:right="191" w:bottom="284" w:left="62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1B09" w14:textId="77777777" w:rsidR="00521BEC" w:rsidRDefault="00521BEC" w:rsidP="00DD29A3">
      <w:r>
        <w:separator/>
      </w:r>
    </w:p>
  </w:endnote>
  <w:endnote w:type="continuationSeparator" w:id="0">
    <w:p w14:paraId="7A842578" w14:textId="77777777" w:rsidR="00521BEC" w:rsidRDefault="00521BEC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3281" w14:textId="77777777" w:rsidR="00521BEC" w:rsidRDefault="00521BEC" w:rsidP="00DD29A3">
      <w:r>
        <w:separator/>
      </w:r>
    </w:p>
  </w:footnote>
  <w:footnote w:type="continuationSeparator" w:id="0">
    <w:p w14:paraId="612109B7" w14:textId="77777777" w:rsidR="00521BEC" w:rsidRDefault="00521BEC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23C4" w14:textId="77777777" w:rsidR="00200182" w:rsidRPr="00027B80" w:rsidRDefault="00200182" w:rsidP="00186694">
    <w:pPr>
      <w:rPr>
        <w:rFonts w:ascii="Arial" w:hAnsi="Arial" w:cs="Arial"/>
        <w:b/>
      </w:rPr>
    </w:pPr>
    <w:r>
      <w:rPr>
        <w:rFonts w:ascii="Arial" w:hAnsi="Arial" w:cs="Arial"/>
        <w:b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1693E3" wp14:editId="683450FE">
              <wp:simplePos x="0" y="0"/>
              <wp:positionH relativeFrom="column">
                <wp:posOffset>1070610</wp:posOffset>
              </wp:positionH>
              <wp:positionV relativeFrom="paragraph">
                <wp:posOffset>-307974</wp:posOffset>
              </wp:positionV>
              <wp:extent cx="7313295" cy="1504950"/>
              <wp:effectExtent l="0" t="0" r="1905" b="95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3295" cy="1504950"/>
                        <a:chOff x="341" y="0"/>
                        <a:chExt cx="11517" cy="2525"/>
                      </a:xfrm>
                    </wpg:grpSpPr>
                    <pic:pic xmlns:pic="http://schemas.openxmlformats.org/drawingml/2006/picture">
                      <pic:nvPicPr>
                        <pic:cNvPr id="2" name="Picture 7" descr="Blidworth_PC_Logo_A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" y="0"/>
                          <a:ext cx="2520" cy="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1" y="357"/>
                          <a:ext cx="3822" cy="2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FED5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Blidworth Community Leisure Centre</w:t>
                            </w:r>
                          </w:p>
                          <w:p w14:paraId="2C24141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Belle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027B80">
                                  <w:rPr>
                                    <w:rFonts w:ascii="Arial" w:hAnsi="Arial" w:cs="Arial"/>
                                    <w:b/>
                                  </w:rPr>
                                  <w:t>Vue Lane</w:t>
                                </w:r>
                              </w:smartTag>
                            </w:smartTag>
                          </w:p>
                          <w:p w14:paraId="7F2265C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Blidworth </w:t>
                            </w:r>
                          </w:p>
                          <w:p w14:paraId="65A682F0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Nottinghamshire</w:t>
                            </w:r>
                          </w:p>
                          <w:p w14:paraId="3FFA2BB2" w14:textId="77777777" w:rsidR="00200182" w:rsidRPr="00027B80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NG21 0RD</w:t>
                            </w:r>
                          </w:p>
                          <w:p w14:paraId="7B6B24D3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70B8B3" w14:textId="77777777" w:rsidR="00200182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e-: </w:t>
                            </w:r>
                            <w:hyperlink r:id="rId2" w:history="1">
                              <w:r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blidworthpc@btconnect.com</w:t>
                              </w:r>
                            </w:hyperlink>
                          </w:p>
                          <w:p w14:paraId="776A8337" w14:textId="77777777" w:rsidR="00200182" w:rsidRDefault="00521BEC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3" w:history="1">
                              <w:r w:rsidR="00200182"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www.blidworthparishcouncil.org.uk</w:t>
                              </w:r>
                            </w:hyperlink>
                          </w:p>
                          <w:p w14:paraId="4C38CD2A" w14:textId="77777777" w:rsidR="00200182" w:rsidRPr="00713D0C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718" y="3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5F7B" w14:textId="77777777" w:rsidR="00200182" w:rsidRPr="00141EDA" w:rsidRDefault="00200182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693E3" id="Group 6" o:spid="_x0000_s1026" style="position:absolute;margin-left:84.3pt;margin-top:-24.25pt;width:575.85pt;height:118.5pt;z-index:251658240" coordorigin="341" coordsize="11517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Qre7BAAAWA8AAA4AAABkcnMvZTJvRG9jLnhtbOxX227jNhB9L9B/&#10;IPTQN8WSLFmXxln4GiyQtkF3iz4GtERbxEqiStKXbNF/7wwp2U4c7Aa7KNoCGyAGr8OZM+cMqes3&#10;h7oiOyYVF83Y8a88h7AmFwVvNmPnt/dLN3GI0rQpaCUaNnYemXLe3Hz/3fW+zVggSlEVTBIw0qhs&#10;346dUus2GwxUXrKaqivRsgYm10LWVENXbgaFpHuwXleDwPNGg72QRStFzpSC0bmddG6M/fWa5fqX&#10;9VoxTaqxA75p8yvN7wp/BzfXNNtI2pY879ygX+BFTXkDhx5NzammZCv5hama51IosdZXuagHYr3m&#10;OTMxQDS+9yyaWym2rYllk+037REmgPYZTl9sNv95dy8JLyB3DmloDSkyp5IRQrNvNxmsuJXtu/Ze&#10;2vigeSfyDwqmB8/nsb+xi8lq/5MowBzdamGgOaxljSYgaHIwGXg8ZoAdNMlhMB76wyCNHJLDnB95&#10;YRp1OcpLSCTuG4bg6WlnXi66vb4f+bHdGURBhP4PaGZPNZ52nt1ctzzP4L/DE1oXeH6ed7BLbyVz&#10;OiP1q2zUVH7Yti6kvqWar3jF9aOhMQCETjW7e54j0Ng5pSboUwOzeCiBMAumcuDxtOIFSECXD/ez&#10;hzuxEQ+Th+kPtG5//B0B6O1YqxSjNskjjZiVtNmwiWpBIzb7/ZCUYl8yWigcRhSfWjHdJ56uKt4u&#10;eVVhdrHdYQLuPaPpC7BaCcxFvq1Zo62mJasAHtGokrfKITJj9YoBReXbwjdUArrcKY3HIXGMzv4M&#10;konnpcHUnUXezA29eOFO0jB2Y28Rh16Y+DN/9hfu9sNsqxjAQKt5yztfYfTC2xdF1ZUfK1cje7Kj&#10;prhYvoFDhne9i0BBhAR9VTL/FcCGddDWkum8xOYakOvGYfFxwsB8QhZzoECEn9VVmAyh5p4Eggih&#10;tEATUABRV0EYDZ+oA3ghlb5loibYAKDBTQM03QHONrB+CbrcCEy3CaRqngxABHakj/88RamXLpJF&#10;ErphMFpAiuZzd7Kche5o6cfRfDifzeZ+n6KSFwVr8Jivz5ABXIBSepIquVnNKmkztzR/HSDqtGyA&#10;TDm50WcVjSGmlnWpH4TeNEjd5SiJ3XAZRm4ae4nr+ek0HUH9CufLpyHd8YZ9fUhkP3ZSrHKfjs0z&#10;f5ex0azmGi7eitdjJzkuohnqftEUJrWa8sq2z6BA909QQLr7RBu+IkO7ggGExQsErnXVFwTovU5k&#10;eKm/dCG+K2nLIGQ0eyqPw748vse8TMWBJBhxtwhvLqIPMIzlzMBlL7BTDbwoeGdbrZ1XKa+/mYZR&#10;jOdbmqD0hkkAJdxIzx8Z3wC3/jrsdfVK6Z0RFCvKK3jcK/Io2k9r9Buhu8sF3gzKlFxLAX1YHTpW&#10;rUTxCKSSAkol1FR4/kKjFPKjQ/bwlBw76o8txbdB9bYBxqd+GOLb03TCKMY6LM9nVucztMnB1NjR&#10;DrHNmYYebNm2km9KOMmyuBETeFmtuSnP6Kr1CtSHHRCddfsfVx881uy78ai+9F9RXxz79t4bjron&#10;I1YDlF/oI/yd/MzcN/mZb6jzR8x/7z65lF/3nfI/U6H59oDPN3Nrdp+a+H143jeqPX0Q3/wNAAD/&#10;/wMAUEsDBAoAAAAAAAAAIQB72zBb4HsCAOB7AgAVAAAAZHJzL21lZGlhL2ltYWdlMS5qcGVn/9j/&#10;4AAQSkZJRgABAQEAAAAAAAD/4RzSRXhpZgAATU0AKgAAAAgACAESAAMAAAABAAEAAAEaAAUAAAAB&#10;AAAIegEbAAUAAAABAAAIggEoAAMAAAABAAIAAAExAAIAAAAvAAAIigEyAAIAAAAUAAAIuodpAAQA&#10;AAABAAAIzuocAAcAAAgMAAAAbgAAETI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txsAAACcQAC3GwAAAJxBNaWNyb3NvZnQg&#10;V2luZG93cyBQaG90byBHYWxsZXJ5IDYuMC42MDAxLjE4MDAwAAAyMDExOjA4OjI1IDA5OjQwOjIw&#10;AAAEoAIABAAAAAEAAAUMoAMABAAAAAEAAATopCAAAgAAACEAABEQ6hwABwAACAwAAAkE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I2OTRENjAxNDYyNDBENDg1NDEwNjE5MjMxOTRDMjIAAAAGAQMAAwAAAAEABgAAARoA&#10;BQAAAAEAABGAARsABQAAAAEAABGIASgAAwAAAAEAAgAAAgEABAAAAAEAABGQAgIABAAAAAEAAAs5&#10;AAAAAAAAAAAAAAABAAAAAAAAAAH/2P/bAEMACAYGBwYFCAcHBwkJCAoMFA0MCwsMGRITDxQdGh8e&#10;HRocHCAkLicgIiwjHBwoNyksMDE0NDQfJzk9ODI8LjM0Mv/bAEMBCQkJDAsMGA0NGDIhHCEyMjIy&#10;MjIyMjIyMjIyMjIyMjIyMjIyMjIyMjIyMjIyMjIyMjIyMjIyMjIyMjIyMjIyMv/AABEIAF4AY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zKCigApkkscK7pHVFyBljgZPSgB9FABRQAUUAFFABUZuIROIDKgmI3CPcNxHrigDA1nU5Z9FCxw&#10;yRSTzGBk/i6H7vr2FY32mbUbNLO4ugxibcryMIwy7cY56kNgUFpWNO41GSOxnS2vZJL62hjWXYC6&#10;jB+Zhnr7n/I19L1RbuyZ7h445onaOUZwAQevPbkfnQJo0EdZEV0YMjDIZTkEU6gkKKACigCK5uoL&#10;OEy3EixxggbmrmNStJbnVzc2jPOXTfFLGnyoQp43g+oHH+0aColW91aKa5ktNRZ7ixLkLIFUPE4O&#10;cDHUAHbnvjvXjt5Y2y+LfFdk2itfzfa38h/N2eSu5upJA5yvPPShDZ6J8O7aeyttOtbuVmuQhRwB&#10;lQhJO1vXjaP/ANQNdTFqBvtXFlNBH5E5bEQ+UhfvA8DOflB69xigDSt9Wf8AtKGxWy8uN1+UbgGj&#10;AHdRwO3etmglqwUUCCigDK8QxwXGltbS3EcLyEeWz9Mg5/yfevGLifVF8Sa9o8l/r3nWwU2sekuq&#10;KuRkeY3Hygso5PqOtBS2NPw1qsmo6VDE/wBoluyrQXLFcyNMvOGB5zzyR1C+pqxd6fp2napfTTPv&#10;ur97Um4DMC6ebDHNFydpIB3ZwSQ/X5aCjr4vsWnaktkfPvLoTKnmcKqA/wAIBJH+TyK5a68WaX4a&#10;nmis47ubVpJrhZo7RfNMMaSsiZB6cIn4DOOc0COt8K6rceIvDlvd2F+pKTOsjSAsxxg7WB5BGenp&#10;jmuuHTnrQS7BRQIKKAMfxJdG10wskaNKW+RnUFVI5J54zjIFec6p4cvNd8QSa2ur3WnQy24huZYg&#10;oLD7wXdkAknb29KCktC1p3h6Kw099L0rW5raCQtNJcXcUbskuA284KnPyghiTyBXE+NPEsUdjpWm&#10;F7a8ura+a9lu7OTMcoJ4A/unsVGQNo5PYQ2dfpWrw6dYQa7eaZqt1c3IEscUdjIIVkc/u1Eh5IGQ&#10;M4OTkjOcViWOsab4Q8V67/a1uNVfVtlxG8CfMsmWZ0KH5k+ZjwQDhRQB6B4I8nWbZ9TfQhpEglLb&#10;EfBkY8lnwB83A7dDzXbUEsKKBBRQAVh3gUQCHV4kmSe4xDHEDlevcY/yaBoz2SxtL+e2gtJJLsP+&#10;7aUKw+7wvPQdB689a4T43WUz+G9CvrlEW4imeF9o/vLkD/xz+dCKZt6BrdrceBtOvVQzTXNh9lmg&#10;lYkMY8IeACctg45A59a6ZFh1RLFbxZ/MuIDE+2QFMrzk+/f8eaAN6ysoNPtlgt0CoOvqT6n3qxQQ&#10;FFADXLBGKqGYA4BOMmuV0rxLqGqavbxCO2+zklZltkkmEZ2E4abCqjAhQUK5+Yc0DSOsoIBxx06U&#10;CKDaTA2qi/IG4AfLj+IZ5/X8wDXkPxx8SQ3Ulp4Ztk82aBxdTupzsO1gEx64bJ9iKaHe5ufDDQUv&#10;/Atqt0HhkhmnjcbcOMsD36Y56jua9NggjtoViiXCr+p9T70gb6ElFAjmLSbVvtsEQu7pk8wLM0kU&#10;NxECBlkDx7GUjkZZevrXT0DYVyWvW4TUoheyST280n7tZt0oBwTtjt41+fGMlnzjPfsAjo7K/tL1&#10;CLa7iuCirvKMCRkZGQOmRzVrpQIx/EV/La2KwWkoiu7klUkwCYlALPIAeDhRxnjcVB61wtr4Q020&#10;vpLSJftuuXDR3F7MrFxaxqd+CzclnIC8/M24nAUYoKRY8BXdzobeReXCT6bqd/PFazg4CzoSMZ7q&#10;4QkH1UjvXpVAmFU9Vv10vTLi9ZC4iXO0Z+nJAOBzyccDJoEZegQ3NxI95cTS+UJJGhiDxvEd5DFk&#10;kUAuvJxuAPJyDxjoKBsKp6hpsWoogeSeFkPElvKY3xkZXcOcHAz+HcA0COc8N6n/AGdJc6TcWKWU&#10;Vu+QkKgrBvywRggKqAgBLluS2e+B1FyWa2YxAOCpJUdXGDwD27c0De5hf2PcWqbxcEXcsZ+03qpu&#10;MKZBMcKdsnOOCeMtuOKoPo1/beGYNE0oi3u5YRPqM+f3kjHAf5/+ejnd85zjb9MAyzq3hewuZtFt&#10;Jo91hbzrHb2oJEcYWJzkjueAMnp2wSc6mm219aSpbSXMksCjdulbe/T7u7GSMnqST8vJOeANLF6W&#10;9toZWieUeYiGRlHJVfU46dD9cVzd5NqGv3ASwU2pjjjmiklYI0e/dtmRkLK4wCDGwGfUA8gkjqYo&#10;Y4E2RRqi5LEKoAJJyTx3JJJ9zT6BBRQBR1XTV1O3ijZlHlSrMFddyMV6BlyMjPPXqAe1c6G1zRgl&#10;uk9sfNn8i3jniwkhO6WSXKn92oG8BTnhB60DXY1fDmuHWYZvNUpKG86NSmMwOzeS3U9VXnoc9umZ&#10;dN8QafqUxWLfFKyblEqhTIgYqGBzgjIPv7c0BYs3OpWVvOqTyxjYrSM7OoEW1SSTk5HG7t0BrLfx&#10;OLbUpLe4tZTbny3jnQbQkbkJlwxBBD5BwDgYJxQFiwLTVbXUNQa1NrJb3jrKryuweF9ioflAIZcK&#10;CORzke9X7LTrTToylpbxwq3UIuB/9YcnjpzQFy1RQIKKACmyRJNE0cqK8bgqysMgg9QaAIreyt7W&#10;SZ4IgjTFS+O+FCj6AADgcfnXNXPgqP8AsSHTtPmgtm8nyric2wLz/LgMSpBzkk9cZJoGmaaeHbcS&#10;u0hR1e9e6ZDGMPviaMq3qPmJqSw8O6bp9tHBHbo6RpJGAyqBtchmXaAFwSo4A7e5oC5q0UCCigDy&#10;L/horwj/ANA7W/8AvxF/8do/4aK8I/8AQO1v/vxF/wDHaqwrh/w0V4R/6B2t/wDfiL/47R/w0V4R&#10;/wCgdrf/AH4i/wDjtFguH/DRXhH/AKB2t/8AfiL/AOO0f8NFeEf+gdrf/fiL/wCO0WC4f8NFeEf+&#10;gdrf/fiL/wCO0f8ADRXhH/oHa3/34i/+O0WC4f8ADRXhH/oHa3/34i/+O0f8NFeEf+gdrf8A34i/&#10;+O0WC4f8NFeEf+gdrf8A34i/+O0f8NFeEf8AoHa3/wB+Iv8A47RYLn//2QD/7SC2UGhvdG9zaG9w&#10;IDMuMAA4QklNBAQAAAAAAEQcAVoAAxslRxwCAAACAAIcAkEALk1pY3Jvc29mdCBXaW5kb3dzIFBo&#10;b3RvIEdhbGxlcnkgNi4wLjYwMDEuMTgwMDAAADhCSU0EJQAAAAAAEBgAl0u9DePHXDJgUNBACuQ4&#10;QklNA+0AAAAAABABLAAAAAEAAgEs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MAAAAGAAAAAAAAAAAAAAToAAAFDAAAABcAQgBsAGkAZAB3AG8AcgB0AGgAXwBQAEMA&#10;XwBMAG8AZwBvAF8AQQBfAEIAJgBXAAAAAQAAAAAAAAAAAAAAAAAAAAAAAAABAAAAAAAAAAAAAAUM&#10;AAAE6AAAAAAAAAAAAAAAAAAAAAABAAAAAAAAAAAAAAAAAAAAAAAAABAAAAABAAAAAAAAbnVsbAAA&#10;AAIAAAAGYm91bmRzT2JqYwAAAAEAAAAAAABSY3QxAAAABAAAAABUb3AgbG9uZwAAAAAAAAAATGVm&#10;dGxvbmcAAAAAAAAAAEJ0b21sb25nAAAE6AAAAABSZ2h0bG9uZwAABQw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BOgAAAAA&#10;UmdodGxvbmcAAAU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BjhCSU0EDAAAAAAabwAAAAEAAACgAAAAnAAAAeAAASSAAAAaUwAYAAH/2P/gABBKRklGAAEC&#10;AABIAEgAAP/tAAxBZG9iZV9DTQAB/+4ADkFkb2JlAGSAAAAAAf/bAIQADAgICAkIDAkJDBELCgsR&#10;FQ8MDA8VGBMTFRMTGBEMDAwMDAwRDAwMDAwMDAwMDAwMDAwMDAwMDAwMDAwMDAwMDAENCwsNDg0Q&#10;Dg4QFA4ODhQUDg4ODhQRDAwMDAwREQwMDAwMDBEMDAwMDAwMDAwMDAwMDAwMDAwMDAwMDAwMDAwM&#10;/8AAEQgAn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VcLqWHn+p9ls3+i7a/Qj+q4bvp&#10;Mft9j1T6r10YGRXUysXMa5v2twOtbX/zXtb/AIR+19n/AFv/AIWtJTrJIBzcNtVd7rq21XECp5cA&#10;HF30GsJ+luR0lKSSSSUpJJJJSkkkklKSSSSU/wD/0PVUkkklKSSSSUpJJc99Zsu111WDj3ml4Y66&#10;wBxZvjSmoWt/Pftu2M+h/wBBJTr9QzRhY3rem69xc1jKqxLnOcduiodW6raeinLwCNz3Cux0h3pz&#10;7LBLC5nqMs/Re1UsXqjH4FmH1v3Y7a7H2ZAeZNNTG5Jut9Pa/wBH0ns/Ttf+m/0aLmU9P6n0mvD6&#10;NbWRW2vKrpaSN9VjS9nPu/Stt9Xc/wDwmz1EVOC1ramW5WBkOpZW2KZO2wumoei7Ydr/AOc3/ufo&#10;foK7kVnOyrc+il9uPdil7nsaTuuY3Z6bxX9C/wBVrGbG/wDGVLnvrP1vqfTcfEz2UV+rfYai6+p2&#10;15rbvbc6vdXvvb/Nu/wX/Bqs3q3+MqnprOpUX41GLlMdmVsqZS59rYFttux7Lvfsd/Nuurt/waSn&#10;uWYlNeFhYnUsgYN3qPNVFZYSW2O3Nrf6zLvo/wA3v3f9cVHLyMvH65nZWLdvsxyHOa6S01xWx9bm&#10;T9Cj1Gf+fVznS+tO67gWdQyXtGaLfSvaDofb6lWQxrifTqe07G1f6T1l3LMPH6u5udri5HpPoy6Y&#10;G79KyG+r/UY5ttW//BbN6SnTwMoZmHTlAAeqwOLQZh357J/kP9qsLnsNuPiuZ0vCzrPU23MNgYHV&#10;OyHt9RoNsOZXdjtY+z0GP/41W+i4fUqrLcjPscH2ANdRvL2b2nXJq922r1m/4HZ/6TYFOskkkkpS&#10;SSSSlJJJJKf/0fVUkkklKSSSSU0uo9Ww+m+kMkum4kNDG7iAPpPd/IbuWZ10Y2bXj5eEynOtaSDX&#10;9IvqIeC3Y1zX2enYN/79fv8A+EUfrfS41Y17ayRWXCywcNa4N+n+61z2/TXC5/1g69R1eroPSKaW&#10;23Oqsw7753l1rW3Me0ueyiv3ttrZ7LfU/SfznrIqe0xsXJwGY3U8qoUU49d9eRWTucaXO34eM1pL&#10;tzvUt2M9R/8AxiynZWTXkDq1bhVZbbbtHO3aGbq3z9Kv07WMXPfWLO/xh9BdiW9W6hVnN6jLW4lQ&#10;Y9jtuyaH1Nx6HfpPUb6d2N7/APhP5v1OkrLKM1lWA37VbZ+koa8AuY9oNL2WiBW5+PZd6n+i/mrU&#10;lOX/AIysqzqP1a6Vn2MDHszH0vDfo7jXdqyfzXeisDp9X1qzOi49dOTjYvTTVZRVbbpZ6NbrGZM2&#10;NrufWyubd/8ANfoVt/WHCyMn6uZ+ND3s6dZVmPFcP2+m40ZTma7Hfq1ttn0/+06PR0WjAw+l9Dxs&#10;o5WL1XNc5lmRW1rLa21fb3fZ7KX2fqmfsoxrNv8AO023ssSUh+rGLT0Pp5raPVysmz1jbHpQ2NmM&#10;xjdpyq3ej+ke1l1NvqXen+Yuux7c6voDq6K21ZuRa6prXRWGl8va4MPuZY+r6HrfpbLf01qrYPTO&#10;s5OS+u0Hp9Yk22VsYwkk/Rrsr/SW7v8ASeq9ilnYmFR0fNurua7E6UXZjXUWepa811l9/wBp+g1m&#10;S9zX+g9jvYkpzmmjdVjYV9oqfbW7D02mqywsrsdkfnutqq/m2s/0i6TqbuoC6xptqpxdrfs8k7nW&#10;a/T2h9jtlop/R1/T9VYnTunZHRsXG6rnWMtyn1G12P8ARccnIO61g1f+hxvW9Pd/oK1Zr67nDrbG&#10;Z1jacet7qbKmD2Tqxthc8ep/PbP0n5n/AG4kpP8AVu/PsyXY/r2W4eLWGu9dmx+9x/R7N36dvta7&#10;+fs/zF0SxM7r9+JnuoZULq2EA0hlgvdpueceWehk/S/MetppkAwRImDoUFLpJJJKUkkkkp//0vVU&#10;kkklKSSSSU4vUM7q1eY7HbjNsxXWUsbLS8WMs3tydz/oM2/1f0f85/Nrzz/Gni3dP6xg9Tqa7Hds&#10;cyq1thc8nHc3IpyN/wBOuz9Ys9Pe7/ALvfrN1G324WG6z1Gfpsp1W721gHa219f0Gv8ApP8Ad9D+&#10;uuR+snTaes4bA2w4p9Rj9zjZkAFjXstYLr/T3bmXM/Q+q/0v9IipzfrN9XOndKxH5rur5V/U6K6r&#10;MHIuvZ+lDy54rw8Zn61Sxv7zLv0L/wBJ/M/TudBb1TP6BjdTtYbbK321seXND8lrC5llNLJa7Iy7&#10;aGu9Hb/PZeFX6v8AhlDC/wAXX1dqxKcrqubmMGSXBrqq2VtgHaLLLPTyttdv+D3PW5T0s4F1WH0/&#10;rPUqKZbTiXXOoyaa3xspZ9lvxv0dT6v6PbVbssr/AOu7ApNjZNGJTjswL25uP1NtV4IrAF9TnCj7&#10;H6V2/wBPcw2+vv8A0lb/AND6dS5m+x/Sev8ASvq1Y9zndH6zSenuJmcHN1Fbnn6T8V/6F/8Axvs9&#10;lS0sbo31m6B1z7b67frHh4Vtt2Xi0MbXlVuzA26++nEd+j976mX14+Pf9P8AmaqvUeuW+sP1hws/&#10;67/tzHLr8Ci7GfUWja59eP6drtgs2bPVu9T+cSU9/wBf6qzL6g2lltgxm7mCtum51Z/Wbts/QZvp&#10;q9Sz/CWV7P55CqxqrPqx9YrGtLScO+ppcfaGimyxrSWhu57XP9/tWT0rIwc7Ft611nqeH0vO6i/d&#10;RiPe0elhy59QZQ51d27IyHWZT7P+1H6JbGT1bA6+3/mj9WrA/HsYG9Tz6y0Mrxz/AD7KHvH61l5b&#10;f0W+tltbPV9T+oVPI39U6/8AXnqVn2S23C6bg0Nc8Vzvaww3fd6Lq3X35Foftp9X0aaa/wCR+kEH&#10;9b+q9+LnCy3rPR982MsY97B6ZabKyS69uPbsf6lFtd/pW/4ar+crV36idYxfqj1rq/SuuEYtthrY&#10;LHyGB9Jt9MPdt9lOTVktvpv/AJr01s2/4x8F/XKMXpWC3JusaaW5bLT6bWuf6r/0G2qu1ldTPXvu&#10;9T9F/pEFPa4nWen5draqnkPs3+mHAt3Bn09k/Hfs/nNivLO6bhYBrpz6qBXba02iSTtN+2y3Zu+j&#10;uWikpSSSSSlJJJJKf//T9VSSSSUpJJJJTnZ3Q8LNsda82Vus2+r6Ty0Wbf5v1a9a37Pzfaq+D0vp&#10;dGWMc5AybsRrvSx7CwmsWH1Xv9NoG6x+5v6R/wDg9i2Vl0dGZTmvz8i43ljn2UbhtdWHbt7PW3br&#10;a9r9rGWfo60lOLkYnWq+pW5OU1zq5dvvmaRSC53uqYf0lVdX/aZzPfYq+Lg5mR06zKqyzgYNL/Ur&#10;ttrqsa1lbvWLvexrv0Tvoen+i9X1/wDSrc6B1nJ6k+7ewGsTZuGgrDiBTi/8O/Y19ttv5izG9e6x&#10;+z7bnBlr3XABprJAq2PttLQwt30ez+c/0fqIqSv+q+L1cup6t1nM6oGNHrYrbGY9JFn6So24/T68&#10;ffua39H6tli8g690z9k9azumMcXNxbnMqe7VxYQLKd8Bvv8ATsZvXtuF0e8dWt6hdY11HqOtx2g7&#10;i42NDPVe7Tb6VX6Gpq8u/wAZ2Kcf65ZNnbLpovH+acU/+2qCg9V0vG6LifVnpN1PTcI0ZeMyzLyM&#10;mpt9ltxE30Na79Ndd6nq/Td6LP8Agq1ezfqZ9W8bq2HT+zqzg9Usew1iWPpya67M2m7EuqLL6Kra&#10;MfJZfRXb6PqsxX1Vs/S+plf4u+uP/wCaGfh7mC7pdh+zF40DcibqG/y3/aPtGz/ratPfff1HGy8b&#10;ItrNT3WuyMotI9Y1Pw6d/pMdSyrbmPa3dV+j/wCuJKX619UekZXVm4WV9tuiqcSyy+y0gncX1eq8&#10;WZLqWRu9J2R/5/Qej/VMNuuxsHEZhub+jyr37nO5n0/WtNllm7+c9Kv9F9Df/g10eZ1rNqbg2scw&#10;Y97GFxDC+y20nbZjU17gyv8Ar2Wf9QugRUpJJJBSkkkklKSSSSU//9T1VVs3qPT+n1i3PyqcStxg&#10;PvsbW0n90Osc1WVkfWLpVufTi341NGRldPyG5NVGSP0dntsotpc/bZ6TvSudZRbsf6eVVjvSU1Wf&#10;XroV99NeF9ozarb2Yz8uih5xqn2ObVX6+XY2qja+x7Gfo32/TXQrhs7pmWyq/qH1k6vT0XDz8puT&#10;l9NYWPa5tDMcY9FOZYKsj7U77Huyvs7LPX/wNVX+E67pnUqOp4gy8dlrKXucGetW+pzgD7bW13NY&#10;/wBK1vvqckptpiJ0PCdJJTCuqupgrqY2utujWNAAHwa1c1Z0DIHUzTWLhjl9T6shr9oZU1r67qd2&#10;4Weoxn6HH2N/mv8Ari6hJJTFjGsaGMAa1oAaBwAOAvGf8aPUMTO+tRbivFn2LHZjXuaZHqh9tz6t&#10;w/0PqtbZ/wALvr/wa9A+vn1uxfq/0x9Fdk9VzGOZh1NMObuBZ9rf+5XT9Jn+mt/RM/P9Px3E6Rm3&#10;1Nexnp1PpybseyyQ277Gw3ZVNJYH7r9rXJJD1n+LjGOT036xMYw2WsbiWVNbzub9qc3au1xegZb8&#10;hjQXt6e5hZcXnY97XDdcGUbd9LLrGV/T/TsYxYf+KzDZ0/qXVsUXtvNuN0/JrcBtJbbXdkfQJd/N&#10;faWV7l6KkhhTTVRUymloZXWA1jRwAFNJJJSkkkklNLq92fTgPf052MzL3VtqOY5zafc9jHNe+r9J&#10;vex2yn/h/TWYetfWbGcRndAddUwSbsDJquk/ycfK+wXf9WtLrVnT6OmX5PUaRkYuK313VFoeSav0&#10;tfpsf7XW+o1vpf8ACLDPQ6qhi5TczM+r/Ueo2uLsanIOTQcq1tmXcyynKZkYbv5q73srx60lPSYm&#10;R9pxacn07KPWrbZ6NzdtjNwD/Turl2y1k7bGIySSSn//1fVUzhuaW6iREjQp0klPFs6aMHqFlHQu&#10;k2dS6vQGtt691l7ixjtjjW5uTd6mTkO+i2ynptNNP6T+dXUdPZbttvsy/tQyHB7Q3aa64a2qyrHc&#10;xu51fqse/wDSOWV9dMYXdPosyhZZ0fHtN3V6aSWvfjsrtOsPrdZRTf6N2TS39JZSz9H7/wBG/BbT&#10;Z6rrcXd9U/q/1SyjEqprYK8vIvcX1NsxcWvdV0v7V6u2y/0/tj6cKq79Ckp79JQqrFVTKgXOFbQ0&#10;Oe4ucYG2Xvf7nv8A5blNJSlS611SrpHSsnqNrTYMdktqbMveT6dFDNof777n10s9v56h1XLycUMf&#10;SWsaGWvssuEY7djN7X5eTu3YtX8v07Fk478j6052Hmit9H1fwnNyaDYHVvzL264t7anbbWYGP/SK&#10;fW2fabvRs9L00lOHgfU/qOfmZjM65zbMmP251Vv87e97Wv8A2L0ndu+ydKxansry8n+cy7P1T+ap&#10;sqps59PSR1fEwelNZXgfVTDzLs1lYljDfU7HpxXPl36zZ+tZN/qe/wBn6T9K9RPWM/rWdf8AV76r&#10;5draLS/Iy+t3EuDai80Pq6P9H1f0tdlFeU39H6jL/Rs/w608636v/UP6uehRR6ptJbRi/Tuy8h2n&#10;6V0OdY6x231rNn6Ov9HXX/M0JKeK6Xida6b1vM6tgt9TJ+ruF02nqGDOt1DsSsZ9THz/AD2M7F9W&#10;tn+kr/6zd6p0/qGJ1LBoz8KwW42SwWVPHgezv3Xt+hYz8x65r6v4h+qvRL+p9Z/S9a6xf62TVXBf&#10;ZkWz9n6djNb7XuZL/wDgqv1i31Pste9Yn1Ezeu9A6Jd9sxX5PS8XKvpyKaSHXYb63fp9jN23MxPU&#10;dus+z/pav0tn6ZJT6SkqON1vpOVijLoyqzQbPRLnHYW2/wDce2uzZZTka+6i1jLVeSUpJJCvyKqd&#10;jX2MY+53p0NscG77Ic9tTP3n7WPd7ElOL9Y+qD9L0gdKv6vVZjmzqNdBa0sx7fVpb6fqPqffkXOp&#10;u9KjHf636P8A4tVvq1g4ud6PUB1nK6xj9Pe9mLTlBrH0XBpou+27aqMm/NrqtfX+t/Q9b1PT/m7V&#10;RrrbmdYe2yx31d+uRbD3Vn1MXNZW0sZbVVd+izsb0W7/AE/0PUMP/wBB12VDbW0s9csdeWt9Z9bS&#10;1rnwGvexjnWOa3T2brLElJEkkklP/9b1VJJJJSlyf1vrz8XLb9YLsunG6V0jGe6sbXWX/aLT6LrK&#10;anOqxPXdTtxcKzJ+0V1WZF2/HXWJnNa4Q4AiQYPiDuakp5z6rdVyP2dRTmuyc2xrDbmdWtY2nGFj&#10;y6x1VFlxx3X0V/zVN2JRbjen+fWujBDgHNMg6gjghcz9asbHs6p0/J6xTZk9BxmXOsqZW+9gyj6Y&#10;xrMzFpZc+2j0PtXpP9H06rv53+dYqXS+r39Hx9tHSrg3q2e89K6M2K7KsRjK/teT6V5rqxWeo23K&#10;+x/ometlV1/4b1ElO1n9Bpy7cPBe0u6Wy2zMyqXuc4W2hwfjUW7ne/H9e5+V6Lv0e/Fp9nponV8K&#10;7q2Qzpj3Or6ZsNnUNpLXXBx2UYItadzaLNt1mbs9/pspo/mcm5Bxfrf0vIycnGLLsd+DiNzc712C&#10;s0NcPU9C6tz/AFvtDKv0lnp12Y//AHYWl0zNHUenY2cKn0tyqm2tqtjeGvG9u/Y57folJTn9HxmO&#10;6rmdQopbTgtox8DBDRtDq8Y5FltlVcNazG9XK+z0f6T7L61X6vZTY/Is6Dd142/WP1COqY+Q53RW&#10;kkVV1Ytj6q6Xs9u9vU/TffkXO/SMZkVen/R12AEaDhQooqx6hTUNrGzA8JO7+KSkduBi3ZtGdazf&#10;fite3HcdQz1dotexv+kexnp+p/o/Ur/wtu/C+reKOofVtj3gVjOzL8zIaO4flW5Xpf2mtros/wCC&#10;XSoOLi0YlPo47BXXue8NHANj3XWR/wBcsckpxv2Y+vrTMh5GVZa8tzN1IYw0kW3dOfMenfk4F+P6&#10;Vdv85XTl27/8Ct172Vsc97g1jQXOc4wABqXOJQMHqGH1Cp9uJZ6jK7H0WaFpbZU41XVvZYGPa5j2&#10;rL+ujcg/V699FJym02U3ZOK3m7HqtruzMf8Alepjss3s/wALX+iSU2qvrF02/Dy82j1bMbCrNz7v&#10;RsayxjQ9+/DttZXXmN/RP9+O+yv/ALcWBm5Of1HE6dd1zDxMzonVX0hoxt/r4duSQ3p9/wBqL9l/&#10;utroflY7cKyt9/6L9H/ObeR9aOit6M3q1F7cui8Ri11HdZfa4fo8Oin+cdlWP/R/Z9nqV/4VA6b9&#10;UemYVtdtZyG49b/Xx+mWW78bHtPuc+in95j3PexjrLaKbv02Oyuz3pKTdI+r9uDknKzuoXdUvrYa&#10;MOzIDAaaDtc6v9C1nrZFzmV/acyz9Lf6VX/XNhJJJSkkkklP/9f1VJJJJSkkkklKVNnSsRnVberQ&#10;XZdtLMfc4yG1sc6zZSP8H6r3brv3/TrVxJJTwV3TMyzpeP0fNqsr6z9Yc20dVyhMtoG3IzvsuROV&#10;XXjPw8bEwcSl7/0lf+A9Sqxi3PqvdmWZvWavtD8npmLlDHwn3kvtFjGB3UKza8B1lFWS/wBKn/i7&#10;WLoULGxcbEqFGNUymoFzhXWA1oL3Gyw7W/v2Pc9JTy31k6pVX9ZsfByc/K6fi1dPuyHvxdxJsfbV&#10;Tj762VZG/wBteR6W+pF6f9aMzB6Rj3fWHEy2kQcnNdUytlbLbn04T8uv1K3NvfV6L8qrDpu+y+p+&#10;n9BbNXSfT65kdYdaXuvx6sZlW0DY2p1tph8+71H3rA+sf1P6p1fLzntvx305IpfiOyBa5+M6jY5+&#10;PRU13oMqzLKt92XX6eQz1bq/Sv8A0aSnXu6wzK6rkfV6mjKbayoG/Nq2NrqZcyz0bmXOeX+rvZ6d&#10;X6D+d/4OtYbvrddj/V3o2XiudTj5VDxZn5tV2aWvoDaWUZQwBTY7Jy7PUe/K/wC69/6GxdJR062r&#10;rWT1MvaGZWNRQ+oAzvofkP8AU3/u7crZ9FVcf6tnH6Y3p1WfkYzK8m7JrsxdtTg259132V+9uQyy&#10;pv2l35v+js/RpKeev6b0rqXXzR9qtb076w47uodLfjXGloza211ZOQxlPpvtyG4wxcqv7Rvr3syv&#10;0S6j6uZPUMjouK7qdb6s+tppyhYNpdZUTRZe32sb6eT6f2irZ7PTsVjF6V07DoxcfHx62V4LduII&#10;3GsbfTd6dj91m97D+ks3epb/AIRW0lNKjo3R8bKdm4+DjU5b535FdTG2Hd9Pdaxosdv/ADldSSSU&#10;pJJJJSkkkklP/9D1VJJJJSkkkklKSSSSUpJJJJSkkkklKSSSSUpJJJJSkkkklKSSSSUpJJJJT//Z&#10;ADhCSU0EIQAAAAAAeQAAAAEBAAAAGABBAGQAbwBiAGUAIABQAGgAbwB0AG8AcwBoAG8AcAAgAEUA&#10;bABlAG0AZQBuAHQAcwAAABwAQQBkAG8AYgBlACAAUABoAG8AdABvAHMAaABvAHAAIABFAGwAZQBt&#10;AGUAbgB0AHMAIAA1AC4AMAAAAAEAOEJJTQQGAAAAAAAHAAgBAQABAQD/4RKfaHR0cDovL25zLmFk&#10;b2JlLmNvbS94YXAvMS4wLwA8P3hwYWNrZXQgYmVnaW49Iu+7vyIgaWQ9Ilc1TTBNcENlaGlIenJl&#10;U3pOVGN6a2M5ZCI/Pg0KPHg6eG1wbWV0YSB4bWxuczp4PSJhZG9iZTpuczptZXRhLyIgeDp4bXB0&#10;az0iMy4xLjItMTE0Ij4NCgk8cmRmOlJERiB4bWxuczpyZGY9Imh0dHA6Ly93d3cudzMub3JnLzE5&#10;OTkvMDIvMjItcmRmLXN5bnRheC1ucyMiPg0KCQk8cmRmOkRlc2NyaXB0aW9uIHJkZjphYm91dD0i&#10;IiB4bWxuczp4YXA9Imh0dHA6Ly9ucy5hZG9iZS5jb20veGFwLzEuMC8iPg0KCQkJPHhhcDpDcmVh&#10;dGVEYXRlPjIwMTEtMDgtMTlUMTk6MTI6NTMrMDE6MDA8L3hhcDpDcmVhdGVEYXRlPg0KCQkJPHhh&#10;cDpNb2RpZnlEYXRlPjIwMTEtMDgtMTlUMTk6MTI6NTMrMDE6MDA8L3hhcDpNb2RpZnlEYXRlPg0K&#10;CQkJPHhhcDpNZXRhZGF0YURhdGU+MjAxMS0wOC0xOVQxOToxMjo1MyswMTowMDwveGFwOk1ldGFk&#10;YXRhRGF0ZT4NCgkJCTx4YXA6Q3JlYXRvclRvb2w+TWljcm9zb2Z0IFdpbmRvd3MgUGhvdG8gR2Fs&#10;bGVyeSA2LjAuNjAwMS4xODAwMDwveGFwOkNyZWF0b3JUb29sPg0KCQk8L3JkZjpEZXNjcmlwdGlv&#10;bj4NCgkJPHJkZjpEZXNjcmlwdGlvbiByZGY6YWJvdXQ9IiIgeG1sbnM6ZGM9Imh0dHA6Ly9wdXJs&#10;Lm9yZy9kYy9lbGVtZW50cy8xLjEvIj4NCgkJCTxkYzpmb3JtYXQ+aW1hZ2UvanBlZzwvZGM6Zm9y&#10;bWF0Pg0KCQk8L3JkZjpEZXNjcmlwdGlvbj4NCgkJPHJkZjpEZXNjcmlwdGlvbiByZGY6YWJvdXQ9&#10;IiIgeG1sbnM6cGhvdG9zaG9wPSJodHRwOi8vbnMuYWRvYmUuY29tL3Bob3Rvc2hvcC8xLjAvIj4N&#10;CgkJCTxwaG90b3Nob3A6Q29sb3JNb2RlPjM8L3Bob3Rvc2hvcDpDb2xvck1vZGU+DQoJCQk8cGhv&#10;dG9zaG9wOklDQ1Byb2ZpbGU+c1JHQiBJRUM2MTk2Ni0yLjE8L3Bob3Rvc2hvcDpJQ0NQcm9maWxl&#10;Pg0KCQkJPHBob3Rvc2hvcDpIaXN0b3J5Lz4NCgkJPC9yZGY6RGVzY3JpcHRpb24+DQoJCTxyZGY6&#10;RGVzY3JpcHRpb24gcmRmOmFib3V0PSIiIHhtbG5zOnhhcE1NPSJodHRwOi8vbnMuYWRvYmUuY29t&#10;L3hhcC8xLjAvbW0vIiB4bWxuczpzdFJlZj0iaHR0cDovL25zLmFkb2JlLmNvbS94YXAvMS4wL3NU&#10;eXBlL1Jlc291cmNlUmVmIyI+DQoJCQk8eGFwTU06SW5zdGFuY2VJRD51dWlkOjk0REUwNkQxOEVD&#10;QUUwMTE5Q0E5RURBNjQ0NjcwQzg1PC94YXBNTTpJbnN0YW5jZUlEPg0KCQkJPHhhcE1NOkRvY3Vt&#10;ZW50SUQ+dXVpZDo5M0RFMDZEMThFQ0FFMDExOUNBOUVEQTY0NDY3MEM4NTwveGFwTU06RG9jdW1l&#10;bnRJRD4NCgkJCTx4YXBNTTpEZXJpdmVkRnJvbSByZGY6cGFyc2VUeXBlPSJSZXNvdXJjZSI+DQoJ&#10;CQkJPHN0UmVmOmluc3RhbmNlSUQ+dXVpZDpCNDUxRDYyOTYzQTNFMDExQUE0NENGMUEzN0Y3OTdE&#10;QTwvc3RSZWY6aW5zdGFuY2VJRD4NCgkJCQk8c3RSZWY6ZG9jdW1lbnRJRD51dWlkOkIzNTFENjI5&#10;NjNBM0UwMTFBQTQ0Q0YxQTM3Rjc5N0RBPC9zdFJlZjpkb2N1bWVudElEPg0KCQkJPC94YXBNTTpE&#10;ZXJpdmVkRnJvbT4NCgkJPC9yZGY6RGVzY3JpcHRpb24+DQoJCTxyZGY6RGVzY3JpcHRpb24gcmRm&#10;OmFib3V0PSIiIHhtbG5zOnRpZmY9Imh0dHA6Ly9ucy5hZG9iZS5jb20vdGlmZi8xLjAvIj4NCgkJ&#10;CTx0aWZmOlhSZXNvbHV0aW9uPjMwMDAwMDAvMTAwMDA8L3RpZmY6WFJlc29sdXRpb24+DQoJCQk8&#10;dGlmZjpZUmVzb2x1dGlvbj4zMDAwMDAwLzEwMDAwPC90aWZmOllSZXNvbHV0aW9uPg0KCQkJPHRp&#10;ZmY6UmVzb2x1dGlvblVuaXQ+MjwvdGlmZjpSZXNvbHV0aW9uVW5pdD4NCgkJCTx0aWZmOk5hdGl2&#10;ZURpZ2VzdD4yNTYsMjU3LDI1OCwyNTksMjYyLDI3NCwyNzcsMjg0LDUzMCw1MzEsMjgyLDI4Mywy&#10;OTYsMzAxLDMxOCwzMTksNTI5LDUzMiwzMDYsMjcwLDI3MSwyNzIsMzA1LDMxNSwzMzQzMjtCNDdD&#10;RTY3OEJCRTI5RkE1ODNGRjAxQTZEQkI5OUVERjwvdGlmZjpOYXRpdmVEaWdlc3Q+DQoJCTwvcmRm&#10;OkRlc2NyaXB0aW9uPg0KCQk8cmRmOkRlc2NyaXB0aW9uIHJkZjphYm91dD0iIiB4bWxuczpleGlm&#10;PSJodHRwOi8vbnMuYWRvYmUuY29tL2V4aWYvMS4wLyI+DQoJCQk8ZXhpZjpQaXhlbFhEaW1lbnNp&#10;b24+MTI5MjwvZXhpZjpQaXhlbFhEaW1lbnNpb24+DQoJCQk8ZXhpZjpQaXhlbFlEaW1lbnNpb24+&#10;MTI1NjwvZXhpZjpQaXhlbFlEaW1lbnNpb24+DQoJCQk8ZXhpZjpDb2xvclNwYWNlPjE8L2V4aWY6&#10;Q29sb3JTcGFjZT4NCgkJCT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cwQkY5NzNEQkMzQzg0MTQ4MjdBQjJFQTJERDRDQjM8L2V4aWY6&#10;TmF0aXZlRGlnZXN0Pg0KCQk8L3JkZjpEZXNjcmlwdGlvbj4NCgk8L3JkZjpSREY+DQo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BAID&#10;AwMCBAMDAwQEBAQFCQYFBQUFCwgIBgkNCw0NDQsMDA4QFBEODxMPDAwSGBITFRYXFxcOERkbGRYa&#10;FBYXFv/bAEMBBAQEBQUFCgYGChYPDA8WFhYWFhYWFhYWFhYWFhYWFhYWFhYWFhYWFhYWFhYWFhYW&#10;FhYWFhYWFhYWFhYWFhYWFv/AABEIBOgF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6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z34gfFXTNBv5NO022/tG7iO2Vt+2K&#10;NvTODkjuB+dA0m9j0KivHdJ+Ns/2gDU9DjMJPLW0pDKPYNwfzFeo+F9c0zxDpSahpVwJoWOGHRo2&#10;/usOxpXG4tbmjRRRT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qOv6vpuiac19ql3HbQKcbn6sfQAck+woAvUV5/H8YvCTXnklNQW&#10;Pp5xgGz8g279K7PQtW03WbBbzS7yK6hb+KNs7T6EdQfY0DcWty7RRRQIKKKKACiiigAooooA5D40&#10;+Jj4b8HSG2k2316TBbYPK8fM/wCA/UivnIkkkkkk9TXc/tBa0dU8fSWkb5g0xBAozxv6ufz4/wCA&#10;1w1SdEFZBXZ/ArxA2ieOYYJJCtpqJFvMCeAx+431B4+hNcZSoxVgykgg5BHagpq+h9d0Vy/wl8UR&#10;eKPCcM7yKb62Aiu0zzuA4bHow5+uR2rqKo5mrOw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ZPIkMLyysqJGpZmY4CgdSa+avij4quPFX&#10;iWW5LuLKFilpF2VP7xH949T+XavX/wBoHWjpfgCW2ifbNqTi3XHXZ1f8MDH/AAKvnykzamtLhWr4&#10;O8Ran4a1dL/TZyhBAkiJ+SZf7rDv/TtWVRSND6k8D+IbLxP4ei1SyJXd8ssROTE46qfz69wRWxXz&#10;r8FvF3/CMeJPLu3I06+wlx6Rn+GT8M8+x9hX0RGyvGHRgysMgg5BHrTRhONmOooopkBRRRQAVxfx&#10;X8fWfhaye0tWWfVZU/dxA5EOf43/AKDv9Oak+MXjEeFNAUW21tRvMrbqRkIB95yPbIx7n61873lx&#10;Pd3clzcyvNNKxaSRzlmJ7k0mzSEL6s3/AIcaXbeKPHkOn6tNOVvRK7yI2HL7S2cnPcVL8S/A+peE&#10;LtWlf7TYTNiG6Vcc/wB1x2b9D29KyPCOqNoniew1ZQSLSdXcDqy9GH5E19KeJdPsvFPg64tAyTW9&#10;/b7oJByASMo4+hwaSLlJpo+WqKV1ZHKOCGU7WHoR1pKCzV8GeIdS8Na0mo6dIAw+WSNvuSr/AHWH&#10;+cV9B/D3xppXi2x32rGG7jGZrWQ/OnuP7y+/54r5nq1o2o3mlanDqGnzvBcQNuR1/kfUHuKCZRTP&#10;rKisH4ceJYPFXhiHUo1Ecyny7mIf8s5B1x7HII9jW9VGDVtAoorlPin43s/CGmAbVuNRuAfs1vnj&#10;/fb0Ufr09SAEm9EavjHxFpfhnSG1DVJtijiONeZJm/uqO5/l3qbw1rWm69pMeo6XcrPBJ6feQ91Y&#10;diPSvmLxJrWp69qb3+q3b3EzcDPCoP7qjoB9Kl8JeI9X8N6kLzSboxM2PMjb5o5R6Mvf69R60rmv&#10;s9D6oork/hN40TxjpE0klutteWjhJ4lbcpBGQy+xwePauspmTVnZhRRRQ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6te22m6ZPf3koigt4zJIx7AUAeI/tK6v8AbPGUOlxt&#10;mPToBuHpI/zH/wAd2V5zVzxDqEur67d6nNnfdztKRn7uTkD8BxVOpOlKysFFFFAwr0f4TfE2TQbe&#10;PSNbElxp6cQyrzJbj0x/Ev6j36V5xRQJq+jPp7S/GnhTUGVbXXrIu/3UeXy2PthsGt1SrKGUgqeQ&#10;R0NfIlbXhbxb4g8PSqdM1KVIwcmBzvib/gJ4/LBp3IdNdD6iorhfhj8SdP8AEzpp96i2WpkfLHu/&#10;dz/7hPf/AGT+Ga7qmZNNbnhP7TRmPju2D7vLFimzPT775x+lec19A/Hjwodf8Mfb7RN19poZ0AHM&#10;kf8AEv14yPpjvXz9Us3g7oK7/wCE3xJn8MwLpWqRyXWmZJjKcyW+euAeq+3bt6VwFFA2r6M27TTR&#10;rGma/qkORJYOlyFHeJ5GDce2QfwNYlejfs5WsV/q2u6fMuY7rTfLf6Fsf1rzy6gktrqW2lGJIJGj&#10;cejKcH9RQO/QZRRRQB6f+y9fSR+JdR03JMc9qJsdgUYD+Tmvba8K/ZijLeObyUHhLBh+bp/hXutN&#10;GNTcK+b/AIwSXup/FLVUSKa4eGVYUSNC5VVUYGBn3P4mvoHxFrWl6Fp5vdWvY7WDdtDPn5j6ADkn&#10;g8D0rgNX+Mvh61lf+ytKurtmOTIQsKsfXJyT+VDCF1rY8oh8J+KZV3R+HdUYHuLV/wDCkufC3iW3&#10;QvP4e1NFHJJtX/wrvbn43amZD5GgWiL/ANNJ2Y/oBTrP4334f/SvD9s6/wDTK4ZT+oNI0vLsH7L0&#10;NzH4h1jfFJGq20aurqVIbcccH2Br2euA8IfFfQNZ1O3sJbO7sru6kWNAyB0ZicAbl5/EgV39NGU7&#10;31INTvLbT9PmvbyZYbeBC8jt0UCvEfGvxd1q+vHi0EjT7QHCuUDTP7knIX6D862P2m/EDoLTw3BI&#10;Qrr9pugO4zhFP4gnHsK8gobLhHS7OntfiH4zgmEi69cOQekgV1P4EV2/gr4ys0yW3ia0VVPH2u2U&#10;/L7sn9R+VeQ0Ui3FPc+ttOu7a/soryznjngmXdHJG2VYfWpq8E+AHiuTSPEqaNdzkWGoHYqsflil&#10;P3SPTP3T9R6V73TRhKNmFFFFM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k8kcMLzSuqRxqWdmOAoA&#10;5JoAoeK9d07w7o0mpanN5cScKo5aRuyqO5NfPnxF8cat4svCszm3sEbMNoh+UehY/wATfy7U34pe&#10;K7jxX4jkuNzLZQEpaRHoq/3iP7x6n8B2rmqk3hGwqKzNtVSzegGTSAgjjmuj+EE6W/xN0aR8bTcm&#10;Pn1dGUfqwr1z4m/DPS9etpL3SoorHVACwKDbHOfRwOhP94c+uaBuSTszwCipb62ns7yW0uomhngc&#10;xyxsMFWBwQaioKCiiigAoqSW2uI7aG4kgkSGfd5UjIQsmDg7T3xUdADoJZIZkmhdo5I2DI6nBUg5&#10;BB9a+nvhvrEmveCNO1Wb/XTRYlIGMupKsfxKk18v19M/CO0Fl8NtHhAxuthKR7uS/wD7NTRnU2Oj&#10;PSvmX4s6VDovxB1Kyt1Cw+YJY1HRQ6hsD2GSPwr6ar5k+LF9/aHxF1e4zkC5MQ+iAIP/AEGhipbs&#10;56iiikanpn7Lv/I3an/14r/6GK5T4s2n2L4k6zABgG6MgHpvAf8A9mrrP2WxnxXqjdhZKPzf/wCt&#10;WR+0PCIvifcsOPOt4ZP/AB3b/wCy0EL4mXPg38Oh4li/tfWGkj01WKxRodrXJHXnsoPGRyeemKd8&#10;fLbwxpE1noWg6da29zFmW7kiGWUEYVGPUk8nn29ayh8S/E8OgwaRp8lrp9tbwiJDbQ/PgDGdzE4P&#10;fIArkppJJpnlldpJJGLO7sSzE9SSepoGk73Z0/wf8Rx+GfGkN1cEi0uFMFwf7qkjDfgQD9M19JIy&#10;sgZSGVhkEHgivkSvo34G6jLqXw1sHnYtJb7rck9wpwv/AI7imiai6mj8SvDy+J/B91pQZUmOJLd2&#10;6LIvIz7HkH2Jr5m1C0ubC+msryB4LiBikkbjBU19b1g+MPB/h/xMgOq2KtMo2rcRnZKo9Nw6j2OR&#10;Q0TCdtGfMNFe2XXwS0ZpS1vrV/Gh6Kyo+PxwKuaL8HPDFpMsl7Pe6gVOdkjhEP1CgH9aVjTnicX+&#10;zv4Zn1LxSuvTRFbLTiSjEcSSkYAHrgEk++K94qGxtreytI7W0gjggiXbHHGoVVHoAKmpoxlK7Pmv&#10;4zXT3fxM1Z2JPlzCJR6BVC/0rl66v422T2XxM1MMCFndZ0PqGUH+efyrlKR0LYKKKKABSVYMpII5&#10;BHavcvhF8S7PU7SHSdfuFt9QjARJ5DhLn0yezfXr264rw2igUopqzPrscj1Bpa+avCHj/wATeHtk&#10;VtfNPap/y7XPzpj0GeV/AivbPhr4307xdZsIl+zX0K5ntWbJA/vKe6/y79su5jKDR1NFFFM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Z+J/jCHwdpVteSWhu3uZ/KWISbDjBJbOD0wPzrnLH40+G5FH2mw1K3bv8AIrj8w39K4j9oXXv7&#10;W8cGwhfdb6UvkjB4MhwXP8l/4DXB0rm0YK2p72nxj8ItcRpt1BVc4aRrfhPc85P4A13Wm3lrqFjF&#10;e2NxHPbzLujkjbKsPavkqvQ/2e/FM2l+J00K4lJsdSbaiseIpscEem7offFFxSpq2h7zRRRTMgrj&#10;vjxqL6f8NbzymKvdsluCPRj83/joYfjXY1w37RFrJc/DWZ4xkW1xHKw9s7f/AGakyo/Ej58ooopH&#10;QSWk8trdxXUDFJYJFkjYdmByP1FfUXgrXbXxJ4bttVtGGJlxImeYnH3lP0P9K+Wa2/BHivWPCuoN&#10;c6XMPLkx51vJzHKB6jsfcc0ImceZHY/tNaTFaeJ7LVokC/2hCUlx3dMc/wDfJA/CuYg8Jm5+Gb+K&#10;rK7M8ltcmO7tgmPJT+9nv1Un2PtV34qeOk8ZWOnJ/ZzWc1mztJ+8Dq24AfKcA9q1v2cNRhOuah4c&#10;vAHttUtiRG3RmUYI/FSf++aAV1E83rpfhP4Y/wCEq8XxWUwYWcC+ddkcEoD90H1Y4H0zVDxzocvh&#10;zxVeaRJkrA+YnP8AHGeVP5fqDXqf7LVmqaFql/gb5rlYs+yrn+bmhBJ2V0Wv2jNHtv8AhXttcW8C&#10;RjS50EaoMBI2+QgD0zt/KvDK+ivj46J8LNSDEAuYlX3PmLXzrQxU3oFfUPw1u4b3wDpE8DAp9jjQ&#10;47Mo2kfgQRXy9XffBDxyPDuo/wBl6lIf7Mu3zvJ/493PG7/dPf8AP1yIc43R77I21Cx6KM18k3sz&#10;3F7LPJy0rs7fUnNfWoKSR5BDK44IOQQa+VPFWmzaN4jvdMmUq1rOyc91z8p/EYP402RT6lCiiika&#10;nq/7K8WdR1qf+7FCmcepY/0rJ/aWXHxDibbjdYR846/M9dR+y1bFNB1a8xjzbpIx77Uz/wCz1zP7&#10;TDE/EGBTjC2CY/76en0IXxs88oop9rDNc3CQW8TyyyMFREUlmPoB3pFjK+ifgHZyWnwysjIpVrh5&#10;JgD6FiAfxABrjfh78IJpWivvFD+VHwwso2+dvZ2HT6Dn3FexW8UUFukEMaxxRqFRFGAoHAAHamkZ&#10;VJK1kPooopmQUUUUAFFFFAHln7THh/7RpVt4hgT95aHyLggcmNj8p/BiR/wKvFq+gf2iNSSy+HUt&#10;tkeZfzJCo9gd5P8A47j8a+fqlm8PhCuq8P8AhYeIfAN1qOlKTqmkyn7TAOftEJG4MB/eHzD3A9a5&#10;Wu+/Zy1X7B4/+wu2I9SgaPGeN6/Mv6Bh+NBTehwI6UV33x98JroPiMapZRBbDUmLbVHyxTdWX2B6&#10;j8fSuBoGndXCtDwprF1oPiC11W0YiS3kyVzw6/xKfYjIrPooA+t7G4iu7KG6gbdFPGsiH1BGQf1q&#10;Wuf+FTvJ8OdGaTO77Gg59BwP0AroKpHM1Z2Ciiig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fVrpLHS7m9f7ltC8rfRQT/SrFVtatBqGj3dizbR&#10;dQPEW9NykZ/Wga3Pk+6nkurqW6mYtJO7SOT3Zjk/qaYelWJ9OvYNWfSXt5DeRzGAwquWLg4wB3r1&#10;zwB8NdM0LTv7f8aSQF4l8z7PKw8m3H+2ejN7dPrUnQ3Y4LwP4B8Q+Jws1tbC2s2/5e7jKow/2R1b&#10;8OPevStJ8AeCvBvkanr+qiW5hcSRyXE3lIHUggogOSQR6msLx98X7iYvYeFIxbQL8v2yRPnYf7CH&#10;hR7nn2FeYX91c3t211e3MtxO/LSSuWY/iaBWbPoGz+Kfha88Q2uk2b3UrXUwiWfydkQY9M7iDycD&#10;p3rtq+RYZHinjmjJDxuHUjsQcivre2cvbRu3V0BP5U0zOcUth9VdasYNT0m5066XdDdRNE474Ixx&#10;71aopmZ8qeKtHutA8QXOlXq4lt3wG7OvUMPYjBrOr0H9pWWGT4hRpFjfFYxpLj+9ucjP4EV59UnS&#10;ndXCiiigYVp+DNTbRvFunaoCQLa5Vn56oThh/wB8k1mUEcEetAHrv7RunwahajWrVQbjSpVtbwDq&#10;Y3UPG/0y2M+pPpWj+y7MjeE9Rtx96K93H6FFx/I1gR6pHfeIvCtjfSf6H498O3GkOx5C31nmWIk+&#10;pRrk/VB6Vy3g3xZq3gsatZ2kKC5ucQsZP+WDoWBYL3PJGPpQRa8bI7b9pnxHFIbXwzbSBmjcXF3g&#10;/d4+RT78lvy9a8jp91NNc3UlzcSvNNMxeSR2yzsepJplBSVlYKKKKBnrvwB8dHdF4X1efj7thM5/&#10;8hE/+g/l6V0vxg+H8fimEahp7JDqkKbQW4W4UdFY9iOx/A+3z9GzRyK6MVZTlWBwQfUV9K/CTxE3&#10;iXwXb3kzA3UJMFz7uuPm/EEH8aEZzVnzI+dNZ0zUNJvms9Ss5bWdOqSLjPuPUe4qpX1pqVhZahB5&#10;N/ZwXMf9yaMOB+dYF98PPBl0D5mgWy5/55Fo/wD0EinYFUXUpfACwNj8MrJ2Uq1473Bz6FsD/wAd&#10;ANeZftGyb/iZIuSfLs4l+n3j/Wve9PtYLKxhs7aMRwW8axxoP4VAwBXnfjH4UzeIfFt1rNz4gEa3&#10;Lg+WtpkooAAUHf6DrihkxkuZtniVha3F7exWlpC808zBI40GSxPYV9BfCXwFa+FrFbu7VJ9VmX95&#10;J1EIP8Cf1Pf6Vo+BPA+heFUL2MLS3TDD3U2GkI9B2UfT9a6ShIJzvogooqDUbu2sbGW8vJkgghUt&#10;JI5wFFMzJmIVSzEAAZJJ4FcB4z+LWg6RM9tpsbapcJwTG+2FT/v85/AEe9effFb4jXviSaTT9NaS&#10;10pTjaDh7j3f0H+z+ftwlK5tGn3PTG+NWvefuGlaeI8/d+fP55/pXd/Dj4kaV4omWxljNhqBHywu&#10;+5ZfXY3GT7dfrXzxT7eWWCdJoZGjkjYMjqcFSOQQexpFOCZ9c0VzPwn8TDxR4RhvJSv2uA+TdKOP&#10;nA+9j0IIP4kdq6aqMGrOx4l+0/qJm8S2Glq3yWtsZW5/idsfyUfnXmFdr+0IJF+J92XBAaGIoT3G&#10;wf1zXFVJ0R2QVb0C/fS9dstTj+9aXCS8dwCCR+WaqUHkUDPp7x5osHirwTc2C7WM8QltX/uuBlD/&#10;AE+hNfMUiPHI0cilHQlWU9VI4Ir6S+DGpHU/hrpcztukhi+zv65Qlf5AH8a8e+POjDSPiHcyRptg&#10;1FRdJ6bjw4/76BP402Zwdm0cbRRRSND6B/Z71mPUvAUVkWH2jTGMMi99pJKH8jj/AICa7uvmv4Re&#10;JT4Z8YQXEshWzuf3N0OwUnhv+AnB+mfWvpNSGAIOQeh9aaMJqzuLRRRTI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ryP4tfFKaC7m0bwzIqtESk97157rH2/4F+XrRcqMW9j&#10;1HVtU03TIhJqN/bWinoZpQmfpk81hyfETwWkvlnX7cn1VXI/MDFfN97c3N5ctcXc8k8znLSSOWZv&#10;qTUVK5oqaPq3Rdb0jV0LaZqVrdgckRShiPqOoq/XyRZ3FxZ3KXNrPJBNGcpJGxVlPsRXsvwg+Jx1&#10;O4i0TxFIq3b/AC293gKJj2V+wb0PQ9OvUuTKnbY9SooopmYUUUUAc74gs/DGg6jc+NNRgihuo4RG&#10;055Y9gFH988Lkc446V4V8SPGmpeLdSLTM0FhE2be0DfKv+0395vft2ruP2lNN8SXE9veorT6Lbp9&#10;yEEmGTu0g7+x6D2zz5EORkc1JvBaXCig8Vv+CPB2u+KblV062KWwOHu5QViT6H+I+w/Sgu4z4caD&#10;P4j8YWenRoxiEgluWHRIlOWOffoPcivp9RgADgDpWB8PfCWm+EdINrZAyzy4NxcuPmlI/kBzgf15&#10;roKaRhOV2FVNc1G20nSLjUrx9kFtGZHP07D3PQfWrdeVftQancQ6XpulRuVhu3eWUD+LZtwD7ZbP&#10;4Chiirux5P4m1S41vX7vVbk/vLqUuR/dHZR7AYH4VQoopHQWtDS0fW7NL8MbV7hFn2tg7CwDYPbj&#10;Neu+Ifgrp8sLPoeqz28mMrHdASIf+BDBH614wRkY9a+k/g/4iTxH4Ktp3kDXdqoguhnneo+9/wAC&#10;GD+J9KERNtao+f8AxX4e1fw5qP2LV7RoXOTG45SUeqt3/mKzK+qPGGgaf4k0OXTNRiDJIMo4HzRP&#10;2dT2Ir5m8UaRd6Dr91pN6B51s+3cOjr1DD2IwaBxlzEHxY1O60z9mWHxdYjdefD3xdZazH6iIuEk&#10;X6Mssg/Gui+Mdvbf8JiNW08h7HXLWLUbZ16Osi5JH1PP41lGwGvfAv4m+Gyu83fhqa4iU9PMiVmX&#10;/wAe2/lWT8HtaPjH9j3wRrruZbrQZJdEu2JyQEP7vJ/3Fj/76p9AWkhaKK9S+Cfw5i1OCPxBr8O+&#10;1bm0tW6Tf7b/AOz6Dv16dUNtJXZw/hrwl4k19BJpWkzzRH/ls2EjP0ZiAfwrW1X4Y+LtO0ya/ura&#10;0WG3QySkXS5VRyTzivdtd1/QfD1mDqOoWtoka4SLcNxHYKg5P4CvEviz8RLnxSf7PsEktdKRslGO&#10;HuCOhf0A7L+J7YCYybe2hww5Ga9g/ZXlkMOtQEkxq0LgdgTvB/kPyrx+vff2ddEk0zwQb6dNsupy&#10;ecoPXywML+fJ/EUIc37p39FFFUc4UUUUAFFFQaleWun2Mt5ezpBbwrueRzgKKAFvrm3srOW7u5kh&#10;ghUvJI5wFA7k18+/Fvx5c+Kr42loXh0qFv3cZ4MxH8b/ANB2+tO+Lnj648U3hsrIvDpMLZRDw05H&#10;8b/0Hb69OJqWzeELasKKKKCwooooA9H/AGadWa08Yz6WzfutQgJA/wBtOR+m6vda+ZvhFN5HxK0d&#10;84zchPT7wK/1r6ZpoxqLU4X4zeAz4qtY7/T2SPU7VNqhuFnTrsJ7EEnB9znrkeC6rYXumXslnf2s&#10;ttPGcNHIuCP8R719aVk+LfDej+JLA2urWay4GI5RxJEfVW6j6dKGgjO2jPlmit34i+GZ/CniaTTJ&#10;ZBLGVEsEuMb4yTgkdjkEH6VhUjY9o/ZcvzJomqaYx/497hZlHs64/mlS/tPaYJ/DVjqyr89ncGNz&#10;j+Bx/wDFKv51y37M955Hjy4tCcLd2TYHqVYH+Wa9X+LFh/aXw51e2AywtWlQf7SfOP8A0Gn0MnpM&#10;+ZKKByMjvRSNQr6E+AniI634LW0nfdd6ZiCTPVk/gb8gR/wGvnuvS/2YZpF8X30AJ8uSyLMPcOuD&#10;+p/OgmavE9xopCQASTgDqa5+68deEbe9+yS6/ZiUHBw+5QfdgMD86owSb2OhopltNFcQJPBKkscg&#10;3I6MGVh6gjrT6BBRXKeLviDoHhzxJBo+ovLvkTfLLGu5bfP3d4HPPJ4zgfWtfVr+7uPC01/4a+y3&#10;9w8W60zL+7kP1H8uPTIouPlZPrOr6XpMIl1PUbWzRvumeUJn6Z61QsvGPhS7YLb+IdNdj2NyoP6m&#10;vmzxJc6rd65cTa48734crN54wyH+7jsPYcVSIBHIBpXNfZo+uoZI5YxJFIrowyGU5B/GnV8n6Rq2&#10;qaXJv0zUbq0bv5MpUH6gcGvX/wBnrxN4g16+1KHV9Rku4baKMx70QFWJbPIAJ6DrRcmVOyueo0UU&#10;UzMKKKKACiiigAooooAKKKKACiiigAooooAKKKKACiiigAooooAKKKKACiiigAooooAKKKKACiii&#10;gAooooAKKKKACiiigAooooAKKKKACiiigAooooAKKKKACiiigAooooAKKKKACiiigAooooAKKKKA&#10;CiiigAooooAKKKKACiiigAooooAKKKKACiiigAooooAKKKKACiiigAooooAKKKKACiiigAooooAK&#10;KKKACiiigAooooAKKKKACiiigDkvjVr0mgeArma3cpc3bC2hYHlS2cke4UNj3xXzhXsH7U9wwi0a&#10;0DfKxlkYepG0D+Z/OvH6lnRBWiFFFFBQUAkEEEgjoaKKAPoD4G+Mj4j0M6ffy7tSsVAZieZ4+gf6&#10;jofwPeu8r5U8J6zeeH9ft9WsmxLbtkqTxIvdT7EcV9NeFtasPEGiQ6np8oeKYcr/ABRt3Vh2Ipox&#10;nG2qNGiiimZiMAQQQCD1Fcvrfw68HapO082jRxSucs9uzRZ/BSB+ldTRQNNrY5PSPhr4M0+USpo0&#10;c7qcg3LtKB+BOP0rqoY0iiWOJFREGFVRgAegFOoosDbe4UUUUCCvGv2p0Yano8n8LQygfUFf8a9l&#10;rzf9pfSnu/CFtqUSbjp8/wC89kfgn/voL+dJlwfvHhdFFFI3Ct34e+Kr/wAJ66L61HmQyAJc25OF&#10;mT+hHY/4msKigGfUfg/xToviaxE+l3iu4GZIGO2WI+jL/XpXnf7UOjJ5ena9EgD7jazn1GCyfyb8&#10;68it5ZYJ1mgleKVDlXjYqy/QjkVp6n4l8Qajpn9nahq91dWu4P5cz7uR0OTz+tFyFCzujb+CUYu/&#10;FN7pbYKalpNzbMD0OVH/ANevHP8AgndPPqvwk+I3gCJXnnsLm31KygAySclHCj1/cr/30K9h+BEn&#10;l/FTSxz+881f/ITH+lfCsHizxX8PviH4jbwh4gvdEuJby5s55rGTYzRrOx256gZUH1qoq6aCTsz7&#10;jsfh141uh8mgTxj/AKbSJH/M1fufBPiDSrYf2x4o0jRYMci71jywB9On618Ba98Q/iBrbFtY8deJ&#10;L3d1E+rTEH8N2K5uYmeRpJiZXY5ZnO4n6k0+QXtD7+1W5+FGkSH+3vjZ4Thk7i1nFyx/75bJrB1P&#10;4r/s26Sp8zx7rusuvVNO0mRQ30LoAfwavh5VVeFUD6DFFPkQudn2JqH7S/wF04/8SvwJ4u1kjobu&#10;eO3U/XEh/lT9b/b31IReVoHwys7ZUG2M3mqs4AHT5EjXH0zXxxRRyolu59Ka9+3B8Y70EafYeGNL&#10;B7x2UkxH/fcmP0rjdb/an+PWpkiTx/PbKf4LOxt4QPoRHu/WvHaKdkFz0j/hoD42mYTH4oeIwwXb&#10;j7SNv5Yxn3ra0H9qb486S6mPx9Pdov8ABe2VvMG+pKbvyIrx2iiyC59afDz9u/xlZSxxeNPCOlav&#10;AOHn02RrWb67W3ofp8v1r2mz+KPgX9oC0tbfwb4sFhrFujFvD2rD7PLOeOV5KuRzyu7rzivzip8M&#10;kkM8c8UjxSxMHjkjYqyMOhUjkEeopOKBOzufees6df6TqMlhqVrJbXEZ+aOQYP1B6Ee44qrXEfsx&#10;ftC2/jGKz+GnxjuxJNKRDonimQjzYZDwsVy3cMcAOepwG5ww9H8VaJf+Htcm0rUY9s0J4YfdkU9G&#10;U9wf/rdqhqxtGVzPopYkaSVY0BLOwVR6k8CrniPSNQ0LVn03VIBDcxgMyBw2ARkcgkUhlKiiigC9&#10;4XuvsPiXT73PFvdxSH/gLA/0r6tBBUEcg9K+RK+nfhhrC654G0++3hpfJEU/PIkX5Wz9cZ/GmjOo&#10;tLm/RRRTMTx79qWxYT6Tqar8pV4HbHQ8Mv8ANq8kr6g+InhyHxT4Wn0uRhHIcSQSkZ8uQdD9OoPs&#10;TXzxr/hTxDo928F9pN0u04EiRF429ww4NSzem7qxpfBCcwfFLSjnAkeSM++Y2/rivo27iWe0lgYZ&#10;WVCh+hGK+ePhN4f10+PNKvBpN6lvBcq8kzQsqKvOfmOBX0XTRNTdHyLKhimeIjBjYrj0wcU2u18X&#10;/Djxba6ndXMWlG6glmd0a1cPwWJHy/e6e1c9H4b8QvOIV0LUjITjb9kfP8qRqmZde1fs0eH5bTS7&#10;rX7mMob3EVuCMExg8t9Ccf8AfNZPw4+El3NcR3/igCCBSGFkrZeT/fI+6PYc/SvZYI44YUhhjWOO&#10;NQqIowFA6AD0ppGc56WRwn7RtxeW3w/X7JcSQrLdLHPsON6FW+Un0yBXgNfUPxE0IeJPB97pSsqy&#10;yoGhY9FkU5X8MjB9ia+cJ/D+uw6mdPk0i9F0G2+UIGJJ9sDke4pMdN6Hefs2a/eQ+I38PvI8lncR&#10;NJGhORE685HoCM598V7bIwSNnbgKMmvO/gb4DuPDqSaxq6hL+4j2Rwg58hDgnJ/vHA+mPevQriNZ&#10;reSJvuyKVP0Ipozm05Hyn4k1KbWPEF5qk5Je7naTnsCeB+AwPwrV+HvjPVvCV/vtHM1nI2Z7R2+R&#10;/Uj+63uPxzWHqFrLZahcWU6lZbaVonBHQqcf0qGkbtHu3irQdC+J/hZNb0SSOLUUXCSMMNkf8spQ&#10;P0PbqMg8+HX9rcWV7LZ3cLwzwOUljcYKMO1bPw68VXvhPX1vrctJbyYW7t88Sp/8UOoP9Ca9K+NX&#10;huy8T+F4vGeg7ZZY4BJKUHNxD6n/AGl598ZHYUEr3XboeL16l+y1MF1/V7ctgvbRuB64Yg/+hCvL&#10;R0r0z9mbSbybxRc6yu9LS2gaBm7SO2Dt98AZP4UBLZnuFFFFUc4UUUUAFFFFABRRRQAUUUUAFFFF&#10;ABRRRQAUUUUAFFFFABRRRQAUUUUAFFFFABRRRQAUUUUAFFFFABRRRQAUUUUAFFFFABRRRQAUUUUA&#10;FFFFABRRRQAUUUUAFFFFABRRRQAUUUUAFFFFABRRRQAUUUUAFFFFABRRRQAUUUUAFFFFABRRRQAU&#10;UUUAFFFFABRRRQAUUUUAFFFFABRRRQAUUUUAFFFFABRRRQAUUUUAFFFFABRRRQAUUUUAFFFZ3irW&#10;bLw/oVxqt+5EUC5Cj7zt2Ue5NA0rnlP7U0iHV9IiDAusEjFfQFhj+R/KvKux9q0/GGuXviPX59Vv&#10;m+eU4RAfliQdFHsP/r1o/CK/i074i6ZLcBTDNIbeTcARhwVGfxIqToSsjmxyMjmivoXx78MtB163&#10;eaxgj02/xlZoVwjn0dBwfqOa8G1/Sr7RdXn0zUYTFcQNhh1B9GB7g9QaAjJPYp0Vu+EPDE/iW1u0&#10;0y5Q6lar5gspBtM8fQlGzjcD1B9RzWLcwy29xJBPE8UsTFXjddrKR1BB6GgYytHw5r+saDdGfSNQ&#10;mtWb7wU5V/8AeU8H8RWdVvQNLvtZ1eDTNOhMtzcNtRc4A9ST2AHJNAHoGj/GjXoCF1HTrO8UdShM&#10;TH8eR+ld/wCBPiToHiW5SyBksb1/uwz4xIfRWHBPscGsFvhVoOj+BtRnvC97qKWUjidiQsThCfkU&#10;e46nJrxSGR0dJY3ZXUhlZTgqfUGgjljLY+u6KxPhzq7674J07U5TmWaHEp9XUlWP4kE/jW3VGLVn&#10;YKKKKBBRRRQAVBqVnb6hp81ldxCSC4jMciHoykYNT0UAfM3xI8IX/hPWGhmVpLOViba5A+WRfQ+j&#10;DuP6VzlfWeq2FlqdjJZahbR3NvKMNHIuQf8AA+9eJ/Fv4Zy6FFJq+ib59OXmWFjl7ceuf4l9+o75&#10;61LRvGd9GecUUUUFhRRRQB1fwP8A+Sq6P/vy/wDol6+AviX/AMlJ8R/9hm7/APR719/fA1S3xV0n&#10;AztaUn/v0/8AjXwB8Q5El+IXiCWM5STV7tlPqDM9VAzmY1FFFaGYUUUo60AJRWlo+ga/q0mzStA1&#10;a/c8bbWwllP/AI6prstD+A/xo1fabL4ZeI9r9GuLM24H180rii47HndFe7aL+x/8db7DXPh/TNLR&#10;ud99q8QA+oQuR+Vbkf7F/j7yiLjx14EhuT0h/tGVs+vPlj+VK6CzPm2ivYfif+zF8YvA+mSapdeH&#10;YtZ06IFpLvQ5/taovUsUwJMD124FePggj1oTCwlFFFMQMAVIPINfb37L3juX4v8AwJuNE1eYz+L/&#10;AAHEpSZzmS/088KxPVmXBUn1VT1c18Q16h+xt43bwF+0d4b1Z5RHY3twNM1EE4VoJyEJb2V9j/8A&#10;AaUldDi7M+ufhdY/2l8QtItcblN0srjttT5z/wCg/rWt+0A274p33GNsUK/X5B/jXSfDzRIPDnxd&#10;16a4G210eJjCTx/riPLA99pK/WuT+OEnmfFPVznhXjX8okrI26nKUUUUDCu3+C3jceFdSktL8u2m&#10;XjAyFRkwv03gdxjgj2Hpg8RRQDV9GfWunXlrf2Ud3ZXEdxBKMpJGwZWH1qevmj4b+NNT8JakGhLX&#10;FlK37+0J4f3X0b3796+lIH82FJNrKHUNhhgjPY+9NMwlHlH0UUUyAooooAKKKKACiig8D0AoAKK4&#10;PxV8WPDekXj2lsJtRljOHNvgRg+m4nn8Mis/T/jToUswS70y+t1P8a7ZAPryDSuVyS7HplFUfD+s&#10;aZrmnre6VeR3MLcbkPKn0YHkH2NXqZLR4p+0X4SktNTPiiyiJtrohbwKP9XJ0Dn2bgfX615dX1vf&#10;W0F5aS2t1Ck0EyFJI3GQwPUGvC/iR8LNU0e4kvNBil1DTyc+Ug3TQexH8Q9xz6jvSZtCd9GeeV6n&#10;+zb4mMN/L4WvHzDc7pbTcchXAy6fQjn8D615bKrRyFJVZHBwVYYP5Guh+H3h/wAT6hrlpeaHYTbr&#10;adZFuZFKQoVOeWPX6DJpFtXR3U/wamuPGV0/22K10VpfMiWP5pip5KAEYGDkZOeMcV6poGl2OjaV&#10;Dpum26wW8C4VF/Uk9ye5q2udo3AA98UtOxhKTe4UUUUyQooooAKKKKACiiigAooooAKKKKACiiig&#10;AooooAKKKKACiiigAooooAKKKKACiiigAooooAKKKKACiiigAooooAKKKKACiiigAooooAKKKKAC&#10;iiigAooooAKKKKACiiigAooooAKKKKACiiigAooooAKKKKACiiigAooooAKKKKACiiigAooooAKK&#10;KKACiiigAooooAKKKKACiiigAooooAKKKKACiiigAooooAKKKKACiiigAooooAK8Q/aX12S68RQa&#10;DE5EFigllUH70jDjP0XH/fRr2+vmT4sTPP8AEjWXfqLtk/BeB+gFJmlNanPUAkEEEgjkEHkUUUjY&#10;+i/g94yg8UaAkU8qjVLRAtzGTguOgkHqD39D+FZ/7QPhZNY8LtrFtEPt2mKXJA5kh6svvj7w+h9a&#10;8L0y9u9Ov472wuZLa4iOUljbDL/9b2r0vw78Z7tLX7N4g0mO8UrtaW3bYzDvlDwfwI+lBm4tO6PO&#10;vDWrXeh67a6tYtia1k3gZ4cdCp9iMj8a9i+JHhax8d+FYPFfh9B9vaASADg3KjrG3+2MEA+ox9PF&#10;L025vZjaK625kYxK/wB4Jn5QffGK9S/Zp8SmG+n8MXUnyT5ntM9nA+dR9Rz+BoKl3R5UwKsVYFSD&#10;gg8EGvXf2XNKjKanrboDIGW1iP8AdGAzfnlPyrP/AGifCI0/UR4msIsW14+27RRxHKejfRu/v9at&#10;/A3xTo/hv4ealPqlyIzHfEpEvMkpMa4Cr36H2HegJO8dDsvjnrkejfD67j3gXGoKbaBe53feP4Ln&#10;9K+dB0rc+IHim/8AFmvNf3f7uJBstrdTlYU9Pcnuf6AVl6RZTajqlvYWy7prmVYkHuTgUBGNkfQX&#10;wEgkg+F2n+ZkGVpZAD2BkbH8s0/41fEvwl8LPBz+I/F2oG3t93l28ES757uTGQkadz78ADkkCul0&#10;Sxh0zR7XTrf/AFVrCsSe4UYzXy3/AMFaNKmuPhF4b1iNCY7DWWikI/hEsTYP5x4/GqSMW7yOdk/b&#10;6hGv7Y/hq50vdje2rAXBX+9t8vbn2z+NfUHwS+JnhP4qeC4/EnhO9aaDd5dxbyjbPaSYyY5FycH0&#10;IJBHIJFfkPX1f/wSXOs/8Le8SC383+yDoo+2Yzs87zk8nPvt87HtmqcQ3PvO/ureyspbu7mSCCFS&#10;8kjnAUDua821X41aRDetHY6Vc3UKnHms4j3e4XBOPrisL9o7xTJdauvhq0lIt7TD3W0/6yQjIU+y&#10;jH4n2ry+obNIwVrs+lvAvjvQfFP7mzmaC7AybWfCuR6r2YfSumr5HtZ5ra5juLeV4pomDI6HDKR0&#10;INfQPwa8cp4p0w2d8ypqtquZAOBOvTeB+hHr9aEyZwtqjt6bKiyRtHIodHBDKwyCD1Bp1FMzPmf4&#10;seHh4a8a3VjEpW1kxNbZ7Rt2/Agj8K5uvor4weCR4u0yF7WWOHULTPks/wB2RT1RiOnYg9vxrxi/&#10;8A+MLS5MMmg3bnOA0K+Yp/FcipOiMk0c5RXfeFfhJ4l1KVX1ER6Zb/xGUh5CPZAf5kV6p4Q+Hvhj&#10;QEVorFbu5XrcXQDtn2HRfwFFgc0jyH4EW9wPibpsxglEQEuX2HaP3bd6/PHxkCPGWsAggjUrjIP/&#10;AF1av2VUAAAAADsO1fjn8S/+Sk+I/wDsM3f/AKPeriZuXMYlFFFWSFWtGuzp+tWWoAAmzuYpwCMg&#10;7HDY/SqtNmBMLgdSpxQB+0tg8MtlDLb7fKkjDx7RgYIyMVLXJfATUxrXwQ8IaqJPM+1aFZyM3q3k&#10;rn9c11tZie545+1Ru+2aLknYY5sDPGcp2/KvJdq/3R+Ves/tS3lu99pFgpBnhSSV/VVYqB+e0/lX&#10;k9Sbx+FGn4Y8Qaz4fvFuNJv5bcg5aPOY39mToa8u/bg+GOi614J/4XZ4N02OwnS5W38VadbjEayM&#10;QFulA6ZYqG9dwPUMT31dP4A0+PxJ4d8XeCrlBJb+INAuIgjcjzApCH6jcT+FNOwSV0fnZRSR/wCr&#10;XPJxz70tamIUpaRCHiYrIh3IR2Ycg/nSUUAfp74k8RWuofDz4e6tbsDffETVNBRznl0QC7c/TZEw&#10;P1FcV8TJ/tHxD1qUdPt0ij6Kdv8ASvHP2MPH/iX4i/Gz4ZeDdYhs10n4fWN5PaGBGDvi3MavKSSC&#10;RuCjAHU16fq1wbvVru7JyZ7iSTPrlif61k1Y2i7leiiikUFFB4HNeg/DD4YX+uyRahrSS2Wm8MqE&#10;bZbgew/hX3PPp60CbS3GfAnwbLr2ux6xexEaZYSBhuHFxKOQo9QDyfwHevRfFnxGsdF+IVloLbHt&#10;iNt9Nn/UO2Nn5dW9j7VW+JvjbTfBWjLoGgRwC/WPZFEg+S0XHDMPX0Hfqffwe4llnnknnkaSWVi8&#10;jucszE5JJ9c0Epc2rProEEZHINFc78J5dQm+HelSampFw1uPvdSmfkJ9yu010VUYtWdgooooEFFF&#10;cR8SfiVpXhp3sbVRf6kvBiVsJCf9tvX/AGRz9KBpN7HaXE0VvA888iRRRjc7uwVVHqSeleMfGH4m&#10;jUI5dE8Oystq2VuLscGYd1T0X1Pf6deJ8X+L9f8AEspOp3ztDnK28fyRL/wEdfqcmsOpbNowtqwo&#10;FelfCD4Z/wBuW0eta95kdg/MFup2tcD+8x6hfTHJ9h1k/aN8NWGkPpV/pdnFawujWzxxIFXK/Mp9&#10;zgtz7UFcyvY434f+J77wt4gjv7V2aFiFuYM/LMnp9fQ9j+NfTWn3UF7YQ3ls4eG4jWSNh/EpGQa+&#10;Sa+jfgVPJcfC7TTKSTH5kYJ/uiRgP04/CmiKi0udfRRRTMSKa2tpZA8tvE7DozICRUgAAAAAApaK&#10;AuFFFFABRRRQAUUUUAFFFFABRRRQAUUUUAFFFFABRRRQAUUUUAFFFFABRRRQAUUUUAFFFFABRRRQ&#10;AUUUUAFFFFABRRRQAUUUUAFFFFABRRRQAUUUUAFFFFABRRRQAUUUUAFFFFABRRRQAUUUUAFFFFAB&#10;RRRQAUUUUAFFFFABRRRQAUUUUAFFFFABRRRQAUUUUAFFFFABRRRQAUUUUAFFFFABRRRQAUUUUAFF&#10;FFABRRRQAUUUUAFFFFABRRRQAUUUUAFfOvxz0K70nx3d3UiMbbUXM8EuOCT95fqDnj0x619FVn+J&#10;9F07X9Ik07U7cSwycg9GRuzKexFJoqErM+U6K6v4meBdR8JXnmHNzp0rYhuVHT/Zcdj+h/QcpSOh&#10;O4UVp6T4b8Qaogew0W+uEPR0gbYf+BHir8/gPxnDEZH8OXu3r8oVj+QJNAXOdqzo99caXqttqVox&#10;We0lWWM+pBzg+x6fjUV5b3FpcNBdW8sEqfejlQow+oPNR0AfUhXTvF/gobxvstVtQcd13D+YP6iv&#10;mfxDplzo2uXWl3i4mtJTGxx94dmHsRg/jXsP7MmtG58PXehyvl7CXzIgT/yzfOQPowP/AH0Kyf2n&#10;dBEd7ZeI4UwJh9muSP7w5Qn8Nw/AU2Zx0k4nlFdP8GHjT4n6QZcbTMwGfUowH6kVzFWdHvJNO1e1&#10;1CH/AFlrMkqj1KkH+lI0PrOuY+MngbR/iR8N9U8G64GW11KLaJUALwSAhkkXPdWAPvjHQ10OnXUN&#10;9p8F7btuhuI1kjPqpGR/Opqo5tj4Atf2E/iO3ig2s/ijw7HpIk/4/laVpSnqIdg+b23496+v/gh8&#10;M/CfwU+Gsuk6DG7rGjXWo30wHnXkiryzY4AAGFUcAe5JPoFc18YLkWvw01eTdt3W/lg/7xC/1obG&#10;nd2Pm/VbybUNTuL+4bMtzM0rn3Y5P86gooqToCrvh3VLzRNat9UsJCk9s4ZfRh3U+xHB+tUqKAPq&#10;jwdrtp4j8O2+q2Zwky4dCeYnH3lP0P8AQ961K+d/gr4wPhjxB9nvJCNMvWCz56RN2k/Dofb6Cvod&#10;GVkDKQVIyCDwaaZhONmLRRRTICiiigAr8d/itF9n+KniiANu8rXL1M4xnFw4r9iK/IP47wi3+Ofj&#10;WBVKrH4l1BVB6gC5kx+mKcSlscnRRRVgFFFFAH6i/sBan/an7I/g6QtlrW2ltGHp5U8kYH/fKrXf&#10;fEXxnpfhLTi9wwmvZF/cWqn5nPqf7q+/5Zr5k/YO8YajpP7GuotprRm603xHNbguu4QpII3yB65Y&#10;4zxzVrULu6vr2S7vbiS4nlO55JGLMx+tZMuML6sm8Qape61rE+p6hKZLi4bcx6AegA7ADAFU6KQs&#10;AcEjNI1Frr/g5cx6VqWs+I7o7bPRNFubq4c8AALnGfoG/Kszwv4Q8Ra/Ko0/TZhET81xMpjiQepY&#10;9fwya8q/bD+Lvhvw98Prv4P+ANVi1W91Jx/wk+sW5BiCqf8Aj1jYfezjDYJAGR1YgNK4pOyPkuI5&#10;iU+wNLRRWpgFFFFAH07/AMEztPNv4i8e+MmTCaN4cNrE5HAkmfcPx/cj869OQYUD0FUf2G/B+rW3&#10;7I+oX2nabPcXvjLXPk8tf+XaDCAkngDeknJ/vV634b+DGtXW2TWb63sIz1ji/eyfnwo/M1lLc1i0&#10;lqeZk4GTwK6Xwb4D8SeI2V7SyaC1b/l6uQUjx7d2/AV67Y+E/h/4It1vdQNt5qcrcahIHcn/AGV6&#10;Z/3RmsHxd8Z7WENb+GrBp2HAubkFIx7qnU/jikHM3sjZ8K/D7wr4Otf7W1i4iubiD5jdXeFiiP8A&#10;sKeAfc5PpXNfEf4vPMkmn+FQ0aH5XvpFwx/65qen+8fy715z4m8Qax4hvPtGr38tywOUQnCR/wC6&#10;o4FHhrQNY8QXf2fSLCW5YHDMBhE/3mPAouNR6szpXeSV5ZXZ3clnZjksT1JJ616F8G/h3ca5dw6z&#10;rMLRaXGQ8cbjDXZHTj+56nv29a6zwF8KNL0dF1LxLNFezxDf5ROLeHHOTn72PfA9qb4z+Ik2p6nH&#10;4X8Cjzru5fyjegfJH6+X64Gct0AHGaBOV9Ino9ld2txJPDbSK5tX8qUL0RsA7fqARx2zVisrwZok&#10;Hh7w7b6XA7SmPLSyt96WRjlnP1JNatUjF76BRRRQI4D47eM5fDulR6Zpsm3UL5SfMB5gj6Fh7k8D&#10;6E9q8Ddmd2d2LMxySTkk11Hxp1Ian8SNSlRy8cEgt054GwYOP+BBvzrlqk6IqyCtLwdpq6x4r07S&#10;3z5d3cpHJjrtzlv0BrNrb+Gl0ln8QdGuJSAi3qKxPbcdv9aCj6fhjSKFIo0CIihVVRgKB0ArzL9q&#10;SWNfCumwHBke9LL6gBGz/wChD869OY4BJIAFfPHxy8UReJPF2yykD2OnKYYXHSRifncexIAHsM96&#10;bMaau7nF17L+zd4ntm01/DF1IsdxG7S2u44EqnllHuDk49D7GvGqdBLJDMksMjRyRsGR1OCpHQgj&#10;oaRq1dWPrqivKvhH8UDfXEGieI2AuHISC86CU9lcdiex716rVJmEotbhRRRQSFFFNkdY42kkZURQ&#10;SzMcAD1NADq5nx3470LwpMlvqDzS3UkYkSCBMsVyRkk4A5B71oeFNftfECXdzp4L2dvOYI5zwJmA&#10;+Yr/ALPIAPfBrwLxvcTeMPivcR2jFvtV4tpbnsEU7M/Tgt+NK5pGN3qe8+EPECa34WTXpLVrK3kD&#10;uglcE+WufmPpnBP0rmfD/wAX/DF/deRdrc2G5sJLKoaMjsSRyPxH40fGzUIfDPwuTR7I+W10iWUA&#10;BwRGB8x/75GP+BV4HRccYJ6n1zbyxTwJNBIkkUihkdGyrA9CCOtPrwX4L/EH/hHZf7J1eR30yVsx&#10;vyxtmPoP7p7gdOvrXuOm39lqNstzYXcNzC/IeKQMD+VFyJRaLNFFFMkKKKKACiiigAooooAKKKKA&#10;CiiigAooooAKKKKACiiigAooooAKKKKACiiigAooooAKKKKACiiigAooooAKKKKACiiigAooooAK&#10;KKKACiiigAooooAKKKKACiiigAooooAKKKKACiiigAooooAKKKKACiiigAooooAKKKKACiiigAoo&#10;ooAKKKKACiiigAooooAKKKKACiiigAooooAKKKKACiiigAooooAKKKKACiiigCrrOn2uq6XPp99E&#10;Jbe4Qo6n09vcdQa+U9Rg+y6hPak7jDK0efXBI/pX1tXydr2465emQAObmTcPfcaTNaXU9W+BvxDg&#10;+yQ+G9euBG8QCWVzI2Fde0bHsR0B7jjr19bHSvkMjiuq8J/EXxVoEC28F6t1bIMLDdqZAo9AchgP&#10;bOKLjlC+qPffFnhzR/Emnm01azSYYOyQDEkR9VbqK+dfiH4XvPCfiF9OuW82Jx5ltOBgSpn9COhH&#10;+NdmfjbrHlY/sOx3/wB7zXx+X/165Dx34z1nxa8P9qC1SO3JMSQRbQpPXkkk9B3pMcFJbl74Far/&#10;AGX8SbIFtsV8GtZPfcMr/wCPBfzr234paQNc8B6lYBd0vkmWHjnenzLj6kY/GvmnT7l7PULe8jOH&#10;tpVlU+hUgj+VfWVtKk9rHMhykqBlPqCM00Kpo0z5GXkA9MilrT8a2A0rxfqenqMLb3cioMfw5yv6&#10;EVmUjQ91/Zy8RLqHhh9Enkzc6af3YJ5aEnj8jkew216PXzp8BbmS3+KGnqhIWdZI3HqPLY/zAP4V&#10;9F00YVFZhXnf7SuoC28CxWQb5726UEeqqCx/XbXoleBftEa6mq+NF0+Bw0GloYiR0MhOX/LCj6g0&#10;MKauzgKKKKRuFFFFABXpnwv+Kh0XTI9J12Ca5toRtgniwZI1/ukEjIHbnI9+K8zooE0noz6f8L+M&#10;PDniAhNM1SGSY/8ALF/kk/75bBP4Zrdr5ERmVwykqynIIOCDXonw2+KmpaTNHY6/JJfWJwomY7po&#10;R65/jHsefQ9qdzOVPse70VDp13bX9jFeWcyTQToHjkQ5DA1NTMgr8lP2o4Ps/wC0l47h+bjxFdt8&#10;wwfmkLf1r9a6/Kb9tG2Np+1b47jIwH1bzRznhokb+ppx3KWx5hRRRVgFFFFAH0j+xL8U/h34M+Gf&#10;jLwv8Q9autNt9VvbW6s/stpJPJIVBD7QqtjGyMc+td5qP7Qn7OmnKVs9J8b6269GaOOCNvxLqR/3&#10;zXxlRUuKZSk0fV+oftbeArRT/YPwSEzDhX1PV8g/VQjViX/7Z/jRFZfD3gDwVo4I+VxaSSuv0O5R&#10;+lfNdFPlQczPSvij8fvi78QLSSy8Q+MrtbCUbXsNPUWkDj0ZY8Fx7MTXmoACgAAAdqKKZIUUUUAF&#10;WNNsrvUdSttOsIGnu72dLe3iUZMkjsFVR9SRVevpj/gmx8K7nxN8R5viRf6e8+k+E9xskIwLvUCu&#10;UVSeP3YO4nsxT3pN2Gj6w0DxJonwf8B6L8O7GwlvrrQdNgt5mRgkRk2Asxbk5ZiWPH8Vc34j+K/i&#10;zU90dtNDpsLcbbZcvj/fbJ/LFa6fCfxXrmrXGp63fWVlJdzNLKAxlcEnOABgew5rptG+D/hfT0E2&#10;q3VzfFOW8yQRR/kvP5msi7xR4fPNd396ZJpZ7u5kP3nZpJG/mTXVeGfhp4t1gq/9n/YYG/5a3h8v&#10;8l+9+lepS+Kfhv4QiaHT3sVlUYMdhEJHb6sP6muU8SfGu7kDR6FpSQA8Ca7be31CLwPxJoHzN7I3&#10;PDXwh8PaXELrXbp9QdBuYOfKgX6gHJ/E49qn8RfE3wl4atP7P0KCO9eL5UhswEgT6vjH/fINeNeJ&#10;PEmu6/Lu1fU7i5XORGW2xr9EGB+lZdAct9zovG/jfxB4okZL+68q1zlbSDKxD692P1/SvT/2dfCy&#10;afoR8RXUYN1fgiDI5jiz1+rEZ+gHqa8Or6v8ORxQ+HrCKAARR2saxgdNoUYoQqjsrIu0UUVRiFcn&#10;8XfF0XhXw25idTqN2pS1j7g93PsM/icCtnxdrll4d0GfVb98Rwj5UB+aVuyr7n/69fNPi/Xr7xHr&#10;02qX75eQ4RAfliQdFX2H+NJs0hG+rM1mZnLMSWY5JJ5JqzfabqFlaW11d2U0MF4nmW8rphZV9Qf6&#10;VUf7h+lfUNho2m6l4DstIv7WOe1ayiQow6YQYIPY+4pGkpWPl+gEhgysVYcgjqDW78RvDNx4U8US&#10;6ZKzSQsPMtpiP9ZGemfcdD9PesKgpM7vxr8UNY1zw/DpVun2NGhVL2VW+e4bHzAf3VPp1P0rgx0H&#10;FLXSfC7wnP4u8Ri0DNFZwASXcyjlV7KP9o9vxPagWiRk6Bo2q63d/ZdJsJruUdRGvCe7N0H4mqlx&#10;E8FxJBKNskTlHHXBBwf1FfU+nWGleG/D7xWNtHa2lrE0jBR1AGSWPUnjqa+WJ5TPcSTt96V2c/Un&#10;P9aBRlcajMrhlJDA5BHrX1tYl2soWl++Y1LfXHNfL3gTTG1nxhp2mqpZZ7hQ/wDuA5Y/98g19TDp&#10;TRFV7BRRXkvx98dXllfHw1o9w0Dqga8njOH5GQgPbggk+498tsiMbux6PrniPQtHiZ9S1W1tyoyU&#10;aUFz9FHJ/AV4r8WviRc+Iw2maSJbfTAcN2kufrjovt+foOBYlmLMSSTkk8k1v/CrSP7b8f6bZMm6&#10;JZvOmGONifMQfqQB+NTc1UFHU9kfHgb4IYBCXFvZYz/03k/+yb9K4H9mrRvtvi+fVpVJj02HCE95&#10;HyB/46G/MVu/tRavss9N0KNuZXN1KPZflX8yW/Ktn4JWkPh34TnVrobDcLJfTEjkIB8v/jqg/jQL&#10;7N+5wX7Res/2j46GnRvmHS4hHgHjzGwzfptH4VwFT6neTahqVxf3BzNdTNNIfdiSf51BQWlZWCpL&#10;eeeB90E0kRPdGKk/lUdafhTw9q3iPURZ6TaNMwP7yQ8RxD1Zug/n7UDIhrWs/wDQWvv/AAJf/Guh&#10;8JfEnxTotwm++fULYH5oLti+R7MfmH549qyPF8Gl6fdJpGmSrdm0JF1egcTy9wnoi4wPU5PpWPQG&#10;+59SeCPEen+KNCTUrBiATslib70Tjqp/x7g1sV4j+y/dzp4o1CxVj5Mtp5jL/tKwAP5Ma9upo55q&#10;zCiiimSFFFFABRRRQAUUUUAFFFFABRRRQAUUUUAFFFFABRRRQAUUUUAFFFFABRRRQAUUUUAFFFFA&#10;BRRRQAUUUUAFFFFABRRRQAUUUUAFFFFABRRRQAUUUUAFFFFABRRRQAUUUUAFFFFABRRRQAUUUUAF&#10;FFFABRRRQAUUUUAFFFFABRRRQAUUUUAFFFFABRRRQAUUUUAFFFFABRRRQAUUkjKiF3YKqjLMTgAe&#10;9eYeL/jJp9ldvbaHYm/KHBuJH2Rk/wCyMZYe/FK5Si3seoUV4ra/G3VVlzc6JZyJnpHIyH8zmu08&#10;GfFDw5rsyWszvp105wsdyRsc+iuOPzxRcbhJHbUUDpRTICiiigAr5f8AiZp76b4+1a0dSo+1PIn+&#10;653L+jCvqCvKv2jvCct3bR+JrGMs9snl3iqOTGOj/hkg+2OwpM0puzseMUUUUjYKKKKAEYZUj1GK&#10;+pfh9ObnwJo05OTJYQn/AMcFfL1vFLPMsMEbyyOcKiKWZj7Ada+nPhlBc23w+0e3u4pIZ4bNEeOR&#10;drIQMYIPShGdTY8U/aBthb/FC8YDAuIYpf8Ax3b/AOy1xdepftD6Hq9/44t7jT9LvLtGskVmgt2c&#10;Ah24yB15rB8M/C7xXqsyGezGnQH70l0cED2QfNn64oLT0Vy5+zjpcl549/tDafJ0+FnZscbmBVR+&#10;RY/hXvlYvgTwzp/hXQ106xBYk75pm+9M/qfT2HauN+PXjltJtj4e0mXbe3CZuZVPMCH+EejEfkPq&#10;DTMn78tBnxX+KMOmtNo/h5kmvACkt1nKQHoQv95h69B714nIzPIzuxZmOWYnJJ9TSUUjVJLYK0fC&#10;mh3/AIh1gabpqK85jeT5jgAKM8n34A9yKzq9c/Za05S+rasy/MNltGfT+Jv/AGWgJOyueSOrI7I6&#10;lWQkMpGCD3BpK7f9oDRU0n4gS3EKBYdTjFyAOgfOH/UZ/wCBVxFA07q4UUUUAFFFFAHpf7PPi2Sw&#10;1oeHLyUm0vWP2bcf9VL6D2b+ePU17jXyPaTy211FcwsUlhcOjDqrA5Br6t0G9XUdEs9QThbqBJQP&#10;TcoP9aaMqi6luvzC/wCCh1sLX9rzxSAMCaOzl+ubaPP6g1+ntfnD/wAFQ7E2v7Uj3G3AvtDtJs+u&#10;Glj/APadVHchHzrRRRVgFFFFABRT4keWVY4o2kdyFVEUszE9AAOprsdA+EXxW1pFbTPhv4ouEbpI&#10;NKlRP++mAH60AcXRXs+hfspfHrVE3jwP9hU97/UbeL9A5P6V1Gm/sYfEbYH13xZ4L0VP4hNqLyOv&#10;4BAD/wB9UrodmfOFFfVen/sh+FLb/kYfjfY57rpmlGT8mMh/lXSaJ+z9+ztom19Q1Dxf4plXqhlF&#10;rC34KEbH/AjS5kPlZ8ZRq0kyQxo0kkh2oiKWZz6ADkmvXvAf7MvxZ8R+D9R8UXWjw+HtLsLKS7Wf&#10;XZfsrXARS2FQjcoIH3nCr3zX1h4IuPCvhi8h0/4XfDLQtFvLhxHDdNCJ7pmP/TRvm9+SRXmH/BRD&#10;4xXlpo8fwY0vWnvbvCz+K75XwGc4ZbRcYAUcMwHbaOpakpN7A423Pl34VeENZ+IPj/SfCHh+Lffa&#10;tOI1YglYU6vK+P4UUFj9Pev0a8N+KfDXwj8KWfw78G6Mbu10OIQNdPMEE83WSRsAlmLkkn1JA4Ar&#10;xb9jTwT/AMKv+C8vxG1OAR+KPGkPkaMjrh7Ow4Jkwehc4b6eX71ud+SSfU96UmVGPc7rWfi34vvQ&#10;y281rYIeP9Hhy35vmuS1jV9V1aTfqepXV2fSaYsB9B0FUqKk0SS2AenaiiigAooooAK+mPhFqA1P&#10;4c6VPnLRwCB/qnyf+y5r5nr2r9l/UfN0DUdLY5a2uFmUZ7OMfzT9aERUWh6lRRRVGB4L+0brk1/4&#10;y/shHIttNQDaDw0jAEk/gQPwPrXntdH8XAw+JWshs5+1E8+mBj9K1NG+HV5rXw3i8RaVI0t3vl32&#10;h/5aIrFfkP8Ae4PB6+1SdKskcOwypHrX078LdUj1fwBpd2jAstusUgzyroNrA/iP1r5kYFWKsCrK&#10;cEEYIPoa7P4O+OW8J6i9teCSXS7pgZVXloX6b1Hf3H09KEKcbo9C/aV0hbzwZFqqp+902cZb/pm+&#10;FI/PafwrgvhhpFrqPgHxfPPZwyzW9orW0rxhmiYLIx2nGR0XpXrXj25sNd+FWr3FhcxXUEljJIkk&#10;bAglRuH0OQK5D4N2KW/wZ1i4lAD6ily6KTyyJHt4/EGhkxfunjY6V7z+zZYR23gB7wKPMvbp2Zu5&#10;C/KB+h/OvBU+4PcVrWHibxDZaQNLstZu7e0UkiKF9mMnJ5HP60FyV1Y9b/aB8ZW1lokvhuwnWS9v&#10;Btudhz5EXcH0ZumPQn2rw+lYlmLMSWY5JJySaSgIqyses/sy+Hy93d+JJ0G2IG2ts/3jgu34DA/E&#10;17HXL/Bq0js/hnpKJj95CZWPqXYt/Wuopowm7yCvmv4z2txa/EvVROG/ezCWMnoysARj+X4V9KVx&#10;nxh8Ep4s0pZ7XbHqdop8hzwJV6lGP8j2P1NDHCVnqfO1eu/su6RzqWuyJ6WsJP4M/wD7JXlF1aXV&#10;tfyWM1tKl1ExRodhLhh1GOtfRXgLSbzQ/hPb2djCG1BrNpQj/LmZwWw2emCQPwpI1m9Dxr4q38ni&#10;T4oXaW7F1+0LZW+DnhTt4+rFj+NepfHG5j0H4SjTLfCifyrKMDsgGT/46hH41geBPhJq1h4hstX1&#10;fUrT/RZ1naGINIZCDkZY4A5wehr0Xxb4Y0fxKLZNYgeeO1cvHGJWRSxGMnBGaCZSV0fLi5LBQCzN&#10;wABkn8K6Tw74C8Wa0Va10eaKJufOuv3SY9fm5P4A19C6J4e0LRkA0zSbO1wPvJEAx+rdT+dYfjP4&#10;keGfD4eL7UL68Xj7PakMQf8Aabov8/anYOdvZHMeGPg3ptnH9r8Tal9pEY3PDCfLiUD+855I/KsX&#10;4lePrCDTH8MeCYo7WxAKT3MC7A47rH7Hu3ft61zfj/x7rvip2hnlFrY5+WzhY7T/AL56sfrx7Vy9&#10;IpRe7AcUUV03wv8AB934t1sRLmKxtyGup/7o/ur/ALR/Tr9Qps9C/Zj0R7fSr3XpkIN2wggJHVFP&#10;zEexbA/4DXqlQabZ22n6fDY2cSxQW6BI0XooFT00c8nd3CiiimSFFFFABRRRQAUUUUAFFFFABRRR&#10;QAUUUUAFFFFABRRRQAUUUUAFFFFABRRRQAUUUUAFFFFABRRRQAUUUUAFFFFABRRRQAUUUUAFFFFA&#10;BRRRQAUUUUAFFFFABRRRQAUUUUAFFFFABRRRQAUUUUAFFFFABRRRQAUUUUAFFFFABRRRQAUUUUAF&#10;FFFABRRRQAUUUUAFFFFABRRRQB5n+0b4obT9Gj8P2cu24v13XBB5WHpj/gRyPoD614fW78S9XfW/&#10;HWo3xYlDOY4fZF+Vf0GfxrCqTpirKwUUUUDPVfhN8UotPsI9H8StK0UXywXgBcqvZXHUgdiPp716&#10;jp3ijw5foGtNcsJM84+0KGH1BORXyzRRchwT1PrmOWOSESxurRsNwYHII9c1XtdU0y4uvs1vqNpN&#10;Ngny451ZuOvAOa8o/Zu8Vss7+FL2TKMGlsST0PV4/wCbD/gVYfxf0i58F/ESHWdHY28d05ubZlHE&#10;cgPzp9Oc49GxTuRya2PfGdFdUZ1DPnaCeT9KHVXQo6hlYYIIyCK46X7F8Svhks0DCG5dd0bA/Na3&#10;K+45xnj3U15t4N+JviLw5fnT9b82/t4XMcscx/fREHBw564x0P6UXEoX9TX+KPwpninl1TwvEZYX&#10;JaSxH3o/Xy/Uf7PUds15XcwT28zQXEMkUqHDJIpVlPuDX1V4b1nTtd0qPUdMuFmgk9OGQ91YdiPS&#10;pdQ03Tr8YvrC1ugO08Kv/MUWKVRrRnyhbwzXEyxQRPLIxwqIpZj9AK73wT8Jtd1Z0n1fOl2h5w4z&#10;M49l/h/H8jXudhp2n2K7bKxtrYekMKoP0FWaLA6nYxPCHhPQ/DVv5el2SJIRh53+aV/q39Bge1bd&#10;FFMzbb3CiiigRm+LtXh0Hw1eatOMraxFgucb26Kv4kgfjXy7ql7c6jqU9/dyGSe5kMkjHuSa9s/a&#10;bupIfBVrbISFubwb/cKrHH54/KvC6lm9NaXCiiigsK9y/ZgK/wDCFXwGNw1Fifp5cf8A9evDa9U/&#10;Ze1ZIdW1HRZGANzGtxCCepXhgPwIP4Ggma91mh+1RbqdO0e72jck0kWfYqD/AOy143Xs37U84XSd&#10;Htsjc9xI+PYKB/7NXjNDCHwoKKKKCgooooAK+mvhKzP8NtGLHJFoo/AZAr5lr6l8AW4tfA2kQf3L&#10;GLP1KAn+dCM6mxr18Df8FbLExfGDwrqQU4utDkhLe8cxOP8AyJX3zXxl/wAFedOzpfgXVlT7lxeW&#10;zt/vJEyj/wAdarW5kj4koooqxhRRRQBoeFNQbSPFelasjFW06/gulI6gxyK//stfqF+0PeeIdN/s&#10;/VNJ1i8t7C6QxSJbylVD/eVsjnkZ/wC+a/KyfIgfb97acfWv1t8H2sHj39nnQRcOCdU0K0mWXGdk&#10;phRg34N/Womik7HhN5qmp3hzd6leTn/prcO38zVQgbicDJ71PqVnc6fqE9jeRmK4tpDHKh7MKhqD&#10;YKKK3/h7odvrOsSz6nMtto+mQtd6ncu21IoVBJye2cH8AT2oApeM/F9n8Fvg5c/EK9SOTxDq6tZ+&#10;F7KTBy5HM5X+6o5Ptgfxivlr9lT4eXnxn+Oqr4guJrjTLV21fxLfTOSZIw25lZj/ABSOcfTce1Uf&#10;2rfirc/Fr4r3OtxK8Oh6epstCswuBDbKeG2j+Nz8x+qr/CK+pvg/4P8A+FPfs7WXh2eLyvFHjALq&#10;Oun+OCIj93AfTC8Eepk9avZGXxM1/iHr/wDwkPiWS6hQRWMCi3sYFXasUK8KAO2ev4+1YdFFQahR&#10;RRQAUUUUAFFPtYJrm5WC2hkmmc4WONCzN9AOa77wd8I/EGplJtWZdKtjyVb55mHsvQfifwoE2luc&#10;HZW1xeXcdraQSzzyttjijUszH0AFe8fBDwNdeFrabUNSm/029jCNbo2UhUHOCe7foPerUMHgf4Za&#10;WZGaOKd1xvc+ZdXHsB1x9MLXGWfxL1TxD8StIt4FNlphvFQW4OWl3fLmQ9+vQcD360ENuW2x7RRR&#10;RVGJ89ftCWf2X4l3MgGBdwxzDH+7tP6oa9P/AGfJFf4W2KqeY5Zlb6+Yx/kRXlvx61iHV/iFOLcq&#10;0VjGLUMP4mUkt+RYj8K6/wDZe1hDZahoMjgSRyC6hXuynCtj6EL/AN9VKN5L3Cj+0b4SS0uF8UWE&#10;QWO4cJeoo4Dn7sn49D749TXlVfVfi/S49a8MX2lSqCLqBkXPZsfKfwOD+FfKpVlYowwynDD0NNhB&#10;3RY0281G2Elvp91cRfa18l44nIEwbjaR0Oc4ru7XXRb/ABp1P4f2soa28HfDqSS8C/d+1XMiE5Pr&#10;siDf8DrD+E9tZL4hm1/V5BDpXhy1fUr2Vvuosakj9QT/AMBNea/sb+IL3xld/G/4oaiCkus+RDEC&#10;f9WsrS7Ywf8AZTyhQlpccnqkdCn3B9KWiikUFFFKiksFUEknAA6mgD6W+D063Hwz0eRcELb+Xx6q&#10;xX+ldLXMfB/SLvRPh/YWV8rJcENK8Z/5Z7mLBfqARn3zXT00c8t2FFFFMkhS0tUu3ultoVnkADyi&#10;Mb2A6At1NLJcQRzpC88aSSHCIzgM30Hepa8T+NnhG+0LxAPGGitKYWnE0hBLNay5zn/cJ/AdOhFJ&#10;lRV3Znp/jfxbpHhS2hm1VrgC4JWIRQl9xAyRnoPxIqp8OvHGl+MHu0sopreW1Yfup8bnQ9HABPfI&#10;9uPWqUTaf8Tvhfhtsc0q4buba5Ufyz+at714p4Z1PUfBfjZLl42SexmMN1Bn765wy/1B+houWoJq&#10;3U3fjNqvi+38U3Wj6tq05tc74EhHlRyxH7pIXr6HOeQa4YcDgYr334vaBb+NfAsGs6OBPc28f2i0&#10;ZOs0ZGWT645A9RjvXnmg/CXxXqNus06W2nqwyFuZDv8A++VBx9DikXGSscLRW94z8H694Ym/4mVo&#10;fIY4W5i+aJv+Bdj7HBrBoKCvoH9nayFr8OIp8Ya9uJJSe+Adg/8AQf1rwzw3o+oa7q8WnabA000p&#10;xwOEHdmPYD1r6f8ADGmRaN4es9KhO5LSFY92MbiBy34nJ/GhGdR6WL9FFFUYhRRRQAUUUUAFFFFA&#10;BRRRQAUUUUAFFFFABRRRQAUUUUAFFFFABRRRQAUUUUAFFFFABRRRQAUUUUAFFFFABRRRQAUUUUAF&#10;FFFABRRRQAUUUUAFFFFABRRRQAUUUUAFFFFABRRRQAUUUUAFFFFABRRRQAUUUUAFFFFABRRRQAUU&#10;UUAFFFFABRRRQAUUUUAFFFFABRRRQAUUUUAFR3RItpCvUIcflUlB5GDyDQNM+RHJLktkknJzSVs/&#10;ELSH0PxnqGmupCxzlojjrG3zKfyIrGqTpCiiigAooooAn0q9uNN1S31C0fZPayrLGfcHP+frXvHx&#10;VtIPF3wiGq2i7nihW/t8dQAMsv8A3yWGPUV4BXu37OOoLqPw/n0uc7/sU7xbT3jcbgPzLChET7nH&#10;/s4eITp/iqTRJpMW+prmME8LMoyMfVcj8BTP2j9CGm+MY9VhQLDqibmx0Eq4DfmNp/OuNv0uPDni&#10;6aOE7Z9KvW8s9OUfg/jgfnXtfxttofEHwkGrW67vIWK9iOOdpGG/8dY/lQD0kmeV/CfxZP4W8Sxy&#10;NIxsLlgl3Fnjb2ce69fpkd6+ko2V41dGDKwypByCK+Ra7XwH8Tdc8OWsVjKqX9hFwsUpIeNfRW9P&#10;Y5/CmmE4X1R9D0VRudXsLfQP7aln22PkrMZQpYBDg7sDnGDmrFjdW97aJdWk8c0MgykiNkEUzGzJ&#10;qKoa7rmi6LB52s6vYadHjO+7uUiX82IrhNc/aD+CekyMl58TfDpZeot7sXBH/fvdQFmelUV48v7V&#10;HwBJA/4WPY8/9OdyP/addJ4V+Nnwj8RzLDo/xG8OXEz8LC1+kUjfRHIJ/KgLMd+0LpEuqeAHuIFL&#10;SadKLggdSmCG/IHP4V8/V9cHybq1I+SaGZMcYZXUj9QRXzD8Q9Dbw74wvdL58qOTdAT/ABRtyv6H&#10;H1BpM1pvSxi0UUUjQKueH9TutG1u21WycLPayB0z0b1U+xGQfrVOigDsvi/4pi8Y67pr6dHJ5cdq&#10;qCIj5hM5+ZR69FGe+K5TUrK70++ks7+1ltriL78Uq7WXuOK3vg9Yf2l8StJgYZSObz2HsgLD9QKk&#10;+NcnmfFPWDnhZUX8o0FAlpoctWh4a0PVdf1IWOk2b3EvVscKg9WY8AfWl8JaLeeIfEFtpFkAJLhu&#10;XI4jUcsx9gP8O9fS3g7w9pvhrRY9O02IKi8ySH78zd2Y9z/LpQkKUrHgvxG8DT+D9J0+e8v47i5v&#10;ZHV44lwkYUA8E8nr6CuSr1D9qHUFm8RabpiEE2tu0rj0Ltgfon615fQOLbWoV9H/AAV16LXPAdou&#10;8G4sEFtOvcFRhT+Kgfr6V84Vu/D7xRe+FNfW/tcyRP8AJcQE4EyensR1B/pmgUo3R9P18xf8FW9M&#10;F1+zvpup7ctpniCBs+iyRyxn9WX8hX0Z4W1vTvEGjxalpswkikHI/ijburDsRXlX/BQLSv7V/ZJ8&#10;WqI98lnDDeJ7eXPGxP8A3zuqluYrRn5e0UUVoAUUUUAFfpD+yr45/sv9mj4YajcyE6dLZzaXeHr5&#10;ZhlMaP8Ah5Zz7E1+b1faf7J92dT/AGJIInbc+ieKZ4QOu1XXcP1lNTPYqOrsfQvx58Ff2xZDxPo0&#10;YkuoYwbiOMZ+0RAcMuOrAfmPoK8THIHNep/A34hLYCLw5rs2LYnbZ3LniH/pmx/u+h7dOmMXPjB8&#10;MWlkl13wxAGZ8vc2KD7x7tGPX1X8vSsy07aM8hjR5JFjjRnd2CqqjJYngAVyf7dnjlPAnw4tPgxo&#10;lyo1fWUW+8UzRNzHEcGO2yP72Mkf3V9Hr03wzfaV4K8Ka38T/EsZ/s7wxCWghb5Tc3Z4jjGf4txU&#10;exYHsa+BvHXiTVvF3jDU/FWu3BuNR1a5a5uGHI3N0VR2UDCgdgAKqK1Cb6HrX7Bnw2g8c/GQa7rc&#10;Y/4Rvwai6pqLOuUkkUkwxH1yyliO4QjvX0f4w1q48Q+JbvV7jIa4kyiH/lmg4VfwGKrfDPwr/wAK&#10;n/Zu0XwbIgi1/wAS41fXuMOm7Hlwnv8AKAq49Ub1q1pfhzxBqJH2HRL+cHjctuwX8yMUpO7HFWRm&#10;UV2+k/CbxleMPOtbaxU97icEj8E3V1Gj/BBBtbVdeZvVLWHb/wCPMT/KkNyS6nkFS2Vtc3k4hs7e&#10;a5lPASGMufyFe9Q+A/h14cjE2pLbsV58zUbrOf8AgJIX9KZefEzwHoUBt9LHnhekVhahV/M7VoFz&#10;X2R5r4f+F3jDUyrPYJYRN/HePtP/AHyMt+YFd14d+C+kW22XW9SnvWXlo4h5Mf4nliPxFYev/GrV&#10;ZgyaPpVvaKeBJcMZX/ADAH61w/iHxV4j1wn+09Yupkb/AJZK+yP/AL4XAoFaTParrxP8PPBFu1tY&#10;m0WZRgw2CCSRj/tMO/8AvGuF8X/GHWr9Wg0S3TTYTx5rfvJiPr0X8j9a83GAMDgUUDUFuSXlxcXl&#10;09zdzy3E0hy8srlmb6k10PwdtWvPiXpEajPl3HmnjoEBb+lc1XsP7NPhqSJLjxNdRlRKpgtAw6jP&#10;zv8AmAB9GoHJ2R63XM/FrxF/wjXgu5vImAupv3Fr/vt3/AAn8K6avEf2ntSebxNY6UrHy7W280gH&#10;+JyR/JR+dNmMFdnmLEsxJJJPJJ71e8Mave6Drtvq1g4We2bIB+646FT7EcVRopG59PeA/F2k+KtN&#10;W4sZlSdVHn2rsPMiP07j0I4NfOfjWJbfxjq8K4Cx384HsPMNUbK5uLS6S5tLiWCaM5SSJyrKfYiu&#10;g+HumL4h8XPd6xcAWFmGv9VuZmwojXLMWJ9T19sntRclRUbnn/7Zfij/AIQD9m2y8FW0gj1zx/J9&#10;ovgD88NhGQdp7jcSq++ZB2pv7HWnnRf2M77UXUpL4o8TNtJ/jihVVBH/AAKJq+bv2nviRcfFL4y6&#10;z4uLP9hZ/s2lQt/yytI8iMY7FuXPu5r7HbRz4O+Cfw+8CsNk2m6Kt1eLjBE83zvkeu4v+dW1ZExd&#10;5GPRRRUGgV7f8Evh7Bp9pB4g1mESX0qiS2hcZW3B6MR/e7+31ryLwfp/9q+KtO07GVuLpEb/AHdw&#10;z+ma+qgMDA4ApozqSsrIKKKKZiFFFFABTJ4o54XhmRZI5FKujDIYHqCKLiWKCB5p5EijQbmd22qo&#10;9ST0rj9V+KXg2xuTB/aL3LKcFreIuo/4F0P4UrjSb2F8OeEZ/Cni2W80F9+kahxd2LtzA38MkZPU&#10;DkEHnB74ArO+Kfw1/wCEo8R2up2NzDaM42XzMpJZR91lA6t25I4x6V1nhPxNoviS1abSL1Z/L/1k&#10;ZBV4/qp5/HpWvRYpyaZl+DdBtPDfh+HSbKSaSKHJ3TPuYknJ9gM9hxWpRRTJbuMniimhaKaNJI3G&#10;GR1yrD0IPWuVv/hp4Ku7kzPoqIzdRDM8a/8AfKsAK62iiwJtbGf4f0PSdDtTBpNhDaofvbF+Z/8A&#10;ebqfxrQoooBsKKKKBBRRRQAUUUUAFFFFABRRRQAUUUUAFFFFABRRRQAUUUUAFFFFABRRRQAUUUUA&#10;FFFFABRRRQAUUUUAFFFFABRRRQAUUUUAFFFFABRRRQAUUUUAFFFFABRRRQAUUUUAFFFFABRRRQAU&#10;UUUAFFFFABRRRQAUUUUAFFFFABRRRQAUUUUAFFFFABRRRQAUUUUAFFFFABRRRQAUUUUAFFFFAHmH&#10;7SXhtbvRYvEVun7+xxHcY6tETwfwY/kx9K8Sr6X+MMix/DPWGbGDb7R9SwA/nXzRUs3pv3QoooPS&#10;gsKKs3VlLFZxXinzLaY7RKo4VwMlG9G9u45Gau+DfDuoeJtVew057dJI4jK7TybFVAQCehz1FAGT&#10;XqH7Ll4U8SapYfwz2qy/ijY/k9ee+INZ+DXhRmXxZ8YNHeeP71powN3Ln0ym7H4gVyv/AA1l8JPB&#10;N49z4E8HeJNcvTGY/tWoXC2kZU4zgfMeoHVB9aaTIk1ax6Z8cbFofirqMUETO1z5cyoilixKDOAP&#10;cGvVvhhaXeofByLStTtJoJWt5rUpPGUJU7gpwecbSK+H/Gv7bHxW1aaRtA0zw94dDjHmxWpubjHb&#10;LyHaf++K8h8b/F34oeMBIviPx9r17DIctbi8aGD6eXHtXH1FPlZLldJH2xr2jeFPCcZbx18TPC+h&#10;Mg+aA3ayz57gRghifoDXEeIPjr+zr4cLJZSeJ/GNwnA+ywfZrdj/ALzlCB9M18VADzGcjLN1Y8k/&#10;U96Kaggc2fV/ib9uTxLHpyaZ4H8BaPo1nDGI4TqNxJeOijp8q7B+ZP415J45/aQ+NvioMl/4+1Cz&#10;gYY8jSgtkuPTMQDH868roqrIm5NqV1dajctc6jd3F5MxyZLmVpWJ9csSaiHTjFJRTEFDqrLtZQR6&#10;EZoooA7n4R/GD4j/AA0v0m8JeKb22t1bc+nzuZ7SX1DRMcD6rg+9fX/ws+LHh39ouxW1ZI9B+IGn&#10;Wx/4lzy5t9SiXkmBjzwSTtPK55yPmHwPVzQdU1LQ9cs9a0a9lstQ0+dZ7W5hbDwyKchh/h3GQeDS&#10;cbjTsfcdzDLb3MlvcRPFNExSSNxhkYdQR60ytbTfFFn8V/gzpPxVsII4dQJ/s/xFbRdIrtABu9g2&#10;VI9nT0NdddfCHWH0KDUtJ1C3vjPAs3kOhif5gDgEkg9e+KyNuZbnndFS3ttcWd5Ja3cEkE8LbZI5&#10;Fwyn0IqKgZ6N+zVDEPF17qE5Cpa2ojDHoGkkVR+eCPxrm/i4xb4l60T1+1EfkoH9Kn0XUm8P/CPU&#10;tWWURPd+JdFsY5D23X0AP6Oaj+MSbPidrS4x/pAOPqin+tAup3/7L2joun6jrsigySSC1iJH3VAD&#10;Nj6kj/vmvUdSu7ew0+a9u5Vigt0Mkjt0VQMk15/8GNZ0fQvhFa3ep6hBao00zHe2GY+YRgDqx4HS&#10;uE+LfxEn8UsdN05JLbSkfJDcPckdCw7L6L+J9mZuLlI5jxprMviDxRe6xKCv2mTMan+BBwq/gAPx&#10;rMoopGoUUUUAdB8OPFV74V1+O6gkY20rBbqHqsiZ9PUc4P8AQmvcvjJpkPif4K+JtKjxNHquhXUU&#10;ZXkNvhbaR+Yr5tr6E+Aer/2v8O4radt8lg7Wz55yvVfw2kD8KERNdT8joixiUsCGxyPQ0tbfxJ0d&#10;vD3xG8QaC4IOl6vdWuD1wkzKP0ArErYyCikaSMHG9QfqKv6TpGsaqyrpWkajfljgC0tJJs/98g0A&#10;Ua+t/wDgn3c/bf2fviXomctY39nqCj0DjaT+UBrwfQvgd8YtX2Gw+GXiZkf7ry2DQof+BPtFfTn7&#10;EHwb+J3w+t/HMnjfw6NJ03WtB8uHfewyO0yFiAVjdsfKzcmpk1YqO5onkV6V8HviPf6fdWvh/VEl&#10;vrSWRYbZ1+aWEk4A/wBpf1H04rzRDlQfUV0ngzUtP8IeGvEPxM1hFay8KWDzRI3HnXLDbGg9ySAP&#10;dxWZrK1tTyD/AIKi/E1NV8cWnwv0WRFsNEcXur+VgCa9dfkVsdSiNk+7+q15b+w/8PYviF+0DpkO&#10;oxo2i6Ap1fVTJjZ5cRBRGzxhpNoI/uhq8u8R6vqHiDxDf69q87XF/qlzJdXUrdXkdizH8zxX2H+x&#10;z4fHgr9lO98TSJs1Px9fmKFv4lsoSUGPQEiQ/wDAx7Vo9EZJXZ9Ral8Qvh9aXT3Rvra4uSAC9vbG&#10;R2HYbgOfzrF1T42aNECNP0i9uSOhlZYlP6sf0rxOis7l8iPSNW+M/iKfK2On2Nop6Fg0rD8cgfpX&#10;Mav468XakCLnXrtVP8EDCEf+OYrnqKCkkthZXeWQySu0jn+J2JJ/E0lFFAwooqzpWn3+pXIt9Ps5&#10;7qU/wQxlyPy6UAVqK9C8M/CDxHflX1N4dMiPUOfMk/75U4/MivTPBnw58NeHnSdLY3l2vIuLnDFT&#10;6qvRfr196CXNI80+Fvwxvtbmj1HW45LTTQQyxsNslx7Afwr7/l6j3W0ghtraO3t4kiiiUIiIMBQO&#10;AAKy/G3iXTPC+jm/1J2wTtiiQZeVvQD+teYv8br77ZldCtxb7vumdt+PrjGfwpmb5pns1eGftNaf&#10;LB4wtdRKnybu1CBu25Ccj8iteseBfFOmeK9I+26e5VkIWaB/vxN6H29D3/On+OPDth4o0CTTL4FQ&#10;TvilUfNE46MPz6dwaGKL5XqfLdFdB438Ga54XumW+tWkts4ju4gTG47c/wAJ9j+tc/SN7genesL9&#10;tHxj/wAK1+Btt8OLCby/EnjVPtOsFTh7WwBwIz6FyNv0EntXoPw+i0mwTUvGfiWQRaF4WtWvrxyM&#10;h2UEqgHckjOO5wO9fC3xi8b6t8R/iZq/jTWWYXGqTl0iJyLeEcRxL7KoA9zk96qKuyJvoa37L/gt&#10;/H/x98L+GDEZLae/We9GOBbw/vJM+xCbf+BD1r7O+KWrDWvH2pXqMGhEvkw46bE+UY9jgn8a8o/4&#10;J5eG/wDhHPh94t+Ld3FsnuU/sPQ2YcliQ0zj8dgz/sNXcDp6+9EnqEF1CiiipLO9/Zy08XnxDF0y&#10;5Wxt3lH+8cIP/Qj+Ve/15D+yxaNjWL8oQp8qFG9T8xYf+g/nXr1NGFR6hRVDXdb0nRoBLquo29op&#10;+75rgFvoOp/CuUvvi34NgcrHc3VzjjMVucH/AL6xRcSi2d1WH448V6T4W037TqM2ZHH7m3TmSY+w&#10;9PUniuF8SfGmwFg6aHp1w9ywwsl0AqJ74BJP04ryTW9Tv9X1KS/1K6kuLiX7zuf0A6AewouXGn3N&#10;nx9411nxVdk3Uphs1bMVpG3yL7n+8fc/hiuboopGpr+BtduPDnie11S3dgI3AmUHiSM/eU/h+uK+&#10;o4nWSJZEIZHAZT6g18i19SfD6R5fAejSSHLvp8BJ9fkHNNGdRdTYooopmIUUVx3xX8eweD4oIIrY&#10;Xd9cgskZfaqKONzd+vQex9KBpN6I7GivGNL+NmoLdL/aOjWzwk/N9nkZWUe2cg/Tiuut/i14NktP&#10;Ne6uonxkxNbMWHtxkfrSuU4SO5orzaH40eHmvvLfT9QSDOBNtQn6lc9K7vQNX03W9OW+0u7juYG4&#10;3IeVPoR1B9jQmJxa3L1FFFMkKKKKACiiigAooooAKKKKACiiigAooooAKKKKACiiigAooooAKKKK&#10;ACiiigAooooAKKKKACiiigAooooAKKKKACiiigAooooAKKKKACiiigAooooAKKKKACiiigAooooA&#10;KKKKACiiigAooooAKKKKACiiigAooooAKKKKACiiigAooooAKKKKACiiigAooooAKKKKACiiigDh&#10;P2i7r7P8NpIgcG6uY4vyJf8A9kr5+r3H9qAt/wAIdYYzt+3jP/ft/wD69eHVLOiHwhRRRQUaHh3V&#10;pNKunLQR3dpOAl1aS/6udPQ+jDqGHINeifDLw9DF4s0/xJ4YnN/o85a3vLaUj7RZh1I2yD+IA45H&#10;bnpzXldafhLxBqfhrV11HS5yjjiSM8pMv91h3H8qBM+JvjP4b/4Q74u+J/C4XYmlavcQRDGMx+YT&#10;GfxQqfxrma+gf+ClGhx2H7Ra+IbZQtr4q0a11CMgYBYKYm/HCIT/AL1fP1ap6GLCiiimIKKCQASx&#10;wB3PatXwv4Z8SeJroW3hvw9quryscbbCzknwfcqCB+NAGVRXuHgf9kj45eJBHJL4Zg0O3cj97q94&#10;kRA/65puf8Cor0vwP+xhoTazDpfi34r28uoSSFDp+hWe9gRkkGVycYwc5QYxSckNJnyJRX6X+E/2&#10;PPgXo0AW68O3usyj/lrqWpSsf++Yyif+O1H49/Y6+Cev6ZJFpeiXXh27K4jutOvJDtPbMcjMjD8A&#10;felzIV0fmpRXoP7R/wAIfEnwb8enw9rrJdWtyhm03UokKx3sQOCcHO11JAZcnGRyQQT59VXAKKKK&#10;APpv/gmlrxuPFfiz4aXUn+i+J9Ia5tUY8LdQdCPco2f+2Yr7k+DGpf2n8NtMcn97bRfZpR3Vo/l5&#10;/AA/jX5v/sF3U1p+1v4NeDrLcTwt/utbyA19v/CDxNDoPxE1XQLuTZZX9/KIWY8RzByB9AwwPqBW&#10;cty0rxOn+Pvg+LWNAfXLOEf2hp8e59o5miHJU+pHJH4jvXgw5FfXbqGUqwBBGCD3r5b8e6T/AGH4&#10;y1HS1BEcE58r/cb5l/Qikx05XVjA/aG1I6F+y1oN0rEG7+IVgxx1IjO/+cQrt/jvF5XxT1I9pRFJ&#10;9cxqP6V5L+3TcPafsl+Doo2IebxLNOoHQlElwT7jNesfFudNRu9C12M7k1jQbS6Df3ty/wCGKOhS&#10;3OSPb26e1FFFIoKKKKACiiigAr1b9lu8ZdV1XTyflkhSYD0Kkg/+hD8q8pr0n9mEH/hNr3HIFg2f&#10;++0oJn8LPi79vvw4/hv9q7xQmxhDqzxanCSMBhLGNxH/AG0WQfhXjbDKkevFfbv/AAVq8ENNpXhr&#10;4i2sRP2SRtKv2HZHzJCT7BhIM+riviKtU9DE/Sn9g218BeLf2dtA1yDwh4fj1axRtP1GdNMhErTw&#10;naWZtuSWXY+c/wAVe+QxRxIFijSNRwAq4A/Kvg//AIJR+PV0v4ga38PL2YLDrsAvrBWP/LxEMSKP&#10;doyG/wC2dfcHjHVf7D8L3urCHzjaRFxHuxuPQZPbrUNag7t2NM9K4nxh8MdE126e6F3fWcznLeXM&#10;XjJ/3Wzj6AgV45r3jvxXqt61xLrN1ACcrFayGJEHoAp5/HJruPgx8SNQn1mHQdfnNyty2y2um++j&#10;9lY/xA9AeoPqOiuXySirpj5fgeS58vxKAvo1lk/+h18//wDBR7UY/A/wr8N/CixvhPPq15Jq2qSK&#10;mwyRxnbECMnALH1P+qr7er8x/wDgon4hfX/2rteiEhaDRYbfToRnhdsYd/8Ax+R/ypxWpPM3ueIL&#10;G8rrFFnzJCETAzyTgV+ivxM01PDVh4Z8FW8fl23hzQ7e1QAYVm2gMw9c7RzX56aFKsGu2M752xXc&#10;TtjrgOD/AEr9h/Fvh3SfEumGz1S2WVcZjkXh4j6q3b+R705jjK258s0V0/xH8E6n4Sv/AN6DcWMj&#10;Ygu1Xg/7Lf3W9u/auYqDZMKKKKACiitHwnot54g1+30qyXMk7YLEcRqOrH2AoA7T4HeA7fxE0mr6&#10;xGzafA+yKIEqJ375I52jjp1P0Ne3aZYWWnWq21haQW0S9EhjCD8hTPD+mWujaLbaZZptgtYwi+p9&#10;SfcnJP1q5TSOeUrsKKKKZJ5t+05aPN4Ns7tASLa8Af2DKRn8wB+NeGV9X+IdLtNa0W50u+QtBcps&#10;bHBHoR7g4I+leTL8Er7+0ira5biz3cOIW83H+7nGfxpNG0JK1mVf2YI7s+Lb6aMN9mWz2yn+HcWG&#10;0fXhv1r3Csnwd4d03wzoy6dpkRVM7pJHOXlb+8x9a1qEZzldjZEWSNkdVZWGGDDIIrm9X+H3g7UZ&#10;C8+h26OTnMBaL/0AiumopiTa2Pir/gpl4l0vwb4I0n4SeGFNsNamOq6uolZmaFCFiRiSeGkUnH/T&#10;L3r400qxvNT1W10zToWmvL2dLe3iUZLyOwVV/EkV6B+1z4ybx5+0Z4q15ZvNtY75rGxPYQQfu1I9&#10;iVZv+BV23/BNvwSvi39pW01S5hEll4Wtn1KTI4M3+rhH1DMX/wCAVa0RT31PufwX8IvDujfBzw74&#10;DnEph0K1VRJBKU3zEZkkx0JZ2c8g/eNcv4w+DV/axPceH70XqqM/Z5gEk/BuhP5V7XRWdgU2j5J1&#10;Czu7G6a2vbWa3mTgxyoVYfga3PBXgnX/ABLdItpaPFbMRvu5lKxqPUH+I+w/SvpiSONyN8atjpkZ&#10;xTgMDAGAKLFOr5GV4N0Gy8N+H4NKsQSkQy8h+9K56sfr+gwO1cr8afHx8MwLpmllG1O4TcXYZFun&#10;94jux7D8T2B788DPpXyt4y1STWfFV/qbsW+0zsy+yZwo/BQBQxQV3dlPUby7v7x7q+uZbmeQ5aSV&#10;yzH8TUAPpVzw7p0usa/ZaVCdr3k6xBv7oJ5P4DJr1P43/D2xtfD0etaDbCE6fEsdzCg4kjHG/wD3&#10;h3PcfSkatpOx5BRRRQMKKKKACvqT4fur+BNGZAAp0+DA9P3Y4r5br6A/Z91+DU/BMWmtKv2vTcxu&#10;hPJTOVYe2Dj8KERUWh3lFFFUYBXin7UNjIniLTtSwxjmtTCTjhSjE/rv/SvaLmaK3t3nnlSKKNSz&#10;u7YVQOpJPSuMt/ij4JubyW0mvmiCOUEksDGOT3BwePriky4XTukfPIII4INFfR83h3wB4qhMkNpp&#10;d0WGfNs3VXHvlCD+dcd4q+CwCtN4d1NsjkW95yD9HA/mPxpGqmup5DXQ/DTxRceFPEsd6pd7WQhL&#10;uEH/AFieoHqOo/8Ar1m+ItE1XQr/AOyatYy2sv8ADvHyv7qw4YfSqFBW59ZaPqFlqunRX2n3Mdxb&#10;zDKSIcg+x9D7Var5T0DXdY0SYyaTqNxaFjlhG/yt9V6H8a99+Dfi1/Ffhtnu9gv7NxHcbRgPkZV8&#10;ds8/iDTTMZQtqdfRRRTMwooooAKKKKACiiigAooooAKKKKACiiigAooooAKKKKACiiigAooooAKK&#10;KKACiiigAooooAKKKKACiiigAooooAKKKKACiiigAooooAKKKKACiiigAooooAKKKKACiiigAooo&#10;oAKKKKACiiigAooooAKKKKACiiigAooooAKKKKACiiigAooooAKKKKACiiigAooooA5f4weHJfE3&#10;guaztQDdQOLi3UnG5lBG38QSPrivm64ilgneGeN45Y2KujrhlI6gg9K+ua5P4gfD/RPFIM8qm0v8&#10;YW6hHJ9N69GH6+9Jo0hO2jPm+iun8deA9e8Lu0t1b/aLMH5buDlP+Bd1P149zXMUjZMKKKVFZ3WN&#10;FZnc7VVRksewA70Acb+35pX9s/s++AvGCLum0W+n0e6fqQrqWTJ9P3Q/76FfIlfol8cvhzrNz+xZ&#10;4ysdTgVbiKNdYs7bq8Jg2u27/aKI3HvX53DoOlaR2MZbiUUUVRJ0Hwn1Sy0P4peHNX1K1t7qxstW&#10;t5buC4jDxSQ+YA4ZWBBG0ng1+t99oIl09bTS9TudItlXCRafHFGqj2+Q4/CvxwkBaNhnqMV+sX7O&#10;PjeLxP8ABTwLqTpcTXOsaOnmSIm9VlhUJKXb+H5wfxqJDTfQ7Hwlop0PT5LZtTvtReWYytNeS735&#10;AG3PoMVzngD4eJ4b8WXeuTan9uluFfaDBsMbO2WbO459O3U10+ua7o2jSQpqup2tm1xnyhPIF34x&#10;nGfqKsafqFhfpvsb23uV65hlV/5GpFeW5Zooopknz9/wUs8I2viL9mS/1loVa98MXMV/bSY+ZULi&#10;OVc+hRyT/uivzYr9Mv8Agoz4ssfDf7LutafPMovPETR6bZxZ5cs4aQ49BGrnPrj1r8zaqOxS2Cii&#10;lGcgAEknAA5JPtVAe/8A/BNnQmv/ANo4eI5hix8K6Tc39xIRwpZDEg+vzuf+AGvb7uZrm7luX4ae&#10;RpD7FiT/AFqP4F+B5Pg7+zsumalEYPFnjdlvNUiPD2VsoxHCw7HBOR6u47UtZSd2bQVkeu/Cj4qx&#10;pDFpHimUjYAkN+ecjsJf/ivz9awv2j4IP+E3tdQt3SSK+sUcSIwZX2swyCOvGK8/pWdzGqF2Kpna&#10;pOQufQdqQ1FXujkf27E879lPwTNnAh8RXEZGOuUl5/Su28E6gfEP7Knwy17IZ7fTX0uYjnaYT5ag&#10;/hEfzrm/2vrY3/7E0E6ddI8XRO/srxuv85Vqp+xBqo179lHxN4bJL3HhXXEv4hnpDOozj/gQmP41&#10;X2Sb+8dNWh4Z0TU/EGqpp+lWzTzNyeyxr/eY9hVK1hlubqK2t42klmcJGi9WYnAA/E19MfDXwra+&#10;FPDcVlEqtdSAPdzgcyP/AIDoB/iakcpcqON8OfBXTY4VfXNTuLiYjmO2xGin0yQSfrxVrxX8N/Ae&#10;j+G7zU7mC7jjtYS5Zbpsk9gM5GScD8a9Fup4La2e4uJkhiiG55HYKqj1JPSvBfjX49Hia6GlaWzD&#10;S7aTcX6G5cdGx/dHYd+vpTZEXKTOB5x0xRRRSNQr2H9lzTWWDVNXdfldkt4z9Pmb+aV5Hp9tPe38&#10;NnbRmSe4kEcajqzE4Ar6g8CaHF4c8LWmkxYZoUzK4/jkPLH88/hihEVHZGR8ePBFr8R/hDr/AIMu&#10;tqnVLNkgkbpDOPmif/gLqp/A1+Rup2V5pup3Om6hA1veWU729xEwwY5EYqyn6EEV+0Ffnd/wU4+G&#10;f/CJ/GSHxvp8AXTPF6l5do4jvYwBJn/fXa/ud9XF9DJHgHw/8S6l4N8caT4s0dyt9o14l1DzgPtP&#10;KH2YZU+xNfrLperaZ8Sfg7FrGhzCSz8Q6X5tsxPKl04U+hVuCOxBr8gq+0P+CV3xW2TX3wj1i5OH&#10;33+hFzwD1ngH/owD/rpTkgN6eOSGZ4ZkZJI2KurDBUjggiur+C3h+71vxvZzRxsLWwlWe4lxwu05&#10;Vc+pIAx9fSvafEfgDwpreptqF/pgNw5zI8crR+Z/vBSMn361t6Lpmn6RYJZabaRWsCdEjXAz6n1P&#10;uaixo6itoW6/In9oq/XVf2gPG+oA5E/iG8wfZZWX/wBlr9dq/G/4hS/aPiH4huN5fztYu5N5/izO&#10;5z+tXEzWxju/loZR1j+b8ua/ZXwTff2n4M0jUs5F5p8E+fXdGrf1r8aXG5Cp6Hiv1q/ZW1T+2f2b&#10;vA+oE5aTQLVX/wB5YwjfqpokD2O41OytNRsZbO9t47i3mXa8cgyGFeM/EL4R39nJJeeGt15bE5Nq&#10;x/ex+yk/eH6/WvbaKiwRk0fJF7a3NncNb3dvLBMn3o5UKsPwNRV9a31lZ3sYS8tILhR0WWMOP1FU&#10;Y/DHhxJA66DpoYd/sif4UWNPaI+bfC3hvWvEN2INKsJZucNLjEcf+8x4H8699+F3gmz8IaYwDLcX&#10;9wB9ouMf+Or6L/P8gOogjjhiEcUaRoowFUYA+gFOoSIlNvQKKKKZAUUV5J8VPircWWpy6T4aaLMJ&#10;2TXjKH+buEHTj1Of60XKjFvY9bor5huPG3i2eXzJPEN/k8/LMVH5DArU8P8AxQ8X6bMpkvxfRA8x&#10;3SBs/wDAhhv1pXL9mz6KorlPhv480rxbCYowbW/jXdJau2SR6of4h+o9K6umZtNaMK5r4yeIP+EU&#10;+EvibxKH2NpOkXN0h9GSJiv6gV0teNf8FAr9tP8A2RvGDIxV7iCC3B9nuI1I/wC+SaAW5+XgLsN0&#10;h3O3Ln1J6n86+/P+CTnhhbD4Qa94skTE2uar5CEjnybdcDHtvkkr4DPT2Ffqd+wtpK6P+yd4Ltwm&#10;1rjTzeP7tNI8p/8AQ6qQ+h61RRRUkhRRXnvj34r6Rok81jpkR1G8iJRiDthjYdi38RHoPzoGot7H&#10;XeMtYtNC8OXWpXkiokUZ2KTgyORwo9ya+V62PGHijWfE18LjVbouE/1cKDbHF/ur/U5PvWPUm8Y8&#10;qOr+BxjHxT0oyEYLSBc/3vLbFfRt3BHc2kttMgeOZCjqejAjBFfKGjX8+l6xa6lbY860mWVAehIO&#10;cH69Pxr6i0XWrDVPDcWt20oNrJCZSxP3AB8wPoRgg/SmiKiejPlnUIPsuoXFrnP2eZ4s+u1iP6VF&#10;U2oz/atQuLvGBcTPLj03MT/WoaRqFFFFABVzQNUvtF1aHUdOnaG4hbKkdD6gjuD3FU6KAPqLwB4j&#10;tfFHhqHVLfCOfknizkxSDqPpzkexFbVeC/s5a3Jp/jQ6Uzn7PqcZXaegkUFlP5bh+I9K96pownGz&#10;POf2mL26tvBNvbQlliu7sJOR3AUsF/EgH/gNeE19R+PPD1t4n8NT6TcsYy+HilAyYnHRsfofYmvB&#10;tX+HPjCwu3h/sea5VThZbfEiuPUY5H4gUmXTatY5aJ3ilEkTtG4OQyEqR+IrptC+IXjDScLDrM08&#10;Y/5Z3Y84H8W+b8jVC/8ACniayhM11oOoRxqMsxt2IA9yBxWPQabnp6/Faw1nTTpvi/w1FdW7/ee2&#10;blT/AHgrcg+4bNcH4otdHgvRLoOotd2U2SizRlJoP9lwRg+xHWsyun8EeAfEPiYCa1txb2h/5erj&#10;Kof93u34DFArJHMV6n+y35/9vartB8j7Mm/03bvl/TdS2/wR1BpsXGu2qR55KQMzfkSP516Z4C8K&#10;6b4U0k2enh3aRt008n35W9/QDsP/AK9BEpq1jcoooqjEKKKKACiiigAooooAKKKKACiiigAooooA&#10;KKKKACiiigAooooAKKKKACiiigAooooAKKKKACiiigAooooAKKKKACiiigAooooAKKKKACiiigAo&#10;oooAKKKKACiiigAooooAKKKKACiiigAooooAKKKKACiiigAooooAKKKKACiiigAooooAKKKKACii&#10;igAooooAKKKKACiiigBk0ccsLRSoro4KsrDIYHqCK8B+N/gkeGtVXUNOiI0u8bCqORBJ12fQ9R+I&#10;7V9A1S8Q6VZa3o8+l6jD5ttcLtYZwR3BB7EHnNJoqMrM+YfC+har4h1NbHSbR55ert0SMerN0A/y&#10;K9u8EeCNA8Caa2taxcwS3kS5ku5uI4PaMHp6Z6n9Km8S+IvC3w10dNNsrRROy74rKD7z9t7seg46&#10;nJ44zXjPi3xLr/jPWIxdM8pZ8W1lbqSiH0VRyT7nmka6y9D0mD4g23jLxofCq2wTQ9Stp7SRpV/e&#10;TloyM4/hGMgDrzz6V+XXifSLjQPE+p6DdqVn0q9ms5QezRyMh/8AQa/UX4TfC99MurfXvEMhW6gY&#10;SwWqPxCR0Z2HU+w4+tfCP7f3hv8A4Rv9qvxKI022+sGHVITjhvNQbyP+2ivVwIlboeM0UUVZIV9/&#10;/wDBMzxzaQ/syavZ6nO2zwrqko2gZKwzASIFHu7SD618AV7Z+xn8YfDnwru/Fdp4wstRvtG8Q6dH&#10;F9nsEVpHnjdtuSzKFG135z1xSktBrzPpbxz4hvPE3iKbVb07A/yQxZyIYx0UfzJ7k1sfBRdUtvH2&#10;nXtlp93NAZfKuHihYoEb5SWIGMDOfwrw3xB+2FpdgCngL4RaRaMOFu9auTcyEeu1QMH/AIGa868a&#10;/tTfHHxKjRN4zbSLc9INGtktQvsHAL/+PVCizRyVrH6dazqmmaRZNearqNpYWyfemup1iRfqzECv&#10;Gvi5+1h8HvBNlMtp4gTxLqSAhLHRiJgW/wBqb/VqPX5ifY1+aniDV9X127a613Vr/VJ26y31087H&#10;8XJqkBjgDA9qrlMrI9A/aJ+L3ir4x+Nhr/iJ44Le2VotO02BiYbKMnJAz95zgbnPJwOgAA8/ooqg&#10;FOME19gfsL/AfQ7W4tfiH4v1XQdQ1qFRcaF4cGpQv5UhGY5bjaWw/dUwdvU/MMD4+pEjjRtyoqk9&#10;wMGk1caZ+jPxD8PeN/7WudZ8QaZPI0zbnnhxLGg7AFSdqgdM1yY6cc18p/Cz42fFL4e3Ub+GvGWo&#10;rbRkZsLyU3Nq4/umNyQB/u7T6EV9R/Bj4xeA/jdPHoWr2dr4N8dTcW/lt/oGqv8A3VJ5Vz/dPPoX&#10;6CHFo0UyzRVrXNNvtH1WbTtSt2guYDh0b9CD3B7GqtSWWfHWlv4n/ZS+JPh6NfMntbGPVYE94GEj&#10;EfhFXhv/AATb8Swad8d7rwlfSBbHxppE2nsCcDzlBkjP12iUD/er6R+D19bW3jWKyv1V7LV4X0+5&#10;RujLIMAH2JwPxr4g8W6brPwZ+PtzYwMyaj4P1sS2jkY81Y3EkTc9nTb+DVcdU0Zz3ufZ3h+9m8Ke&#10;Mku57KO5n0yZ0MMjFRvGVzx6Hmu0vfjVr8iEWulafASOGcu+PwyK5z4my2Gsy6V430YhtL8WafFf&#10;wMOgYqNyn35Gfcn0rl6guye5s+KvFfiDxG3/ABNtSlmiBysK4SJT/ujg/U5NY1FFAwooooA9M/Zp&#10;0JbzxDc65OgKaeuyHPTzGB5/Bc/99CvcK4T9nS1WD4axTADN1cyyN+B2f+yV3dNGE3qFec/tV/DW&#10;H4q/BLV/CwVBqHl/atKlb/lldR5MfPYNyh9nNejUUyUz8W7mGe2uZba6heGeB2jlicYaN1OGUj1B&#10;BH4Ve8Ia7qnhfxXp3iTRLg2+o6VdJdWsg6B1OQD6g8gjuCa+hP8Agpl8Lf8AhDvi7H440u12aR4t&#10;LPPsHyw3yj94D6eYuH9yHr5pq1qM/Xv4HePdK+Jnwu0nxnpBCxajBmaHdlraZflkib3VgR7jB711&#10;tfnj/wAE0vi5/wAIb8TX8AazdFNE8VSgWpc/LbX+ML9BIAEP+0E96/Q6oasJoK/GnxkrR+MtZjdS&#10;rJqVyrA9iJWzX7LV+OfxOiMHxO8TQk5MWuXqZ9cXEg/pVRGjDr9OP+CdGpjUv2R/DSbtzWD3Vo5J&#10;6FbiQgfkwr8x6/Qb/gk9qQufgBrGmZ+bTvEMvHtJFE/8y1Etg6H1FRRRUkhRRRQAU2aSOGJpZXSN&#10;EGWZmwAPcmuJ+JnxJ03wyz2Noq3upgcxBsJCf9s+v+yOfpXinivxVrviOcyapfySJuysCnbEn0Uc&#10;fieaVzSNNvc911z4l+DtMcxtqgupB1W1Qyf+PD5f1rFuPjP4bWMmKx1KRuwKIoP47q8LopXLVOJ3&#10;vjr4qa5rlu9nYxjTLSQYcRvulcehfjA+gH1rgqKKC0rbBRRRQBPpd7dadqMN9ZTNDcQOHjkU8qR/&#10;npX018PfEEfibwna6qgCSONk6D+CQcMPp3HsRXy9Xtf7LjSnw5qaNnylulKemSnP8loRFRaXPUa8&#10;B/4KYkj9kvV+SM39kD7/AL9a9+rwj/gpLbNcfska+y7sW9zZynAzwLhBz+dUtzFbn5mS58pv901+&#10;vP7PEaQ/ATwVHGMKPD1jgf8AbBK/IebPlMPVa/Xb9nSdLj4BeCpo+Vbw9ZY/CBB/SqkN7HZ0UUVJ&#10;JwPx68WyeH/D66dYylL/AFEEB1ODFGOGb2Jzgfie1eAseOa9L+Jmi3viDxpq+u6tfW2i+H9LxFLq&#10;eoOI4YkQYbbkjPzbu4GT1zXhPxD/AGoPAHgiR9P+E/hxfEupxnafEGsqVt1b1hi4Zvr8g+tKzZum&#10;oo9E0zwZ4w1ewefR9AmnITMZuHFvG5/3m7e4Bp2rad4O8ORj/hNfij4T0OcD95bfblnljbuu0EE/&#10;lXxt8T/jV8U/iBLJ/wAJP401Ke2kP/HjayfZrUD08qPAI/3sn3rgQqhiwUAnqccmq5BOofdN18Q/&#10;2cbN/Ln+LdxcuOCbTRrhl/PyyD+BrV0H44/ATTtBv9DtPi5qUNpqSbZBLolwRGeMlcRcEgbTXwDR&#10;T5ELnZ9+aTqPwe1yQRaB8a/DUkzfcivz9lY/99kH9K3Ln4c+JDYi+0sWWs2jDKT6bdLKrD2HGfwz&#10;X5zsARhgCK1fCXiXxH4Wv1vPDPiDU9GuFORJYXbwk/UKQD9DmlyAps+3L61urK5NveW01tMvWOZC&#10;jD8DUVeO/Dr9sDx1YwRaZ8Q9I0zxvpagKzXMSwXiL6rKq7Sfcrn/AGq9z+HmufC/4twk/DfxCbDW&#10;tpd/DmskRXHTJ8psneB6gt7kVLi0WpJmdRVnWNOv9Kv3stStJbW4j+9HIuD9R2I9xxRo1hdapqtv&#10;p1lEZLi5kCRr7n19B3JpFHR/BGwuL74lacYFYrauZ5WHRVUHr9SQPxr6Qrnvhz4TsfCehLaQASXM&#10;mGurjHMrf0Udh/UmuhpownK7CiiimQFc54l8CeFtclaa+0qITtyZoSY3J9SV6/jmujooGm1scVpX&#10;wq8HWV2tw1nNdFDkJcTFk/FRgH8c12cSJHGscaqiIMKqjAAHYU6igG29wooooEFFFFABRRRQAUUU&#10;UAFFFFABRRRQAUUUUAFFFFABRRRQAUUUUAFFFFABRRRQAUUUUAFFFFABRRRQAUUUUAFFFFABRRRQ&#10;AUUUUAFFFFABRRRQAUUUUAFFFFABRRRQAUUUUAFFFFABRRRQAUUUUAFFFFABRRRQAUUUUAFFFFAB&#10;RRRQAUUUUAFFFFABRRRQAUUUUAFFFFABRWd4s1e30Hw5eatc4MdrEXCk43t/Cv4nA/GvnnxF4/8A&#10;FmsXDPLq89tGx+WC0YxIo9OOT9STSuXGDkfS9ZninX9K8O6ct9q9z9ngeURBtjMSxycYUE9Afyrw&#10;L4a614juPG+l2MOu6jsuLpBIrXDOGTOWyGJHQGur/al1AtqGlaSrcRxvcuPcnav8mouPk1seo+Hv&#10;Eeh64hOk6pbXRAyyI/zr9VPI/KtSvka0nntbpLm1mkgnibcksbFWU+oIr3/4I+N5PFGmSWOolf7T&#10;slBdgMCdOgfHY54I+nrgCYShbVGx8RvB+neLtJFvdEw3MOTb3Krloz6Ed1PcVU8KeFNB8CaNJeRW&#10;811comZrkQmWeT2RVBIHsPxJ611tFFiVJ2seLeOtX8e+Nrh9L0rQNSsNNY7TG8RiaYf9NHbAA/2Q&#10;ceua+eP+Co3hO9sbX4f+J7yNftJ0+TSL1kO5d8e2RPm753S/rX3hXgP/AAUs8NHX/wBlnU76NA03&#10;h+8t9RTjJChvKfH/AACVvyprcfNfRI/NWiiitBBRRRQAUUMVVcsQo9ScVueD/BnjDxXMIvDHhTWt&#10;YYnGbKxklUfVgNo/EigDDor3vwP+x38b/EAjkvNI07QIHwfM1S+XeB/1zi3tn2OK9i8DfsEaegjl&#10;8ZfEC7uCOXt9Js1hX6eZIWJH/ARSugPiKiv0r0P9jj4EWNuIp9A1HUWxgyXerTbv/HGUfpXI/GT9&#10;kH4Iw2MTafq2qeEbu7k8q1lFw1zb78E/OkmTt99y/WlzIa1PgKiu4+PPwp8V/CTxiNC8TQxvHcIZ&#10;dP1C2Ja3vov7yHsRkZU8jI6ggnh6oQU6NnjkWSN3R0YMjqcMrA5BBHQgjOabRQB9xfsy/EaT44fC&#10;648P69MJvHnhK382K5YfPq1nnGT6upwD7lT/ABGrQORXyJ8AvHN18N/jFoHjK2dhHp94ovEBx5ts&#10;52TIfqhJ+oB7V9wfFvSoNL8c3Qs9ps70LeWrL90pIM8e2c4/Cs5KzNYPoc2rMrBlYqynKkdQfWuD&#10;/wCCh3hEeIvC3h/41aZCDI8aaR4iVB9yVc+VKfrkrn0Mdd3XR+B4tJ8QaXq/w88Sjdo3iy1NpJ/0&#10;xmI/dyL6MDjHuF9KSdmOSujzP9hHxSvjb4Lax8KbuTdq/hlm1XQtx+aS3Y/vIl/3XY8f9NF9K6kd&#10;K+VtHu/Ff7Pv7RSyyRkav4U1Exzx8ql7AeGA/wBiWI5B7bgeor7M8cR6Rq1hpvjzwrKJ/D3ieEXV&#10;s6j/AFMh5eNsdCDnjsQw7U5LqKD6HOUUUVJYUUVPplnc6hfw2VnC009w4SONRyxNAH0H8Av+SV6d&#10;/vTf+jXrX8f+JLTwr4dk1S6jaU7hHFEpwZHPQZ7dCSfQGoNDXTfBPgWytNTv4LeO1hCySO2A7nlt&#10;o6nknAHNeLfGHxs3izVo4rRXj060JEKtwZGPVyO3sPT6mmYqPNK/Qt6v8XPF11MzWkttYx54WKEO&#10;R9S+c1vfDT4r6lc67b6X4hWGWK6cRpcomxo2PA3AcEZwOgxXltjY3t7HO9naTXC2sfmzmNC3lp03&#10;H2o0dHk1W1jiP7x50CH3LDFI15V2Pdv2mvhva/FX4M6x4QlCJdzR+dp07j/UXSfNG3sM/Kf9ljX5&#10;OalZ3enajcaff27293ZzPBcQuMNFIjFWUj1BBFftCvAGa/Pb/gp58L/+EW+Ktv4/0y2CaX4ryLva&#10;MLFfIvzZ9PMQBvcq9XFmCPmON3jlWSKR45EYMkiHDIwOQQexBwc1+pP7FvxZT4tfBez1K8mVte0r&#10;FlrMY4JmUcS49JFw313DtX5Z17B+xL8V2+FPxus7y+nMega1tsNYUn5URj+7nI9Y2OSf7pf1qpK4&#10;H6kV+RX7Rdr9i/aB8cWvOY/Ed7195mP9a/XRSGUMpBBGQQeDX5T/ALaFidP/AGq/HUJBBl1Yz/8A&#10;fyNH/wDZqmILY8wr7V/4JC6mPL8d6Oz/AMdldIvpxKjH9Er4qr6k/wCCTeoi3+PGv6axx9v8PlwM&#10;9TFPH/SSqewH6CUUUVBIVzPxb8QSeG/BFzfW7BbqUiC3Po7Z5/AAn8K6avLf2pJWGgaXCPuvdOx+&#10;oXA/9CNJlQV5I8Wld5JWkkdndzuZmOSxPUk0lFFI6AoooNABRW74S8H+IvEhDaXpztATg3Ep2RD/&#10;AIEev4Zrrbz4W6Zoeni68VeLrezyMiOKPJY+i5OW/BaBNo81oobAYgHIB4PrRQMdBHJNMkMSM8kj&#10;BVVRksTwAK+l/hX4dPhnwbbafKB9pcma5I5/eNjI/AAD8K4f9nfwbCbVPFeoKJHZmWxjIyEwcGQ+&#10;+QQPTGe4x63TSMqkugV5L+3TYnUf2S/G8AGTHp63H08qVJP5Ia9arkfj7po1j4G+MdLK7vtegXsY&#10;HqTA+KZmtz8hjyOeRX6ofsOagNT/AGTvA8+/cYtMFsx94naM/wDoFflZC2+FH/vKDX6S/wDBMTUT&#10;ffsqWVuSSNO1W8tx7Zk83/2rVSG9j6FrhP2gPi14S+EPgt9f8T3RaWXKWGnwkG4vpB/Ci+gyMseF&#10;HXsDb+OnxH8P/Cv4cXvi/wARSEw242W9sjASXk7Z2RJnuSOvYAk8Cvyz+NHxE8S/FHx/deLPFF15&#10;lzP8lvboT5NlDn5YogeijuepJJPJpJXEkbn7RPxt8bfGLXjceIbs2ukwuWstFtnItrcdiw/5aSer&#10;t+AUcV5vRRVjCiiigAooooAKKKKACnwSy29zHcW8skU0LB4pY2KvGw6MrDkEeoplFAH1H8Av2oY7&#10;60tvBfxwEmp6b/q7PxKi5vLAngGbAzIvqwGfUN2+ofhJ4XfRfiVaXkdxBqWlXllJNpmpW7B4p1IG&#10;CCMjO0n2I5Ffl3X0N+w/+0Ze/CvXYPCvii5kuPBd9Nglss2kyMf9bH/0zJOXXtyw5yGhx6opSdrH&#10;6RUVHaXEF3aRXVrNHNBOgkiljYMsikZDAjggg5zUlIzCiiigAooooAKKKKACiiigAooooAKKKKAC&#10;iiigAooooAKKKKACiiigAooooAKKKKACiiigAooooAKKKKACiiigAooooAKKKKACiiigAooooAKK&#10;KKACiiigAooooAKKKKACiiigAooooAKKKKACiiigAooooAKKKKACiiigAooooAKKKKACiiigAooo&#10;oAKKKKACiiigAooooAKKKKACiiigApGIVSzEADkk9BS1X1Wzt9R02ewukLwXMZjkUMVJUjBGRyKA&#10;R4T8cvG48R6mNK02TOmWb53qeLiQcbv90cgevX0rga6H4l+E7nwj4haykLSWs2XtJyP9Ynof9ocA&#10;/ge9c9UnSkraHY/AOISfFPT8j/VpK4/74I/rVj9oqdpfibNGTkQWsSD2yC39ah/Z+cJ8U7LP8cMy&#10;j/vg/wCFP/aFRk+KN2TnElvCw/75x/SgX2jia6n4K376f8TNLZWIW5kNu4z1DjA/8e2/lXLVt/DV&#10;Wf4h6IqjJ/tCE/gGBP6Cgp7H1DWR481pvD3hK91hYBO1sgKxlsAksFGT6c5rXrG+IOmPrPgrUtNi&#10;XdLPbt5Y9XHKj8wKbOZbnz7rPjnxXqV6bmXW7uIk5WO3lMSJ7AKf510/hvXr74heDNe+HHiBxdnW&#10;dHube3uHwGJaMrtb165B68d+3nDqyOUZSrKcEEYINdv8AdF1C/8AHltqVuGS204l55scHKlQg9zn&#10;8smkdDSsfm7JFLBK8E67ZYWMcg9GBwf1Bptejftc+Gj4S/aV8ZaMsXlxHVHu4FHQRz4mXHt+8x+F&#10;ec1sYMKKKKAPvv8A4Js+Dfhr4j+BFvr914K0S78QWOoXFneX11aLPM5Db0OXzt+R0HGPu5r6qt4o&#10;oIVhgjSKNBhURQqqPQAdK+Jf+CRniUR6x4x8HSOcTRQanAuehUmKT+cX5V9u1m9wY2RlRGd2Cqoy&#10;xJwAPrXzp8R/Hms69rl0ltqU8GmJKyW8MDGMOgOAzY5JPXn1ruP2hfGv2S2fwrpsjC4nQG9kHHlx&#10;nog92HX2+teMDipZpTjbVm/8NGurj4gaRAl1cL5l4m/bKwyoO4g4PI45rs/2pLxn13SrDPyw27zE&#10;e7MB/wCyfrXK/BUKfijpG7GPNfGfXy2xW3+0wW/4WBBnO37Am3/vt80FP4jhvid4fj+J/wCzR4k8&#10;LXaCbVPC9s2saFMwy6eWCXiB64K7lx/tj0FfBKHcgYZwwzX6QfAbB8cyiUKbY6dcC53fd8vAzn2z&#10;ivzhbyw7CEkx5OwnqVzxn8KuDImtRtFFFWQDAFSCMg8GvvzRdSfxJ+zf8MvE8pLzy6J9gnc9WaAi&#10;PJ+pRj+NfAdfcPwBdpP2I/BZc7jFqt6iey+bJxUT2LhuW6VSVYMpKspyCDgg+tJRUGpzP7cnglfi&#10;D8KrT4vaTCra54ajWy8SRRr809tn5J8DrtJyT/dZuyVxP7BvxVsdMv7j4Q+M7rb4c8SzZ0y4kbjT&#10;b4/dwT91ZDj2DY7M1fRvwSW/uPFj6dFp39oabqMDW2q27rmJoGBBL547ng9ckd6+Lv2s/hRdfCH4&#10;w3vh4LI2kXWbvRbhjnzLZicIT/ejPyHvwD3FXF3VmZSVndH3zofwSuGUtq+tRxkMQEtYt2R67mxj&#10;6YNaU3wS0kr+61u9RvV40YfpivP/APgnx8eR8R/Bw8GeJ7wN4q0KABZZD82pWwwFl93XhX/Bu5x9&#10;I1NhOcjyaP4H24kBfxHKyZ5C2YBP47zXW+GvCXhrwLpdzqcUbvJbws813PhpAgGSB0A6dB1rrKwv&#10;idbfa/h9rEIbafscjg+6jdj9KLCUm9GfPPjrxHf+J9el1G9dgpJEEOflhTso/qe5rLsrae8vYrS1&#10;iaWeeQRxIOrMTgCoq7D4cz2/hvRb/wAcXkQle1mh07Som/5b3tw6xIB64Lr+BJ7UjfY6n4hRw/D7&#10;4Z2/hrTpB/aWr5N7cLwzKB8/uByFHtnvXk8bNG6shKspypHBBrs/j9qD3vxJuYS4ZLGGO3XHrjc3&#10;6sfyri6BRWh9Q/D3XovEfhK01NGBkdAk6j+CQcMPz5HsRXO/tM/Du3+KPwW1rwjIsYuriHztOlcf&#10;6m6T5omz2GRtPsxrnP2WJ5zLrNtuYwARPjsrHcP1A/SvYKaMZK0j8XLu3uLS8mtLuB4Li2kaKaJx&#10;ho3UlWUjsQQRUTAEEHkHivon/gpV8Ov+EN+PbeJLG38vTPF8RvBtGFS6XCzr+OUf6ua+dq0TEfpP&#10;/wAE6Pik3j/4Hx6HqdyZdb8JFLG4Ltl5rfB8iU+vygoT6oT3r5O/4KRWH2L9rjXpcYF/Z2VyPf8A&#10;cLH/ADiNY37D/wARW+G37Q2j31xN5elayw0vU8nCiOVgEc/7kmw59N1eif8ABV/Tltvj9ouoqpH2&#10;/wAPoGbHUxzSD+TClazGfL1e7/8ABNzUDY/tb6FDnC39leWzf9+TIP1jFeEV6X+xvfnTf2pvAtwG&#10;2iTWEgY+0isn/s1N7CR+rtFFFQSFePftTXcZuNIsVYGRFklde4B2gfnhvyrqviP8SdJ8NrJZ2ZW+&#10;1IceUrfJEf8AbYf+gjn6V4P4h1a/1vV5tS1KczXExyxPAA7ADsB6UmzWnF3uylRRVnSNPvNU1OHT&#10;9Pgae5nbbHGvc+p9AO57UjUZp9pdX99FZ2VvJcXEzbY4o1yzGt+/uPDfgnxVp/hSSxHjL4hang2f&#10;hmzlAhsxjPm3cuCI41HJJB46K3Brhv2jfjLY/B21l+H/AMN5YtS8e3iiHVNVjQSLpZbgQwryDKSR&#10;gc44JycAdB8JPB7/AAT+HkjahObv4k+L4/tWvalJIZZrONuRCHPO7PJPdsnoFp20uyG76I9N8R+P&#10;9V8MacdJbUbXUvELLi7ltYvLsdPP/PKBOrbemWJPc/3R5dql9e6lfPeahdS3NxJ96SVtzH/Ae1Vz&#10;1JJJJPOe9FIpKwUUUUDPoL9ne8F18NYYc5azuJIT+e8fo/6V3VeU/stTMdK1e3J+VJ43H1KkH/0E&#10;V6tTRhP4gqvq1ql9pVzZSDKXMLxN9GUj+tWKKZB+Ld1Ebe6mtypBhlZMHthiP6V9/f8ABKG9X/hQ&#10;GuwSuEjtPEErszEBVDQxEnP4V8MfEq2Wz+JHiO0XG231m8iGOmFncf0rqPhx8YvFPgj4ReKfh9oc&#10;VrHZ+K2zdXpLi4gBRUdYyDgBkXacjPJxVvVF+R0f7bnxkm+LnxYl/s+4c+GdCd7XSIwTtm5w9yR6&#10;uRx6KF9TXjNKAAAAAAKSmkIKKKKAFOMZNetfA39nP4jfEzT11q3trbQfDp+Y6zrDGKKRfWJMbpB7&#10;8L/tV6J+x98DNE/4RmH4ufFOz8/SWfPh7Q3/AOYm46SyqesWR8qng43HIwG9m8Y+KNV8SXStfSiO&#10;2i4t7OH5YYFHAAXvx3P6VDl2LjG557o/7MfwQ0aMJ4j8feJPENyvDjSoEtoc+xIYn/vurs3wA/Zt&#10;mjMcVz47tHPSX7VG+38Cp/lW5RU8zL5EcB4g/ZC8N6tGT8O/izbTXJ/1dhr9r5LN7eYmOeg4SvCP&#10;jF8JfiD8Lr9bfxp4dnsoZW2wX0REtpOfRJV4z/snDe1fWpAI5Ga6PQPFk0OkzaB4gs4df8PXieVd&#10;6bfKJEZD127uh9B0+nWmpMTh2Pzxor3X9sP4H2nw+e08beCJJbzwRrcm2HeS0mlznJ8iQnkqcHaT&#10;zwVOSAW8Kq07mbVgooopiPuT/gl78ZJdS02b4R+ILsyXGnQm40GSQ5LwD/WW+e+zO5R/dJHRRX2J&#10;X45/DfxVqPgjx/o/i/SWK3mjXiXKAH/WAH50PsyllPsxr9ffC2r2XiDwzp2u6dJ5lnqdpFd27/3o&#10;5FDKfyIqJIH3L9FcL8RPidpHhu4ewtIzqOoJw8aNiOI+jtzz7DPvipvg141m8X2F79thhhu7SUZS&#10;HO0xsPlPJJzkMD+FTcOV2udpRSMyjqQPqaUHIHcUyQooooAKKKKACiiigAooooAKKKKACiiigAoo&#10;ooAKKKKACiiigAooooAKKKKACiiigAooooAKKKKACiiigAooooAKKKKACiiigAooooAKKKKACiii&#10;gAooooAKKKKACiiigAooooAKKKKACiiigAooooAKKKKACiiigAooooAKKKKACiiigAooooAKKKKA&#10;CiiigAooooAKKKKACiiigDD+IPhiy8V+HpNNuvkkHz284GWhfsfcdiO4r5u8S6NqOg6vJpuqW7Qz&#10;x9P7sg7Mp7g19W1l+KPDujeIrQW+sWEVyqcox4dD/ssORSaNITtoz52+FV6LD4jaNcMdq/ahEx9n&#10;BT/2auu/ahsjF4q07UAPlubQxE/7SMT/ACcflXYwfCDwlFdJOjagDG4dV+08Ag5HOM/rSftF6O2o&#10;eAvt0S7pdMmE3v5Z+Vv5g/hSsVzJyVjwKu8/Z30aTUfHyagUJt9LjaRmxxvYFVH15Y/hWJ4L8FeI&#10;PE1yi2Vk8VsT893OpWJR7E/ePsP0r6B8B+GrDwroCabY5c53zTMPmmfux/kB2FNDnKysbVFFFMwO&#10;X174e+E9Y1RtQvNM/fyHMhilZBIfUgEDPvW/pOn2OmWKWen2sVtbx/djiXAHv7n3qzVLxBq2n6Jp&#10;Umo6ncpBbxDlm6k+gHUn2FId29D4M/4KweGf7O+M+heKIoisWuaSYJWA4aWBz+uyRB/wEV8r190/&#10;8FEZrX4hfs32/i+xs3ifwx4hWMhiGYQSpsLH0yzRH/gNfC1aRehTTW4UUUUxHtP/AAT78Sjwz+1b&#10;4c8yQpBrPnaXL7+ahKf+REj/ADr9P6/GfwprFx4e8VaZ4gtWIn0m+hvIyDjmNw+Pxxiv2P0a+t9T&#10;0i11KzcSW95Ak8Lj+JHUMp/IiokDOX+L/gmDxVopmto0TVbVSbeXp5g7xsfQ9vQ/jXzvcxSwXEkE&#10;8TxSxMUkjcYZGHBBHrX1wTxk9K8Z/aCu/hHbXv8AaHiH4gaJ4e1BCBcBrlHklX3hB3buODj254xL&#10;LhLozhfhrcC0+IWjXBOAL2NT9GO3+td3+0rpN5d+LtIeytZbiW6tmiSOJCzMytnoP98V4nrXx9/Z&#10;58LzB9M/4SjxfdwMGRoIPs1uWB/vPsPX2NcP8W/22/iH4iglsvB2k2PhW3kBX7Vu+13gU/3WYBE/&#10;BSR2NCixuSvdHpP7SPjWw+Cvwj1PQEvIZfHni2zNqltC4Y6XaOMPI5HQkE49WxjhSa+GFAVQo6Di&#10;rOrX9/quqXGpane3F7e3chkuLm5lMkszHqzMeSarVolYhu4UUUUxAelfqJ+x34NtYP2QfCGh65Yr&#10;Kt3p/wBskjcYI852mUjuDtdfevzu+AHgC++J/wAXdF8G2SP5d7cB76VRxb2qEGVz/wAB4HqzKO9f&#10;rfp1rb2NhBZWkSxW9tEsUMajARFGAB9ABUy7Bex5drHwStJJ2fTNblgjPIjnhEmP+BAj+VLovwTs&#10;o51fVNamuEHJjghEef8AgRJ4/CvVq8g+O/jrWtP15/D+lTNZRxRq0s8Z/eSFhnAP8IGe3NQyoyk9&#10;D1Dw9o2maHpy2OlWcdtCvJCjlj6sTyT7mvL/ANtP4PxfF74QXFjZRIPEOkbrzRZTxmQD5oSf7sgG&#10;32O09q4DQfGfibSb9bq21i6kIOWjnlaRH9irH/69fQnw/wDEUPijwvBq0UflM+Umizny3HUZ9OhH&#10;sRQmEotan5FeDtf1/wAEeNrPX9FuJtN1rRrrfGzLho5FJVkdT1B+ZWU9QSK/Uv8AZl+LOi/GH4ZW&#10;3iTTdkF9FiDVbDdlrO4A5X1KnqrdwfUED5J/4KbfBr/hG/F6fFPQLTbpWvTCPV441+W3vD0lx2Eo&#10;HJ/vg/3xXif7NHxZ1v4O/Ey38S6WHuLGbEGrafuwt5b55Hs69VbseDwSKtq6uSfrNXF/HbX49F8C&#10;z2ynNzqYNtEPRSPnb8FOPqRW54A8UaJ408Haf4o8OXqXmmanCJreZfQ9VYdmByCDyCCK8z/aliuP&#10;t+kT4Y2/lyID2D5BP5jH5VDHBe9qeTE4BPpVn4u6n9i+OPwN+EcEm0x6rF4h1dM43S5YxK30Ky8e&#10;y+gq74F07+1vGel6cVJWe7QOP9kHc36A1463ioeKf+CpNpqTTA29p4lGmW5zwFgjaHA+rqx/GiKN&#10;Js9l+IcxuPH2tSnJJv5l/Jyv9Kx61PHIK+NtZVgQRqM/H/bRqb4OsU1PxXpunyDMdzdxxuPVSwz+&#10;maRZ7f8As/eH30bwWLy4QpcamwmII5WPGEB/Ak/8Cru6RQFUKAABwAO1LVI5m7u54X/wUP8AAQ8b&#10;fs2apd28Hmaj4ZYataFVyxVARMo+sRc47lRX5lg5GRyDzX7QatZ2+paXc6ddxiS3u4XhmQ9GRlKk&#10;fkTX42+JdMk0TxLqeiS8yaZfTWj8Y5jkZD/6DVRGtiiwypAJUnuOor2z9q74s6H8VfBHw5lhluX8&#10;R6JpUlrr3mwlUMhEQBVz9/JR2OP7w75rxOiqsO4V03wWvjpnxl8IahnaLXxBYyE+gFwmf0zXM1a0&#10;edrXWrK6Q4eC6ikX6q4P9KAW5+z1eVfHjx9c6fcP4b0WYxT7Qbu4Q4aMEZCKexxgk+9eqIwdAy5w&#10;wyK+V/Gk73Pi7VLiQktJeyk5/wB81k2OmtbmYSSSSSSaKKKRsCgswVQWYnAAGST6VH+0X8R4/gP8&#10;O10jSJUb4ieJrYkOAGOjWp4Ln/bJ4Ud2BPReej0jUtG8B+BdW+K3ihA9hoS7dPticNfXh4jRfX5i&#10;Bntyf4TXwn418QeI/iL8RbvXtVeTUNc1+8UBEydzuQscSDso+VVHoBVRVyJy6I9z/wCCffgKHVvG&#10;Gq/F/wAVxyXGleEWMls05LG91J/mU5P3im4MT/edD2r2TXdRu9X1i51O+k33F1IXc9h6AewGAPpW&#10;ndaBa/Db4V+G/hTp7qX0u2W71iVf+Xi8k+ZyfYEsR7FfSsKk3djirIKKKKRQUUUUAezfstQMuk6v&#10;cY+V5o0H1Ckn/wBCFerVyfwV0R9D+H1pDMhS4us3MykYILYwD9FC11lNHPN3kFFFI7KiFmICqMkn&#10;tTJPx9+MzI/xi8XvGnlo3iG/Kp/dH2mTArmq0fFt7/aXizVtS5P23UJ5+T/flZv61nVoi3uFFFFA&#10;gr079kX4XP8AFr426d4cuI3Oj2o+26zIvGLZCPkz2LsVQfUntXmNfoV/wSz8DJoPwPuvGVxDtvPF&#10;V4xjc9Rawlo0A9Mv5re+R7Um7Adh8U/B3jLUtZ8y00ZBpVhGLfTra1kTbDCoAACAjBOOgHoO1ebX&#10;1rc2V09td28tvMn3o5UKsPqDX1vWD4+8J6X4q0lrW9jCTqD5Fyq/PEf6j1H9cGs7FxqdGfMNFaPi&#10;rRL/AMPa5Npeox7JYjkMPuyL2ZT3B/zyKzqRqFFFWdG0+71XVINOsYjLcXDhI0Hc+p9AOpPtQBu+&#10;CtNsvGnhjX/hhrOH0/xLYSLDu58i5UbkkX0IKhvqgr89NRtLnT9RudPvEKXNnO8E6/3XRirD8wa/&#10;WnwH8MtE8Py2t/K011qUGG84yFUVsYO1R25I5zXx18fv2Q/i3qXxR8SeJfDNpoeoafq2rXF5a28W&#10;oeVNGkkhYKwkVVBAPZiKuLMpNPY+VKK9J8T/ALP/AMa9BL/b/hrrrpH1ksoBdqfp5RYn8q4LWdK1&#10;XSZ2h1XSr+wkT7yXdq8JX6hgKu5NinX6D/sp/EC/j/YW0WW3Zze2NzNoomzkxBXcq31EZUD3xX58&#10;KysMqwYeoOa+y/2LmZ/2L9bV87Y/GTGMk5yTBb5A9OpP41MthxWp0LEkkkkknJJOSa7b9n7Uzp/x&#10;It4S2I9Qje3cdicbl/VcfjXE1oeEro2XivTLsZzDexP+TiszZq6sdZ+0TZzWfxFeXzZDFeW8cyAu&#10;SFIypx6crn8axfBXjbX/AA1eo9reST2wP7y0nkLRuPbP3T7j9a7r9qi3UTaLdgfMRNET7fKR/WvI&#10;6CY6xPqTwT4k07xRoialpznB+WWJvvwv3Vh/XvWxXzH8NvFV14T8RJfRbpLWXCXcA/5aJ6j/AGh1&#10;H5d6+ktF1Gy1bTIdQ0+dJ7addyOp4P8AgR3HammZTjYtUUUUyAooooAKKKKACiiigAooooAKKKKA&#10;CiiigAooooAKKKKACiiigAooooAKKKKACiiigAooooAKKKKACiiigAooooAKKKKACiiigAooooAK&#10;KKKACiiigAooooAKKKKACiiigAooooAKKKKACiiigAooooAKKKKACiiigAooooAKKKKACiiigAoo&#10;ooAKKKKACiiigAooooAKKKKACkdVdCrqGUjBBGQaWqPiLV7DQ9Jl1LUp1ht4hyT1Y9lA7k+lAIug&#10;AAADAHQUp6V4X4v+MGt30rRaHEmnW+cLIyh5mHvn5R9AD9a4fUtf1vUHLXur3twT/fnYj8s4pXNF&#10;TfU+qTLEDzIg/wCBClV0b7rqfoa+RmJY5JJJ7mnQzTRHMUsiEf3WIouV7LzPqTxd4j0rw3pb3uqX&#10;KxgD93EOZJT6Kvf+Q74r54+Ifi3UfFmrm5uiY7ePIt7ZWysQ/qx7msKeaWd980ryNjGXYk4/GmUr&#10;lRgkbEOk/wDCW/BX4h+CSN8mo6E9zar1/fw5dOP94J+Vfn3G25A2CMjOD1Ffop8Gb8af8SdMd8eX&#10;cubaQHoQ4KjP/AttfCXxp8OHwh8X/FHhjaQulavcQRD1j3kxn8UKn8auBM0cxRRRVmYMAQQRkHiv&#10;eNL/AGuvi9pPw/0jwnoc+j6dDo9jFZJeiz864lVFChmMjFAcAdFrweiiwHZeOPiz8TvGDMPEnj3X&#10;76NzkwG9aKH8I49qD8q40KoYkKMnqccmiigAooooAKKKKACreh6bqOta1aaPpFjPfahfSrDbWsCF&#10;5JnPRVA/yOvSqnfivoT9l746fDD4N2C3Vt8MdV1bxJPHtu9Znv4Q4B6pCu392nt1PcnoE2B9ZfsR&#10;/AWD4OeC5L3WBDceLNZRTqM0Z3LaxjlbeNu4B5Y/xN7Ba9yr5J079vbwTI+L3wH4it1z1jmgk/8A&#10;ZhXS6P8AtvfBe7YLdxeJdO9TcaYHA/79ux/SpaYNM+ka8Q/aa0iWDxPa6yqEwXcAiZgOBIhPB+qk&#10;fka0fD37UXwH1fYIPiHYWzucBL6GW2P4+YgArtrTxL8PfG+nPZWfiLw/rlvLjdFb6hFMfY4ViQf1&#10;qWOLaZ82xI8kixxqzu5AVVGSx9AK+jvgx4fuPDngaG1vFKXVzI1xNGf+WZYABfqAoz75q74b8FeF&#10;9Du/temaVFHP/DK7NIy/7pYnH4Vv0JDnO+iMX4ieFtH8beCNT8Ka/bC407VrZoJ07gHoynsynDA9&#10;iAa/Jn4y+BdX+G3xM1bwZrak3GmzYjmxhbmFuY5V9mXB9jkdq/YCvkT/AIKyeDdLn8BaB4+UJFql&#10;lqC6Y7dGuIJEkcKfUq6Ej2ZqpPUldjw79hb4+TfCXxj/AGB4guZH8HazMPtQOW/s6Y8C4Uf3egcD&#10;thuq4P6PX1npPiDRlS5ittQsblFkQ8OjqRkMpHscgj1r8ZSM8V9g/wDBOv8AaHGj3Np8J/G98RYT&#10;v5fh+/mfi2c9LVyeiE/cPYnb0K4cl1A+vF8K+EvClvceIbPSY4ZdOt5ZxJ5jsVAQk43E44z+dfl9&#10;+z9rbL+0v4Q8QXMrFpvFFvcTOTyfMnG7P13mv02/aT1A6V+z3431BSQ1v4evWU/7XkOB+pFfkrot&#10;4+larZajFnfYXEVwgHHMbBh/6DSitxp9WfoH8VYDbfEjWoiMA3bOPcMA39a2PgHol1qXj62vliY2&#10;unEyzSEfKG2kKM+uSDj0Br1q48H+EfE8kPiC601biS+hjm8wTOokUqNpwCB0xXRaTp9jpdktnp1p&#10;DbQJ0jiUKPr7n3qUi3U0sizRRRTMQr8kv2n4I7b9pLx5BEMIniK7IHTrISf1Jr9ba/JD9py4S7/a&#10;O8d3EZyr+I7vBHPSQr/SqjuUtjhqKKKoAoLbMPz8pB/Wimzf6pvpQB+zfhab7R4Y0245/e2cT8nJ&#10;5QHmvmv4h2jWPjrVrZ1I23kjAexYsP0Ir6P8D/8AIlaP/wBg+D/0WteZ/tHeE5muF8U2MRdNgjvV&#10;UcrjhZPpjAPpgVky4O0mjyOtTwboV74k8QQaVYqd8hzJJj5YUH3nP0/U4FU9JsbvU9ShsLCB57m4&#10;bbHGo5J/oO5PauU/a7+LFl8MPCd18KPBF+k3ijU4gviTVrdv+PGMj/j2jYdHIJz3UEn7zDaJXNHK&#10;yPMv27firY+L/F1p4C8JT7vCXg8tDE6Nlb+75WSbI+8ByqnuS5HDCpP+Cdngq31z4w3HjjV4t2je&#10;BrU38hYZV7pgRCv1GHce6r618/HaieiqPToK+8vhT4WPwv8A2YdC8LzRCLW/FLDWtaBHzorAeVEf&#10;ooQY9Vb1NW9EZLVkut6hcarrF1qd0czXcrSv7ZPQewGB+FVaKKzNgoopYkeSRY41Z3chVVRksT2A&#10;oASvSfgn8PptVvINe1mApp8TB4InGDcsOhx/c/n9K6D4WfCq3tY4dV8TRrNcnDR2R5SL03/3j7dB&#10;716koAAAAAHAA7U0jOU+iFHSiiimYhXIfH3xDH4U+CXivxFI+z+z9GuZIz6yeWQgHuWKj8a6+vmD&#10;/gqh41TRPgfZeDoJgt34ov1EiA8/ZoCJHJ+r+UPxPpQNbn56xhhGoZssByfU0tFFaDCiiigAcMUI&#10;T7x4X69q/YP4N+HY/CPwn8N+GI4xGNK0q3tmUf31jAY/i2T+Nfkz8MLAar8TvDWlsoZb3WrOBh6q&#10;06A/oTX7FjpUyB7BRRRUkmB8QPCOmeLNLFveqY54sm3uUHzxH+oPcfyNeKeJPhj4t0udxFYm/gB+&#10;WW1O7I91+8D+FfRVFKxcZtHzLpfgPxdf3Qhi0K7jJ6vOnlKv4tivZ/hR4BtfCdsbm4ZLnU5lxJMB&#10;8sQ/upnt6nv7V2dFFglNvQ8++KnxMi8NXzaTptqt1qCAGVpciOHIyAccscEdMdevauS8PfGfWYr9&#10;f7ZsrW4tWOH+zqUkQeoySD9D+YrO/aOsntviG1yVIS8to5FPYkfKf/QR+dcFSNIxVj6y0bULTVdL&#10;g1GxlEtvcIHjcdx6H0I6EVJf2lre25gvLWG5ibrHNGHU/ga4/wDZ/tLu0+G1t9qVl8+V5olbqEJ4&#10;P44J/Gu2pmTVnocF4p+CXwi8RljrHw48OTu/3pU09IpD/wADQBv1rhPiP4S8HfDD4fw+CfBWhtpd&#10;lqeotqTosryRlwqo3zOxbPEfHTAr3iuI+PPhqXxB4O86ziMl5pzmaNFGTIuMOo98YI91oY4PXU+e&#10;qkst322Dbnd5qY+u4VGDxWj4PtDfeLdLswCfPvYlP03jP6Ujc9V/ajx/Ymjbsb/tD4z1+4M/0rxm&#10;vWv2qLlTcaLZA/MollI9M7QP615IenWhkw+FE+n2tzfX8NlZwtNcXDiOKNerMa+lPhh4Wi8J+GE0&#10;8SmW4kbzbmTJ2tIQM7R2AwB74zXB/s0+GsC48TXkDBj+5si644/jcZ9eAD9a9epoipLoFFFFMyCi&#10;iigAooooAKKKKACiiigAooooAKKKKACiiigAooooAKKKKACiiigAooooAKKKKACiiigAooooAKKK&#10;KACiiigAooooAKKKKACiiigAooooAKKKKACiiigAooooAKKKKACiiigAooooAKKKKACiiigAoooo&#10;AKKKKACiiigAooooAKKKKACiiigAooooAKKKKACiiigAooooAK8F/aI8QSal4uOkRSH7LpgClQeG&#10;lIyx/DIHtg+te7zyLDA8znCRqWYnsAK+T9Zu31DV7q+kJL3M7ytn1Zif60ma011K1W/D66c2t2qa&#10;u0y2LyhbhoWAdVPGQSD069KqUUjU90Hwa8KSwB4b7U9rgMrrOhBHqPkxWPrfwSYRs+j65ub+GO7i&#10;4P8AwJf8KrfBX4jxadbx6B4gmK2q/LaXbHIiH9x/9n0PboeOns8MiSxLJE6ujjKspyGHqDTMW5RZ&#10;8teK/Des+G7wW+r2TwFz+7kHzRyf7rDg/TrWVX1f4g0qw1vSZdO1K3We3mGCp6g9iD2I7Gvmjx54&#10;fn8MeKLnSZ2LrGQ8MuMeZGfut/MH3BpNGkZcxl2lw9rdxXURxJBIsiexU5H8q8Q/4KUaHHYftFJ4&#10;htlAtvFWjW2oIQMAuqmJvxwiE/71e1npXH/t+6X/AGz+z34D8YIoaXRL+bR7phyQjruTJ9B5Q/77&#10;qovUU1ofIdFFFaGQUUUUAFFIzopG5lGemTW74Y8GeMvEcoTw/wCEdd1Rj/z56bLKPzVcY96AMOiv&#10;YvDP7LPx41sBo/Ak1ih/i1G8ht8e+0sW/SvQfDv7CnxQvFV9X8S+GdLVhyqPNcuv1ARV/JqV0Ox8&#10;uUV9u6D+wJpy7G1r4lXsp/jSz0xIwfozO38q7HR/2GvhBagfbdT8U6ge4kv441P/AHxGD+tLmQj8&#10;8aK/THTf2PPgLaLhvCt5de9xqtw38nFaY/ZT+AOP+SeWp/7fbn/45RzIND8u6K/TnUf2RvgHdKQv&#10;gprYnvb6lcoR/wCRK53Vv2IfgvdKRaS+JdPJ6GDUw+P+/qPRzIND86D06ZFIEUOGCgMpyCBgg/Wv&#10;unX/ANgbw3IWOi/ETV7UY+Vbyxin/MqU/lXBeJf2EPiJaqzaH4v8O6ko6JcJNauR+AcZ/EU+ZAfP&#10;Hhn4g+PfDp/4kPjfxFpwH8NtqsyL+W7Fd74e/al+PGkKFi8fz3iDot/ZwT/+PFNx/OneLf2Wfjto&#10;AZ5PAs2oRDPz6ZdxXGR67Qwb9K8v8TeHfEPhy5a38RaBqukyr1S/spICP++1FGjHqe5W/wC2l8ck&#10;gCPe+H5W5+dtKwT+AfFeY/Gb4ufED4qXtvceNtfe+jsyTbWsUSw28BPVljXjcRxuOT2ziuIBBGQQ&#10;RRRYQUuOO/4dqSimB9Y+Df2j/wDhMf2QPGnw88bajt8S2OhPHp17K/zarDkLsY95lBAPdl+bkhq+&#10;TXG5CvqMU4844/OkpJWHc/WH9kLX/wDhJf2ZvBWqswMh0eK3kwc/PCPJb9YzXo9fMX/BKvxNBqnw&#10;AvfDbXKtd6Dq0uYO8cM2JEP0LGX8jX07UMl7hRRRQIZczR29tJPM4SOJC7seigDJNfjV4r1FtZ8V&#10;6rrL8tqWoT3Z+skjP/7NX6qftZ+Jh4Q/Zv8AGOuBwsselSwQEnrLN+6T/wAekFfk3GuyMKOijFVE&#10;pbBRRRVAFSW8RnuYoVUs0sioABnOSB/Wo66/9n/Rf+Ei+Ovg7RCu5bzXrRZB6osqu/8A46rUXGj9&#10;cNHthZ6Ta2YAAt4EiGOnyqB/Sp5FV42R1DIwwQRkEehFOr5U/bh/akh8GLd+APh1dxz+JCGi1HUk&#10;+ZNKyOUTs0/P0TvzwM0idyl+2H8a/C/wfutQ8L/DGC3/AOE01CPZeXiHzI9Fjbn5QcgStwQg4HBI&#10;6A/Cd1NPc3UtzczSzzzyNJLLIxZ5HY5ZmJ5JJJJPvSXEs09zJcXE0k00zl5ZZHLPIxOSzE8kk8km&#10;mMQASTgAZzVpWKbues/sXfDdfiT8dNPtdQiDaFoY/tXWXf7nkxEFY2P+2+0Y/u7j2r6r8fa4/iPx&#10;beaqciOV9sC/3Il4Uflz9Sa1/wBhr4Njw3+zJJ/aQlstZ8axi9vJAMSQwkfuIj7BDuI9ZGFc74j0&#10;q80TWrjS7+MpPbvtb0YdmHqCMEVEndmkLFKiiipLCvSv2b/DkeoeIJtcuow0OnYWAEcGU9/+Ajn6&#10;kGvNa+lvhFoh0HwHZWkkey4mXz7gEYId+cH3AwPwoRM3ZHTUUUVRzhRRRQA2V0jjaSRlREBZmY4C&#10;gdya/LH9tD4oL8VfjtqOsWUxk0XTB/Z2kejQox3Sgf7blm+m0dq+oP8AgpL8do/DXhub4V+F7vOt&#10;6xBjWJ4n5sbVh/q8jpJIOMdkJP8AEtfBAwB2AAqorqUhBRX0p8K/gBJJ+xf42+J+uWGdUvtM8/QI&#10;pE+a3tYZFkknAPRpFRgP9gZ/ir5sFNMBKKKKYHV/AllT44+DGdgqjxFY5JOAP9ISv19r8YtB1CTS&#10;NfsNXi/1mnXkN0n1jdXH6rX7K6Re2+paVa6jaSCS3vIUnhcdGRlDA/kRUyB7FiiiipJCiiigAooo&#10;oA534i+ENO8X6Yltds8M8BLQXCAFoyeoI7g4GR7CuW8LfBvSbC/W51a+fUljOVg8vy4z/vckn6cf&#10;jXpdFKxSk0rCIqqgRFCqowABgAUtZvivXNO8O6NJqeqSmOCMhflGWdjwFUdzXnGp/G63WQjT9Blk&#10;Ts084Q/kAf50XBRb2PWaK8j0343IZlXUNAZEJ5aC43Ef8BIH869I8J+INK8R6YL7SboTRg4dSMPG&#10;fRh2ouDi1ucn4/8AhVpGvXUl/p0x0y9kO6TYm6KU+pXjB9x+VY3w2+F+saD46ttU1KeymtbQO0Zh&#10;dixcrtGVKjHUn8K9ZoosPndrGN4n8K+H/EMiSaxpkVzJEu1JCSrqOuMgg49qo6X8PfBthOJoNBt2&#10;dTkGbMoH4MSK6eiixPMxEVUQKoCqowABgAUtFFMQUUUUAFFFFABRRRQAUUUUAFFFFABRRRQAUUUU&#10;AFFFFABRRRQAUUUUAFFFFABRRRQAUUUUAFFFFABRRRQAUUUUAFFFFABRRRQAUUUUAFFFFABRRRQA&#10;UUUUAFFFFABRRRQAUUUUAFFFFABRRRQAUUUUAFFFFABRRRQAUUUUAFFFFABRRRQAUUUUAFFFFABR&#10;RRQAUUUUAFFFFABRRUdzLFBA888ixxRKWd3OFUDkkn0oA534v6ouk/DvU5i+2SeE28XPJZ/l4+gJ&#10;P4V8012nxl8at4q1kW9mzLplmxEAPBlboZCP5e31NcXUs6IRsgooooKCtfw74p8Q6CuzSdWubePO&#10;fK3Bo/8Avlsj8qyKdbxSzzrDBE8srnCpGpZm+gFAHWXPxP8AG80Pl/2wI8jG6O3jVvzxXM6pf3up&#10;XjXWoXc91O3Bkmcu2PTJ7e1dd4X+FfivVgslzbppkDc77o/Pj2Qc/niu2sfAPgHwvCJ/EGq293cK&#10;MgXk4SPPtGDk/jmgm6Wx5DoOi6trVx5Gk6dcXb5wfKTKr9W6D8TVT9qi30Dwz+yn4n8I+M/E+iWe&#10;tXskN9pGm/a1e586NlONg5+YKRnoM8mvTPGviPwtfW7WMni3xAbBcqun+G0GmwlfQyjEv12yAe1c&#10;To8vw58N3LXPhT4UeH7e7Ztxv9SQ3tyzepkfL5/4FTQO7Phvwd4E8ceK5RH4Z8H67q2f4rTT5HQe&#10;5fG0D3Jr1Xwn+yF8bNXjSbUtJ0rw7bMMmXVtSRSv1WPeRX0/qfxG8YXkflLqps4gMCOzjWIKPQED&#10;P61zl/eXl9KZL27uLlyc7ppWc/qafOyVA870T9kXwlp+1/GfxktWcHL22h2Pmn6CQlv/AEH8K67R&#10;vg1+zd4fCkeG/EfiiZP4tUvzFG//AAGMoP8Ax2tAenailzMpQR2Hw1vvhzofiSytdI+FvhfRrOSU&#10;Rvcx2iSXCg8BjIVzwSM5zxX0XGiogRFCqowABgCvkQZyMV9baeJBYQCb/WCJd/1wM0Iioiaiisfx&#10;B4p8PaG2zU9WtoJP+eW/dJ/3yMmmZpN7GxRWR4a8T6Br4P8AZOqQXDr96MNiRfqp5/GtegGmtwoo&#10;rP8AEOt6Todsk+rX8NpHI4RDI2Nx9h1P9KASuWtQu7axs5Lu8njggiG55JG2qo9ya8z8UfGewtrh&#10;oND0570KcefM/lofcLgkj64re+KXhFvG2jwT6drToY13wRh91tNnucd/RuceleCa/pOo6Jqb6fql&#10;q9tcJztYcMPVT0I9xSZpCKZ6NZ/G3VFlzd6JaSR+kUrIR+JzXceC/iV4c8QSpbGZrG7c4ENyQA59&#10;FbofpwfavnSilctwiz68qG+tLW9tmt7y2huIX4aOaMOrfUHivHvgv8SJre4h0HxDcGS3chLa7kOW&#10;iPZWPdfQnp9Ons46UzGUXFnlfj79m/4K+LhI+peAdMtriTrc6aps5AfXMRUE+5BrxD4ifsF6HcCS&#10;fwP44vrB+qWurQLcx59PMTawH4N+NfYdFNMV2fl/8TP2VvjX4NMkzeFv7ds4yf8ASdDl+05Hr5WB&#10;J/47Xjl3BPaXklpdwTW9xEcSQzRlHQ+hU4Ir9o65T4l/DPwD8QLI23jHwppmrcYWaaACaP8A3JVw&#10;6/gRVcw7n5BUV9wfGH9hPTZ1lvvhl4nlspeWXTdYJlhPssyjevb7wf618ofFn4WfED4aX/2bxp4Z&#10;vNOjZtsd2B5lrN/uTLlT9CQfammmBJ8BPid4j+EvxEtvFfh2QOVHlXtlIxEV9ATkxv6eobsQD6g/&#10;p18A/iv4T+LngmPxB4XuwXTCX1hKQLixlxyki/nhhww5FfkhXR/C3x14p+HXjC38TeENUksL+H5W&#10;x80VwmeY5U6Oh9D9RgjNDVwP2Forxf8AZS/aM8LfGPS00+Ty9H8VQR7rrSpJOJcdZLdj99O5H3l7&#10;8cn2ioE0fJX/AAVl8YLYfDXw/wCCIJQJ9a1A3lwobkQwDgEehkkX/vg+lfBlez/t8eOl8d/tL61J&#10;bTeZp+gAaRZkHKnyifNYfWVn59AK8Yq0tBhRRRTAK9//AOCaXh463+1Rp960ZeHQdOub5yRkBioh&#10;T8cy5H+7XgFdN8M/iB4w+Ht9f3vg3W5dKuNTs2s7qSJFZniPPBIJVgeQy4INJjR9kft4ftQHw4bz&#10;4b/DfUB/bWDDq+rwtkad6wxH/nt6t/B0+9934Tdmd2d2ZmZizMxJLE9ST3PvQ7M7s7szu5LMzHJY&#10;nkkk9TTaErCCvVv2Mvhi3xU+O2maPdQF9H00jUNXP8JgjYYjP/XR9q/Qse1eUkgKSTgAd6/Sn/gn&#10;X8Lj8P8A4GQ6zqVsYtb8WFL+6DDDwwY/cRH0wpLEeshHahvQD35FVECIoVVGAAMACuN+LXgKDxdb&#10;x3NvKltqNuu1JWHyyL12tjnr0PbJ45rs6KgSbTuj5s1X4c+MrCRg+iyzqDw9uRID+AOf0qta+BvF&#10;9xLsj8PXwP8AtxbB+bYFfTlFKxp7V9jyH4b/AAkuINRh1LxM8QWFg6WUbbtxHTeemPYZzXrw6UUU&#10;yJSb3CiimyukUTSSOqIgLMzHAUDqSewoJHV4J+2d+0bpPwk0OXQdClgv/Gd7F/o9tncmnqw4mm/m&#10;qdW9hzXA/taftiaboUd14U+E9xBqWqjdFc65gPa2Z6EQ9pXH977g/wBroPhnVr6+1TVLjUtTvJ7y&#10;9vJWluLm4kLyTOTkszHkk00u5SQutajqGsaxdatq15Ne399M09zczsWkmkY5ZmPqTXrH7FvwXuPj&#10;D8Uo4b6GRfDOjMtxrM4GBKM5S3U/3nwc+ihj6Z8++F3gzxB8QvHen+EfDNobjUNQk2gkHZAg+9LI&#10;R0RRyT+A5IFfqp8A/htoXwo+Glj4Q0Jd6wDzLu6ZQJLy4bG+V/c4wB2AA7U27B5nQ6zomn6h4Suv&#10;DjQJFYXVk9kYo1CqkTIU2qOgAU4Ar8efFOjXfhzxPqXh6/jKXWk3ktnMp6ho3KH+Wfxr9mK/Or/g&#10;p18PW8LfHSPxfaQbdN8XweczKOFu4gFlH/Al8t/clvSlEEfNlFFFWAMARgjINfpn/wAE8PiDH44/&#10;Zz0ywnuPM1TwvjS7xWbLFUH7lz7GPaM+qt6V+Zlepfsj/GC8+DfxVi1tlluNE1BRa61aR8tJDnIk&#10;QdN6E5HqCw43ZpNXA/Vag8Dms7wprukeJfDlnr2gahBqGm38QmtrmB9ySKe4Pr2IPIOQeRXnP7Rf&#10;i+e08vw1plw0ckqeZeuhwwQ/dTPbPJPtjsazuEY3dje8UfErTrbV4tE0CD+19TnlESLG+IUYnHL9&#10;8d8ccdRWr8SPEZ8K+CZb+Z43vnURQKBhXmI6gc8Dk/QVwH7NHhoSXE/ii6jysRMFnkd/43H4fKP+&#10;BVzfx08Tf8JB4xe2t5N1jphMMWDw75+d/wAxgew96C+VXsihafELxnBKJF1+5c9xIFcH8CK6Xw18&#10;W/FtxqFtYNZWN7LcSrEgMbIzFiAOQcfpXmhrc1bxBpnwc+Gtz8T/ABLHG188bQeGtMkOJL24YcPt&#10;6hQDknsuT3XKRbS6nLftb/tW+NPh78erjwr4LGi3djpFnFHqEd5bNIHu2BdsMrqRhWQYz1z3rE8M&#10;ft863GVXxF8OLG4A+8+nak0RP0SRW/8AQq+R9d1O/wBa1291nVblrm/1G5kubqZuskjsWY/map1q&#10;ooyPufV/2uvg347srW18V6V4w0MwMXBt44polYjGSVYk8f7Pc1Z0rxj8AtdKjSfjFa2Ukn3YdWsn&#10;gK/VmCivg+g47jP1pOKGpNH6L2PgldXsprzwx4u8Ma/BBGZHbT9SWQqo6k4yB+dR/CHxE/h7xraz&#10;tKVtLphBdLngoxwGP+6cH8/WvJP+Cf2g/wDCP/A7xz8QJolSbXJo9D098csijMpHtl/zjPpXaCoa&#10;szRO61Prwcj2orD+GupNq/gPS76Rt0j2yrIfVl+Un8SCa3KZg1Z2CiiigQUUUUAFFFFABRRRQAUU&#10;UUAFFFFABRRRQAUUUUAFFFFABRRRQAUUUUAFFFFABRRRQAUUUUAFFFFABRRRQAUUUUAFFFFABRRR&#10;QAUUUUAFFFFABRRRQAUUUUAFFFFABRRRQAUUUUAFFFFABRRRQAUUUUAFFFFABRRRQAUUUUAFFFFA&#10;BRRRQAUUUUAFFFFABRRRQAUUUUAFFFFABRRRQAHpXh3x18eNqt3J4f0ib/QIGxcSof8Aj4cdgf7o&#10;P5n2Artfj74ofQfCosbSQpeanujVgcGOMffYe/IA+vtXz/SbNacerCiitnwv4T8Q+IjnSdMmlizg&#10;zv8AJEP+BHg/hmkamNRXqOkfBPVZUDalrVrbk9UgiaUj8TtH864DxhYWOl+I7rTtOvXvYbV/LM7K&#10;F3uPvYx2ByPwoEmnsZtdP4Q8d6r4Z0R7DSrSwSR5Gc3UkG6XBxxnPIHPXPWuYooGbut+M/FWrBlv&#10;dcu2RuscT+Un5LjNYTcuWYks3VjyT+NFdL8NPBmoeL9UMcRNvYwEfaborkL/ALK+rH9Op9wNjmqK&#10;7H42eHNP8M+KLWx0yN0t5LJH+dixZwzAkn1OBXHUAncKKKKACiipbC1uL29itLSF5p53CRxoMlie&#10;1AHSfB/w8/iHxvaxFCbW0YXFy2ONqnIX8Tgfn6V9J1zPwr8Jw+FPDa2x2ve3GJLuUfxN2Uew6D8T&#10;3ro5w7QusTBHKkKxGQD2OKaMJyuzyT43fEW6t7+Xw9oFwYTF8t3dRn5t3dEPbHc9c8cYryJ2Z3Lu&#10;xZmOSSckmu98UfCjxdaSyXMHk6qGYuzwvtkYnkkq3f6E1w19a3VlctbXltNbTJ96OaMow/A0mbRt&#10;bQZC7xTLLE7xyIcq6MVZT6gjpXoXgT4t6zpTJba4G1O0HHmEgToPr0b8efevO6KAaT3PqPRta0/x&#10;RoLz6DqwVmXHmIoMkDf7SMOPoa8L+Lmh+K9N1s3XiK4lv45DthvR/q2H93HRD/s/lmuc0DVtR0TU&#10;0v8AS7uS2nT+JDww9GHQj2Ne4fD7x5o3jawbQ9ctoIr2ZNj28nMVyPVM9++3qO2aCLOOqPJfAPjT&#10;WvCl4GspjNaM2ZbORv3b+pH90+4/HNezMPC/xT8IEjiWPoTjz7KQj+X6Efp5v8WvhrceHjJqmjiS&#10;50vO6RPvSWv19V9+3f1rk/B+v6j4b1yLU9Nkw6cSRk/JMndWHp/LrQNpS1QvjPw9qPhnXJNM1KPD&#10;D5opVHyTJ2ZT/TtWVX0Pq9no3xR+HyT2zKk2C0EjfftZgOUb27Edxg+lfP8AqdndadqM1hexNFcW&#10;7mORD2I/mKBxd9yCvf8A4B+KX13ww2n3che903CFieZI/wCFvcjBB+g9a8Arr/gZqraX8R7EFysd&#10;6TbSD13fd/8AHgtASV0fRtFFFUc4yeSOGFpZpFjjQFmdmwFHqT2rlZviZ4Kjvvsp1lWOceYsTsg/&#10;4EBj8axf2mnuY/BNr5M0iRSXqpMqnAcbGIz7ZFeFUrmsIJq7Preyube7tY7m1njmhlG5JI2DKw9i&#10;Kj1fT7DVdNm0/U7K3vbS4XZNb3MSyRyKezKwII+teOfsy6zeJ4hudDMjPaSwNOqE5EbggZHpkHn6&#10;CvbKERKPKz5S/aB/Yo8K+IEn1b4ZXa+G9SOX/s6Ys9hMfQdWh/4Dlf8AZFfE/wAT/Afi74d+JW0L&#10;xlodzpd4MmPzBmKdR/FFIPldfcH64NfsLXPfE3wN4V+IPhabw94v0W21Owm5Cyr80Tdnjccow7Mp&#10;Bqkwv3PyB0i/vtK1W21PS724sr6zlEtvc28hSSFx0ZWHINfYvw5/bWkf4H67Y+Lotnjaw09l0i8h&#10;ixDqcp+RGYDiORSQzD7rBSRg/LXl/wC1v+zB4i+Ezz+ItBkn1vwgX5uioNxp2TgLOBwVyQBIOM4y&#10;FyM+A1WjGOd3kdpJXaSR2LO7HJYnkk+5ptFFMQUUUUAFFFFABRRQxABJ4AoA9W/Yz+GLfFT47aZo&#10;11AZNG00jUNYP8JgjYYjP/XR9q/Qse1fqiiqiBEUKqjAAGABXzd+w54R0D4J/s9J4q8calp+h6j4&#10;o2395NqFwkPkw7f3EOWI5CncR13SEdqm+If7afwe8P8AmQ6HJqnie5ThfsFt5cBPvLLt491DVD1Y&#10;NH0ZRXwZ4x/bz8Z3TunhbwRo2mRnhJNQuJLqQD6J5YB/OvM/EX7WPx51csv/AAmi6ehPC2GnwRYH&#10;puKsf1o5WKx+n9Ffkhqvxl+LmpMWvPib4rkz1CatNGp/4CjAfpWFdeM/GVw4e48X6/Kw4BfVZif/&#10;AEKnyjsj9jKK/HBfFvixWDL4q1wFTkEanNx/49VyT4h/EB9OmsH8d+JmtbhCksB1icpIp6hhvwRR&#10;yhZH6RfHb9pf4XfDFJrS71hda1qMELpOlMs0qt6SPnZFz13HPoDXw3+0V+0n8RPi0ZtOuboaH4dc&#10;4XSNPkIWVe3nycNL9OF/2a8cUADA45zRTSD0FGMYFangvw5rvi7xRaeHPDWmT6lql++y3toRkn1J&#10;PRVA5LHgAc1H4Wh0W48Q2sPiO/vbDS2f/SrixtVuJo1/2UZlBP48eh6V+gH7HXiP9l3wrpA07wB4&#10;osYdYvFC3V1rrfZ9QujnhS0oUYz0ROO+CeaG7DO1/Y++A+k/BjwaxmaG+8T6minVdRVeAOogizyI&#10;1P4seT2A9ipsMkcsSyROro43KynIYeoNOqCWwrzT9rL4WwfFv4L6j4aURpqkI+16RO/AiukB2gns&#10;rAsh9mJ7V6XRQCZ+L2pWd3p2pXGnahbSWt5ZzPBcQSrh4pFJVlYdiCCKgr7g/wCCj37Ps2pG4+Lf&#10;gqwMl3FGD4hsYEy0yKMC6RR1ZQMOB1ADdQc/D6kFQynIPerTuMKKKKYHp/7Ofx38dfBvUyNBuUvd&#10;Gnk33ejXjE28pPVkI5if/aXr3Br6W0f45/Az4lXL3+q67qXgfXbogzxapGZrZnxj5ZVyMcDqU+lf&#10;DVFJxTGpNH60WXiTwpcfDg6V4A8X+G7yVLYQW8sWqxMq54ZyVJ55J+teW3fgqDToTca1428J6bbL&#10;y01xqqgAevOB+tfnM8UTH5o0b6qDSrDCpysSA+oUcVPINSsfb/jX43fBD4cRO2k3snxD1+LPkw2q&#10;+Xp8TjoXkIIYZ/u7/wAOtfKPxq+Jfi74qeM5PEfi2+E0oBS0tYsrb2Uef9XEhJwOBknJY8kmuQoq&#10;kkhOTYUUUUxBVrRdOvtX1mz0jS7d7m+v7iO2tYUGTLI7BVUfUkVVr6p/YC+HEWi6fcfHPxVaf6PY&#10;h7bwvbSrj7XckFWnGf4V+ZQf98/wik3YaVz2PX9Gs/AfgDwx8LdNkWSPw3Yq19InSa7kG6RvzZj/&#10;AMDx2rn6m1C6uL6/nvbqQyT3EjSSuf4mJyajiR5ZVjjUu7kKqgZLE9BWRulY+hv2f8j4W2Gc/wCs&#10;mxn/AK6NXaVkeA9J/sPwfp+ltjzLeACXHTeeW/Umtemjnk7thRRRTJCiiigAooooAKKKKACiiigA&#10;ooooAKKKKACiiigAooooAKKKKACiiigAooooAKKKKACiiigAooooAKKKKACiiigAooooAKKKKACi&#10;iigAooooAKKKKACiiigAooooAKKKKACiiigAooooAKKKKACiiigAooooAKKKKACiiigAooooAKKK&#10;KACiiigAooooAKKKKACiiigAooooAKKKKAPA/wBpK4ll+ISwvkJBZxqg7cliT+Z/SvP69n/aS8MT&#10;3dtB4ks4i5tY/Ku1UZIjzlX/AAJIP1HpXjFSdEXoj1D4G/D621e2XxDrkQltN5FrbH7sxBwWf1XI&#10;wB3xzx19pijjggWONEjjQYVVGFUD0HYV8qaRrWsaVn+zdVvLQE5Kwzsqn6jODU2p+JvEOowGG+1y&#10;/niPWNrhtp+oHBouKUG3uetfGL4lW1hZzaL4euVmvpAUmuYzlbYdwp7v/L614j+tAHFFBUYpKyCi&#10;iigZc8P6bc6xrdrpdoMzXcojU9lz1J9gMk/Svp/wro1loGg2+lWCbYoFxk9Xbux9yea8a/ZnsUuP&#10;HFzeOoY2dmSh9GZgP5bq9t1m/ttL0q41G8kEdvbRmSRj2A/rTRlUetjwz9pO7S4+IaW6Nn7JZRo3&#10;sxLN/IrXn9XvE2qTa14gvNWuMiS7mMm3P3R2X8BgfhVS1hmubmO3t4mlllYIiIMlieAAKRolZWGV&#10;e0zRdY1EA2GlXlyD0MUDMPzAr2n4X/DCw0i2j1DXoI7zUGAYROA0Vv7AdGb36enqfRFAVQqgADoB&#10;2p2IdRLY+etA+FXi7UZFM9pHp8R6vcyDOP8AdXJ/PFetfDnwDpHhNPPjzd37Lh7qRcFR6IP4R+vv&#10;XWUUWIlNsK80+P8A4zuNGitdJ0a+eC/ZxNM8RBMaDopz/eJzj0HvS/FT4o22keZpfh9o7m+GVkuP&#10;vR259B/eb9B3z0rxK9ubi7vJLq6meaeZi0kjtlmJ7k0NlQh1Z6H4b+MmvWjKmr2lvqMQ6ug8qT8x&#10;8p/IV3em+KfAfjy2WwvkgMz8LbXyBZAf9hu5/wB05r58oNK5bgj1rx18G3RXu/C1wZAOTZXDc/8A&#10;AH/o3515XqFpdWN7JaXtvLbzxHDxSqVZfwNdh4A+JmueHnjtrt31LT148qV/3kY/2HP8jx9K9Rvr&#10;Lwj8UPDouIZA00YwsygLcWrf3WHp7Hg9vWgV3Hc+eKVGZHV0ZlZTlWU4II7g1s+OfC+qeFdX+xaj&#10;HlHyYLhB8ky+o9D6jt+RrFoLPZ/g/wDEtNREegeJZV+0uPLt7p/u3HbY/YN79/r1xvjT8OP7LM2v&#10;aDETZE7rm1Rebf1Zf9j1Hb6dPMa9l+CPxDN8IvDfiCYNORstLmQ584f883P970Pf69Qhq2qOI+DX&#10;i1vC/iZVuJCNNviI7pc8If4ZB9O/sT6Cu3/aP8Krc2KeK7GMGSBRHebR9+P+F/wJx9D7VgfHHwB/&#10;Ydw+uaPCTpkzfv4lHFqxPb/YJ/I8dMV2XwJ1yLxL4Gm0LUsTS2KfZ5FfnzYGBC5/DK/gPWgTf2ke&#10;D1f8KO8fijTZEOGS8iYfUOKl8aaLL4e8U3mjykt9mkxGx/jjPKt+RH45qb4c2Tah480m1Vc7ryNm&#10;H+yp3N+gNBpc+oqKKKo5TC+JGgf8JN4Pu9KVlSZwHgduiyKcjPsen418+t4M8VjUjY/2BfmYNt4h&#10;Oz67/u4984r6fqO6ngtbZ7i5mjhhjG55JHCqo9STwKTRcZtaHF/BjwMfCtjJeX7JJqV2oV9pysKd&#10;dgPc56n2Hpk9xXi3xV/ap+DPggyW7eJl12/j4Nnoii6YH0MgIjHpy1fM3xZ/bi8e62JbPwNotl4Z&#10;tW4W5uMXd2R6jIEaf98t9aaTE7t3Z93eLfEegeFtHk1XxJrVjpNlEMtcXtwsSD2yxGT7DmvmT40f&#10;tw+DtGE1h8OtIn8SXi5Vb65Bt7JT6gH95IPwUe9fDvjTxR4k8X6udU8U67qOs3hP+uvbhpSvsoJw&#10;o9lAFZFUo9wsj0D4y/Gn4lfFC5Y+LPEs8lkW3R6ZaZgs4/T92p+Y+7lj715/RRVAFFFFABRRRQAU&#10;UUUAFSQSNFOkqY3RsHXKgjIORweDUdFAGr4y8SeIPFutPq3ibWr7V76Q5M95O0hX2UHhR7KABWVV&#10;rRdN1HWNXt9K0mwub+/u5BHb2ttEZJZWPZVHJr6s+B37D3iLWLeHU/iZrf8AYNu+G/svT9st2R6P&#10;IcpGfYB/wpN2A+SScD2pC6f31H41+o3gn9ln4G+GoY/K8EW2pzx9bjVpXunY+pDHYPoFAruLT4Yf&#10;DW1i8u3+HvhWJPRNFtxn/wAcpcwXR+QKuueGB/Glr9c9X+D3wp1SNlvvhv4Wk3/eYaRCjH/gSqDX&#10;C+KP2R/gPrKNs8HNpch6SabfTQkf8B3FfzFHMF0fmNRX3B4+/YJ0mUSTeCfHl7av1jttXtlnQ+xk&#10;j2EfXaa+ffix+zL8Y/AMct1feF31fTock32isbpAo/iZABIo9yuPemmgPIaKD94g8FTgg9QfQ0+L&#10;Z5yebvEZcb9mN23POM8ZxnGaYDKGUMCGAIPbGa+vdA/Zc+FPxg8Fr4p+CnxAvrIBQlxp2rxC4NtL&#10;j7koBV4z7/OD1GRXlnxH/ZT+NvhFpZB4WGvWkZ4uNEmFwWHr5R2yf+OmldDscN8NPir8Rfh/cJJ4&#10;Q8Yapp0Stk2vnGW2f/ehfKH8s19LfCH9u3Ubcw2XxK8Kx3cYwralop2SAerQOcE/7rD2FfIOr2F/&#10;pN+1lq1hdafcocNBdwNC4/4CwBqtQ0mB+s/wo+N/wt+IyInhfxhp8924GbC4f7PdA+nlPhj9QCPe&#10;vQa/FgfeVgSGU5Ug4Kn1B7V6X8NP2gfjD4FWOHQ/G+oS2kYwtlqTfbIQPQCTJUf7pFLlFZH6tkZB&#10;BAIPWvib9tP9kqZbq78dfCXTg6S7ptR8OwD5lPVpbVe/qYh/wH+7VbwD+3rrEOyHxr4DtLsdGudH&#10;ujC318qTcP8Ax8V6Wn7VnwY8a29mR4w1fwbqFpL50cl/pzFTkEFGMe9GU5GcntS1Q0j88ZFZJGjd&#10;WR42KujAqykHkEHkEelNr9CPip8Kvgb8e7FtW07xz4YtfFjjB1bQ7qL/AEo9vtFsX+Y/iG/2scV8&#10;X/H/AOFniL4Q+OU8M+I7nT7qWe2F1bXFjNvSaEsVDEEAocq3B9OMjmqUrg1Y4eiiimIKKKKACiii&#10;gAorS8J6BrnifW49H8N6Pe6tqExwltZQNK59yB0HucD3r6i+C37Kem+HJofEfx11K0ijRBLb+GLO&#10;4Mk0zdQJ3T+HjG1CQc8tjgpuw0mzzn9kv4CXfxIvB4t8VmTSvAWmPvvL2QlG1Aqf9TB3IJ4Zx06D&#10;LdPprxxr0WsXFtZ6bZpp+i6XELbTLCJQqQRKAB8o4BIA+gAH1PGHia51tLeygtodN0ixUR2OmWqh&#10;IbdQMAYGASBx0wOwFYdZt3NYxsFeofs8+DjfX6+JtQi/0a1fFmjD/WSDq/0Xt7/SvL6+rPCdlFp3&#10;hjT7GFQqQW0aYHc7Rk/icn8aSFOVkaFFFFUYBRRRQAUUUUAFFFFABRRRQAUUUUAFFFFABRRRQAUU&#10;UUAFFFFABRRRQAUUUUAFFFFABRRRQAUUUUAFFFFABRRRQAUUUUAFFFFABRRRQAUUUUAFFFFABRRR&#10;QAUUUUAFFFFABRRRQAUUUUAFFFFABRRRQAUUUUAFFFFABRRRQAUUUUAFFFFABRRRQAUUUUAFFFFA&#10;BRRRQAUUUUAFFFFABRRRQAjqroUdQysMEEZBFeXfEH4Q217NJfeGpY7SVss1pJxEx/2SPu/Tp9K9&#10;SopWKUmtj5Y8Q+Gdf0OQrqml3MCj/loU3Rn6MMg/nWVX12wDKQwBB7EVjan4Q8L6gxa70GxdjyWE&#10;IVj+K4NFjRVF1Pl2ivoyX4XeCJH3HRipPZbmUD/0KpbP4a+CrZspocbn/prK7/zalYftInzdRX0R&#10;rnwt8H6hERHYPYyHpJbSEY/4Ccj9K8+8UfB3XrJ2k0eeHUouyEiKUfgTg/n+FFhqaYv7Ml5HB4wv&#10;7aRlXz7IsCTj7jAn9CfyqP45ePF1+5/sTSJSdNgfM0q9Llx6f7A7ep57CuTn8NeKLGVkfRdUiZgU&#10;O23f5geoyByKs6L4E8WanKFt9Du0B/jnTylHvlsUBZXuc+ASQACSeMCvcfgX4COjwLr2sQ41CZf9&#10;Hhcc26HufRiPyHHc1N8MfhbaaDcR6nrEkd7fod0SKP3UB9Rn7x9zjHp3r0SmkROfRBRRRTMgryL4&#10;6/ECWG4l8NaHOUK/Je3CHkH/AJ5qe3ufw9a9L8Yag2k+FdR1JMF7W2eRM92CnH64r5Xmd5Znlldn&#10;d2LMzHJYnqSaTNaceo2iiikahRRW34Eg8MTalKfFV5dW9rHHujFupJlbP3TgEjigDEUFnCqCWY4C&#10;gZJ+grtfh14e8e2epx6xo1jLZKgy8t4fJidOpDBsFl+g49jXVaT4++G/hxNuh+H7ouOPNW3Xe31d&#10;23Vyfj/xD4D8YSN/wkXgzUNZiJyIL7WpvIH/AGxDbP0oFd9jp/jL8YvglY+HH0fxz440RbsoGe30&#10;64N3NBKBnKiMMVOem4DPQ9a8A1f9pH9nvSiY9L8M+LvELL0lnkS1jb/x8N+a17T8Fvh58I/Ecl6I&#10;fg54VsbWy2BW+yJKWY5wPmXsBz9azfHkXw40TxdfaTY/CLwPcQ2jiPzZNJhBZtoLcBOxJH4U9CEm&#10;nZHkWmftOfAjUCV1XwB4q0gngSWV3HcAfUNIP0Brd0/4wfs16i4MXjXxJpLAgj7Zpbnb+Kof0rpL&#10;lvhrdrtvPgr4KdSMHyrFIzj8ErK1DwL+z1q6lNQ+D6aeW6y6VqMkTD3AVlFHuj949O8PftIfAiXw&#10;+ul6j8UtN1AiLypZLu0miMynj5gyYJx1/OsPwH48+C/h3xw+r6T8Z/DX2Jg6PZz3ARvLbkLvLc4Y&#10;A5x2ryPWP2Uvhf4slWH4d+PNW0bUpc+Vp+t24uI5DgnAddpHA65b6GvNfG37Hvxw0CSQ2eh6fr8C&#10;HiXTL9NzD12S7G/nTSRGqPq/4r+N/gr4v1O1v7b4weErKeGIxSlr1H8xc5Xow5GW/OsTwT4/+CPh&#10;DxPb61N8aNAulgDgxRQOS2VI6qWx1B6dvevibWvhD8VtIYjUfht4pgCnBb+ypXU/RlBBrBn8L+KI&#10;P9f4W12LnHz6XOvP4pT5UPmdrH6Q6z+138BLCMtH4ykviP4bTTbhyfzQVw/iv9u34b2cTDw/4X8R&#10;6vKPumVIrWM/izMw/wC+a+G7Xwf4xuXC2/g/xDKWGRt0mc5Hr9yt/Svgv8XtSKiz+GXimQN0ZtLk&#10;Rf8AvpgAKdkTbyPZfiH+3H8TdYDw+FdG0bw5CxO2VlN5cAfV8IP++DXg3xA+IXjvxzOZPF/i7V9Y&#10;GSRFc3LGFf8AdiGEH4CvRvD37Jfx61ba3/CGxacjfxahqUEf/jqszfpXovhP9g3x1dMjeI/G2haa&#10;hwWWzglunHt83ljP4mnogPk4DjHQDtQxVR8zBfqa/QPwX+wr8MtOCP4i1/xBrkinJRZUtIm9iEBb&#10;8mr2HwF8B/g/4NkSXQfh/o0U6YK3FxB9pmBHQh5SzA+4NLmFdH5feDvh/wCO/FhB8M+DNe1ZDj95&#10;aafI8fPffjbj3zXoGk/srfHu/jV18AS26t0N1qFtGfxHmZH5V+okaqiBUUKqjAAGAKWlzMLo/J/4&#10;m/AT4t/D/wAPS694q8G3FppcDBZryG5hnjiycAt5bkqCcDJAHI55rzev2f1nTrHVtJudL1O0hu7K&#10;8haG4t5kDJKjDDKwPUEGvy4/bE+Dtx8HPivLpdsssnh/VA11otw/JMefmhY93jJA91KnvTTuG55P&#10;RRRVAFFFFABRRRQAVseAvC+ueNPGFh4X8N2D32qanKIoIl4A9WY/wooyWY9ADWPX05/wSm1O0tP2&#10;hNU06eKMzaloMn2aRlBZGjljZlU9RlSScf3Pak3oB9X/ALKvwB8L/Brw0jRRw6l4muowNR1h4/mJ&#10;7xw55jiHoOW6ntj12iioJbCimyuscbSSMqIgyzMcBQO5NeZ+O/jBp9hI9n4dgXUJ1yDcOSIFPtjl&#10;/wAMD3oGot7Hp1FfNOrfEPxlqEpeTXJ4VPRLYCJR+XP607RfiJ4x02dXTWZrlB1juh5qt+J5/I0r&#10;mnsn3PpSiuK+F/xE0/xUBZTotlqarkwFsrKB1KHv9Oo9+tdrTM2mtGeR/H79nH4a/FWGa61HSl0n&#10;XHU7NZ01BHPu7eYMbZR7MM+hFfAP7R/wJ8b/AAb1gLrtut7o1xJss9atUPkTHsjg8xyf7LdexNfq&#10;1Wf4q0PSPEvh280LX9Ot9Q02/iMVzazpuSRT2I/UEcg4I5pp2BPufk58BPid4k+E3xDtvFXh6ZmC&#10;kR39izkRX8GeY3Hr3Vv4Tg+oP6pfCrxpofxC8Aab4v8ADlx51hqcPmIDw8TDho3HZlYFSPUV+cn7&#10;aHwEvvg14xS803zrvwlq8rDTbp/me2fqbeU/3gMlW/iUeoNdh/wTO+LcnhH4nt8PNXumGi+KZP8A&#10;RN7fLbXwHy49BIBsP+0EpvVXQ7H3z4n8OeHvElkbTxDoem6rbn/llfWiTr+TA15D42/ZG+BniLe8&#10;fhaXRZ3JJl0i8eDB9kJaP/x2vcaKkV2fG3i/9gfTJGkk8K/ES9tuSUh1OwScD2LoyH8cH6V5n4o/&#10;Yh+MWnAnSrzw5rK54EN68D49xIgGfxr9FaKd2Fz8rfEP7NPx10d2+0fDjVLhV6PYyRXIb6CNyf0r&#10;kNZ+G/xF0kn+0/APie0K9fN0ecY/8dr9gajvJo7a0luJSFjhQuxPYAZNHMx3Pxku9K1G3YNdaTew&#10;MpGDLaOhHpyQKr3Fwzyf6RcMzr8v72QkqB255H0r9HW+KXjIsd99bSg9A9nGcfpXr3g2/j8U/D2P&#10;U7KGyj1GSBkYvArKlwowcj0zg/Q0c5bjY/IJHR3CowZm6BeSfwq7Z6Vq12R9k0nUbjPTybSR8/8A&#10;fINfpT4W+I+rx+MrWy16z02K3Fz5F0FtAjxHJXOe2Gxn6V2/xy1LxF4f0O21Tw9cpbwJIY7tRbo2&#10;N33WyQcDOR/wIUc/kDhZ2PzD0L4U/FDWQraX8OvFN0rdGTSZgv4kqAK7rw1+yf8AHbWFDv4Oi0qL&#10;vJqeoQxAD12qzN+lfUt7498ZXOfM8Q3ig9oisf8A6CBWNf6nqV8c3uo3lyf+m07P/MmlzsrkPKtI&#10;/Y4e0UHxn8XPDelsPvQadA93Jj6lkwf+Amuw8N/AH9nvwy6zand+JfGtzHz5cji1tXPuqBWx/wAC&#10;P0rbAAHAAopczGoI6aw8XQ+H9GOj+AvDek+E9OIwU063USv7s+OT74z71zlzNNcXDz3Esk0shy8k&#10;jFmY+pJ5NMopFJBRRRQAV9bab/yDoP8Arkv8hXyVGpeRUUZZiAB619b2aGO0ijPVUVfyFNGdTYko&#10;oopmIUUUUAFFFFABRRRQAUUUUAFFFFABRRRQAUUUUAFFFFABRRRQAUUUUAFFFFABRRRQAUUUUAFF&#10;FFABRRRQAUUUUAFFFFABRRRQAUUUUAFFFFABRRRQAUUUUAFFFFABRRRQAUUUUAFFFFABRRRQAUUU&#10;UAFFFFABRRRQAUUUUAFFFFABRRRQAUUUUAFFFFABRRRQAUUUUAFFFFABRRRQAUUUUAFFFFABRRRQ&#10;AUUUUAFFFFABRRRQAUUUUAFFFFAGZ40sH1TwjqWnRcyXNrIif7xU4/XFfK7BlYqwKsDggjkV9d14&#10;Z8evBMumarL4h06EtYXb7rhVH/HvIepP+yx5z6kj0pM1py6Hm1FFFI1CiiigAoH0JJ7UV33wD8Jn&#10;XfEo1W7izYaYwb5hxLN1VffH3j+HrQDdlc9G8D2cPgD4Std367J0ia7ulJ5MjAYT6/dX618/3tzN&#10;eXs15ctumuJGkkb1Zjk/zr1D9pLxSLm+i8L2cgMdsRLekHq+PlT8Acn6j0ryuhkxXVhRRRQUeg/s&#10;26abvx7JfkHy9PtmbPbc/wAo/Td+VT/H3Wb+T4lRWOl3txBJawRwAwSsh8xzu/hP+0tdf+zzpkek&#10;fD6bWbr92b92nZj/AAxICB/Jj+NeffD1ZPF3xpjv5VLI9299JkfdVTlR+ewUEX95s9T+MGsXvhn4&#10;bCSyu3jvS8VvFMcMxPVjznJ2q1cN8JfGXjPX/HNnp9xqzTWxzJcDyI/uKM9QvGTgZ963vj7Ya14i&#10;1LStA0axmuPL3XE7gYjTPyruY8D+Ot/4TeB4PCGnSPNIlxqN0B58yj5UHZF9s9T3/AUybpR1Ovoo&#10;opmQUUUUAFFFFABRRRQAV4z+3d8N4viL+z3q0dvbiTV9BQ6ppjAfNvjUl4x7PHvXHrtPavZqR1V0&#10;KMoZWGCCMgigaZ+LCEMoI6EZorqPjX4dXwj8YfFPhhF2xaVrFxBCPSLeTH/44Vrl60GFFFFABRRR&#10;QAV6r+xHrp8PftVeC7zdtS5vzYuSeMTxtEP1Za8qrR8I6pLonizSdbhbbJpmoW92hzjBjlVx/wCg&#10;0MaP2XoqO0njubSK5hYNHMgdGHcEZB/WnTsVhdh1CkisybHh/wAffGs+oaxN4b06Zo7G0bZdFDj7&#10;RIOqn/ZXpjuc+grzWnTyvPO88pJeVi7E9SScn+dNqToSsrBSoGZwqqWZjhQBkk+gFXvDeiapr2oC&#10;z0mykuZf4towsY9WboB9a9j8IeDfD/w+0w+IPEt5DLexjiRhlIT/AHYl6s3vjPpjmgHKwfBD4fHR&#10;ETXtaiH9oyL+4hPP2ZSOp/2yPyHHc16VXiifF++m8fW9z5fkaGG8l7cgFyhI/esf7w64HGMj3r2p&#10;SGUEHIIyD600YzT3YtFFFMg5n4v+B9F+I3w61Twdr8Ie01KEoHAy9vIOUlT0ZWwR9PQmvya8baBr&#10;vw/+IuoeH9QZrXWPD1+Y/Nj4xIjbklT2I2uD6EV+xdfCH/BWLwNHp3jrw/8AECzhCrrUDaffsq8G&#10;aEbo2J9TGzL9Ix6U4voUmfXX7O/jqH4k/Bfw/wCMo9ol1G0H2tF6R3CEpKvth1bHtiu1r43/AOCS&#10;XjFp9B8U+AriXJsp49Us0P8AckHlygewZIz/AMDr7IpNCYUUUUCCuI+PmvDR/AstpG+LnUz9njGe&#10;Qn8Z/Lj/AIEK7evBP2kryefx+tq5IitbVBGvb5skn+Q/Cky4K7PPq7/9n/xUNE8SnSbyXbZamwUE&#10;niObop/H7p/4DXAUfmPekbNXVj1P9o7wkba9XxRZRfubkiO9VRwj9Ff6HoffHrXV/CfWbXxt8PJd&#10;G1UiW4t4vst2pPLoRhZB7kDr6g034ReJLXxr4Pm0TWds13BD5Nyjnm4jPAk+vY+hGe4rzqWPUvhZ&#10;8S1cb5rU/dPa6tyeR/vD+YHY0EWuuXqc34y0O78OeI7nSLsEtA2Y5McSofusPqP1zWZXv3xY8N2v&#10;jjwdBrOisk13DF51q6/8t4zyY/r6ehGO5rwEgglSCCDggjBBoLjK6CiiigYUUUUAFFbHhXwvrviK&#10;XZpOnyTIDhpT8safVjx+HWvSvCfwXhjZJ/EOo+aRybe1yF+hc8n8APrQJyS3OG+EXhq68Q+MLXbE&#10;xs7OVZrqQj5QoOdv1bGMfU9q+k6qaLplhpGnpZabaRW0CdEjXGfc+p9zVumjGcuYKKKKZAUUUUAF&#10;FFFABRRRQAUUUUAFFFFABRRRQAUUUUAFFFFABRRRQAUUUUAFFFFABRRRQAUUUUAFFFFABRRRQAUU&#10;UUAFFFFABRRRQAUUUUAFFFFABRRRQAUUUUAFFFFABRRRQAUUUUAFFFFABRRRQAUUUUAFFFFABRRR&#10;QAUUUUAFFFFABRRRQAUUUUAFFFFABRRRQAUUUUAFFFFABRRRQAUUUUAFFFFABRRRQAUUUUAFFFB6&#10;UAFFeR/FH4sS293LpXhZoyYyVlvyAwz3EYPBx/ePHp615fe69rt5OZrrWdQlkJ6tcvx9BnA/Clc0&#10;VNvc+rKK+a/DPxC8WaLMpi1WW7hB5gvCZVYfU/MPwNey/Df4haR4rUW3/HnqQGWtZGzv9SjfxD26&#10;ii4pQaOvooopkBTJ445oWiljWSNwVZGGQwPUEd6fRQB5R49+D0VxM954YmS3ZuWs5idmf9hu30P5&#10;ivMNd8MeIdHkZdR0i7hC/wAfllk/76GR+tfU1B6UrGiqNbnyIis7hVUsxOAAMk1cn0bWIbfz5tKv&#10;Y4sZ3vbuFx9SK+rFiiD7hGgb1CjNPPSixXtfI+U/C2jXuv69b6Vp6bpp25Y/djUdWb2A/wA817t4&#10;m1DTPhn8OYrWxVTcBDFao3WaUj5pG/mfwHpXU2WkaXaajNf2un20F1cLtlmjiCs4znkjrXgXxzl1&#10;6bx1MdbgMKKCtkinMfkg8FT3J6nvnjsKAT52chdTTXNzJcXErSzTOXkdjksxOST+NMoopGgV3nwp&#10;+G8/im1OpX9xJaacGKoYx+8nI67c8AD1557VyPhrR73Xdag0zT4jJNOwGccIO7N6Ad6+ovD+nQaR&#10;olpplsMRWkKxLx1wOp9ycn8aEROVloRXWi2M/hhtAxJFZm3FttibawQDGAfpWZ4K8D6D4WvZrrS4&#10;phLPGI2aWTdhc5wPTnH5V0lFOxjdgKp61qum6RafadTvoLSLOA0rhcn0HqfpVyvnH443N5P8SdRi&#10;up3kW3dUhVjxGm0EADt1zQyoR5me7aB4q8O63OYNL1e2uJRz5Yba5HqFOCfwrYr5GtZ5ra5S4t5X&#10;iliYMjo2GUjoQe1fTPwu1m41/wAC2Gp3Y/fyIUlIGN7KxUt+OM/jQmOcLao6CgkDqQM8VzHxa8Tv&#10;4V8IvfW6q11NIIbcPyAxBO4j2AJ/KvnbWNX1TVbw3Wo389zKxzukcnH0HQD2FFxRhdXPrCivEvgN&#10;43vodeh8PapdST2t38ls0hLNFJ2UHrtOMY7HHTmvbaExSjZ2CiiimSFFFFAH5ff8FB7JLH9rvxYs&#10;abVn+yTj3LWsRJ/PNeMV9Af8FNLQ237WOoSkY+2aTZTj3+Ro/wD2nXz/AFa2KCiiimAUUUUAFJIo&#10;eNkPRhilooA/XD9mjXR4l/Z88Ga1u3Pc6HbCQ5z+8WMI4/BlYV3B5BB6Gvnr/gmRr/8AbH7LVnp7&#10;ODJoWpXViVHVVLCZc/hKK+hazE9zwbUPhJ4nn8SXqWkdtDY/aGME804AZCcj5VyehxyB0ro9E+EG&#10;h6XB9u8T6uZ0j5dVbyIR9WJyfzFerV8y/FVdWt/G+oWOrXt1cmGdmhM8hYeWxypAPAGCOnpSNYyc&#10;j0jXviZ4X8M2B0vwhYQ3LJwpiXy7dT6k9XP06+teT+Kdf1bxFqJvNXu3nccInRIx6KvQfzrNopFq&#10;KQj/AHDxmvrDw3HND4dsIZ8mWO1jWTP94IAf1r5x+Feht4g8dWNkULQRyCe4PYRoQTn6nA/Gvpsd&#10;KaM6j6BRRRTMgrwH/gpboS6x+ynqt5tBk0S9tr+M91/eCJv/AB2Vq9+rzT9si2juv2WvHcUoyq6H&#10;PIOO6DcP1UUIa3Phb/gnJ4ibQf2rtFtzKY4NctrjTpRnhiYzIgP/AAOJR+NfppX5C/APVf7E+Ong&#10;3VskC11+zY49DMqkfkTX69U5bjYUUUUiQrxL9p/Tni8S2GphT5d1bGIntuRif5MPyr22sD4leGYf&#10;FXheXTWYRzqfMtpT0SQdM+xBIP1pMqDsz5ioq3rmmX+j6nLYajbPb3ERwyOP1B7g+oqpSOg0PC2s&#10;3uga7b6rYPtmt2ztP3ZF7q3sR/nivd9astI+KHw9juLR1SYjfbyNy1tMOqN7dj6jB9K+eK9f/Z10&#10;LxPY3cupSg2mk3SfNDMDunb+F1Xtj+8eo9eoCJrqUPgt4ouvC3iKXwf4g3QQvMUj8w8W8x7Z/uN6&#10;9MkHual/aC8EG1nk8U6XF+4lb/T4lH3GP/LQex7+/Pc16H4z8DeHPE85udStHF15fli4ikKOB2z2&#10;P4g1a8N2N9aaW2i6vKuowohjiuXXmaLGNsi/3gOM9GHPXIpk8yvdHy7RXY/GHwTL4U1nz7VGfSrt&#10;j9nfr5TdfLY/yPcfQ1x1I1TvqFdn8IPAs/irUvtN2Hi0q2fEzjgyn+4p/LJ7Cofhd4FvvFmoLK6v&#10;b6ZE3764x97/AGU9T79B+QP0NpFhZ6XpsNhYQLDb26hY0XoB/U+9CInO2iH6daW1jZR2lnAkEEKh&#10;Y40GAoqaiiqMAooooAKKKKACiiigAooooAKKKKACiiigAooooAKKKKACiiigAooooAKKKKACiiig&#10;AooooAKKKKACiiigAooooAKKKKACiiigAooooAKKKKACiiigAooooAKKKKACiiigAooooAKKKKAC&#10;iiigAooooAKKKKACiiigAooooAKKKKACiiigAooooAKKKKACiiigAooooAKKKKACiiigAooooAKK&#10;KKACiiigAooooAKKKKACiiigApsjJHGzyMqooJZmOAAO5NOrxT9ojxhPc6o/hawmKWtuB9tKn/Wu&#10;edh9gMZHcn2pMqMbsj+OHgBtOuJfEeiQhrCU77qGMf8AHux6uB/cPf0+nTzIfpXpnwg+JQ0uFNB8&#10;SOZNPI2Q3LfMYB/cf1T37fTpf+JPwrS4Rta8HGOSOUeY1krjawPOYm6YP93p6elI2TtozySnW8ss&#10;E6TwSPFLEwZJEOGQjoQexpbqGa2uXt7mGSGaM7XjkUqyn0IPSmUFH0X8GPF7eKvDjC7K/wBo2JEd&#10;zgY8wH7rgds4OfcGuxrwD9nC7eD4jC3UnZd2kiOPXGGH8j+de/00YTVmFFFFMgKKKKACiiigArK8&#10;YeHtM8S6Q2n6pDvQndG6nDxN/eU9j/OtWigadjyC9+CDecTZ+IQIyeFmteR+Ibn8hUul/BGBZQ2o&#10;69JIg6pBbhCf+BEn+VetUUrFe0kY/hHwxovhq0MGk2axF/8AWSsd0kn+8x/l0rYoopkt3CiiigQV&#10;45+0R4Qv5dYXxHp1tJPDLGsd0sSlmRl4DEDsRge2PevY6KGVGVnc+ZfBvgrX/EWoJDbWUsEG7Et1&#10;NGVjjHfr1PsK+jPDWlW2iaFa6VZg+TaxhAT1Y92PuTk/jV6s3xdrNvoHhy71e6GUto9wXOC7HhV/&#10;EkClYcpOWh5Z+1DqiSahpukRvloY2nlUdi3C5/BW/OvKKueINTu9Z1m41O+kMk9y+9z2HoB7AYA+&#10;lUycDPpSNkrKx6d+zRoIu9fudfnjzHYL5UBPQyMOSPov/oVWPin8UNXtfFk+n+HLuOK2tB5UknlK&#10;/myfxEbgeB0/A1oXOoj4ffBGytoSI9V1SMsn95Xcbmc/7qkD64rxkcjPJPrQSld3Z6z8LvilrF54&#10;kttJ14xXEd5IIo51jCPG56ZA4IJwOnevY6+cPglos+sfECydEbyLBxczvjhQvKj6lsD8/Svo+miK&#10;iSegUUUUzM+Av+CtOlG3+M3hrWFjwl/obQM3q0UzHH5SivlSvu3/AIK5aI1x8O/CPiJIyf7P1WW0&#10;kYdlmi3DP4wgfjXwlVx2KCiiimAUUUUAFFFFAH2T/wAEjfE3l634w8Gyyf8AHxDBqdupP9wmKQgf&#10;8Ci/IV9v1+V37EnjAeCv2nPC+pTyiO0v7g6Zdkthdk42An2DmM/hX6o1EtxMK4v4veBIvFtilxau&#10;kGp2qkRSN92VeuxvbPQ9vxrtKKQJtO6Pm7/hWvjfcw/sGT5Tgnz48H6fN0rP1Lwh4psAzXWgagqr&#10;1ZIS4/Nc19Q0UrGntfI80/Zq0IWXhq51maIrcX0pjTcuGWNDjHtlt35CvS6BUF/d2tjatcXtzFbw&#10;p96SVwqj8TQQ3d3JyQASTgCvPPEnxf8AD2m6jJaWdtcagYjtaWIqsZP+yT1+uMVzvxf+J8N9ZS6J&#10;4ckYwygpcXmCu9e6oOuD3P5dc15RQ2XGn3PozwV8SfDniO6SzSSSzu5OEhuQB5h9FYEgn24NY/7Y&#10;MiQ/su+PGckA6Dcr07lMD9SK8MUlWDKSCDkEcEVt/tBeMdS1L9h/xyupyb5bdLeyinblpg80XDep&#10;AJGe/wBeaExyhbVHwL4ZkaLxNpkqfejv4HGfUSKRX7MocoCepGa/GjwrC1x4t0m3TJabUbeNcDOS&#10;ZVA/nX7LoMIB6DFXIzewtFFFSSFFFFAGd4h0PSNcthBq2nwXSD7pkX5k/wB1hyPwrlLj4ReDpJS6&#10;RXsIP8KXJIH/AH0Cf1rvKKVhqTRy/hz4e+E9FnWe20tJZ1+7LcMZCPcA8A+4FdQOlFFMG29woooo&#10;EUvEGlWWtaRPpmowiW3uF2sO49CD2IPINcjo/wAJPCNlOsssd1elTkLcTfL+IUDNd3RSsNSa2I7W&#10;CG2tkt7eJIYoxtSONQqqPQAdKkoopiCiiigAooooAKKKKACiiigAooooAKKKKACiiigAooooAKKK&#10;KACiiigAooooAKKKKACiiigAooooAKKKKACiiigAooooAKKKKACiiigAooooAKKKKACiiigAoooo&#10;AKKKKACiiigAooooAKKKKACiiigAooooAKKKKACiiigAooooAKKKKACiiigAooooAKKKKACiiigA&#10;ooooAKKKKACiiigAooooAKKKKACiiigAooooAKKKKACiiigAr5X8cQXtv4x1SPUY2S5+1yNIG77m&#10;JBHsQQRX1RXjv7UGiqlxp/iCFADLm1uCO5GWQn8Nw/AUmaU3rY8lrqPh/wCPNb8KSCO3kF1Yk5ez&#10;mY7R6lD/AAn9PY1y9FI2aue6w6z8PPiPbpBqccdtqBXaqznyplP+xIOGHtz9K53xN8Fr+Jmk0LU4&#10;rmPqIbobHHtuGQfyFeX2tvNd3UdtbQvNNMwWONFyzsegAr6a+GWh3Hh7wda6deXMk9yBvmLyFgjH&#10;+Bc9FHT9e9CM5e7scB8C/BOu6L42uL7WtPe2S3tSkTF1ZXZiOhUnOAD+Yr16iiqRnKV3cKD0orgP&#10;2g/EbaP4TXTbWUpd6mTHlTysQ++fxyF/E+lDEld2NTWfiP4O028a1m1dZJEOGEEbShT/ALygj9a2&#10;fDWv6P4gszc6RfRXUanDhchkP+0pwR+NfKtdP8H9XuNI+IGnPC0nl3Uy280aDO9XOOnfBwfwpXNX&#10;TVtD6VooopmIUUUUAFc5438b6B4XGzULkyXJGVtYBukI9SM4UfUioPi54q/4RTws1xBta+uW8q1U&#10;8gNjliPQD9cV843txPd3kl1dSvNNMxeSRzlmJ7k0mzSEL6s9hHxvsvtOD4fn8nP3/tI3f987cfrX&#10;Z+B/HOgeKXMOnzvHdKu5raddr49R1B/A18z1JZ3E9pdR3NrM8M0TBo5I2Ksp9QRSuW6aPriivNfg&#10;R4x8Q+Jbq6s9VMM8NlCrG4CbZGYnABxweA3bsKv/ABX+Io8I6hHp0GnC6uprcTB3k2ogLEDIHJ+6&#10;eOPrTuZcjvY7okAZJwBTYZoZc+VKj467WBxXzH4t8YeIfEUzHUtQkMJPFvEdkS/8BHX6nJrI0+8u&#10;7G6W5srmW3mQ5WSJyrD8RRcv2XmfW1eb/tOSTL4ItETIje/USY7/ACOQD/ntWn8FPGEvinQJI74q&#10;dQsSqzMBjzVP3Xx2PBB9x71tfEbRk17wXf6aVBkeIvCfSReV/UY+hNHQlLllqfL1aHhOwXU/E9hY&#10;SELHPcKJWPRUByxPsFBrPPBweCKfBLJC5aJyjFShI6kEYI/EEikbm98UPEjeJ/Fs16hItIf3NmnY&#10;Rg8H6t1/Idq56igdaAPoL9nnToLP4dQXaKPOv5XklbHJwxUDPoAv6mu6rmvhFpd1o/w906xvAyzh&#10;GkdDwU3sW2n3Gefeulpo55PVhRRRTJPD/wDgoroQ1z9k3xG4TdJpL2+oR+3lyqGP4Iz1+Y9fsJ8Y&#10;dEHiX4UeJfD/AJfmHU9IubZVx1ZomA/Uivx6iDCNQ33gMN9aqJS2FoooqgCiiigAooooAcjPG6yR&#10;OY5EIZHHVWByCPxFfrh+zl43i+IvwS8OeL1cNNf2KC7AP3LhPklX/vtW/DFfkbX2R/wSj+JJttY1&#10;j4V6jP8AursNqmkhj92RQBPGPqu1wP8AZc1MkB9wUUUVJIU2V0iiaSR1REUszMcBQOpJp1eZ/tJe&#10;I5LDQ4NBtZCsuoZecg8iIHp/wI/opHehjiruxhfEj4tXs91JYeF3FvbodpvCoLy+6g/dHv1+lea6&#10;nqN/qM/nX95cXUn96aUuR+ZqqenWtrw74S8Sa7GJNL0e4niPSUgJGfozEA/hUnQkkjGorr7n4X+N&#10;4Yt50cSADJEdzGxH4bv5VzOq6dqGl3P2fUrK4tJeuyaMqT9M9fwoGnfYrVjftaXX9m/sSSQ7tr65&#10;4qghH+0qKZCP/IRrZPSuG/4KGXwsPgx8M/DQYB7qS71OaM9egCn/AMitTjuTPY8K/Za0JvEn7R3g&#10;rSFTesmtwTSr/wBM4j5r/wDjsZr7r8ZfETxTbeNNUj03WZI7WK7eOGPy0ZQqnbxlT6V8z/8ABNDQ&#10;lb4qa/49uoybXwjokjxsRwLibKqPrsWX8/evXJHeR2kkOXclmPqTyac9xQWh6f4U+MuqW9wkWv2k&#10;V3AThpYF2Sr74+6304r2DQtTsdY0uLUdNuFnt5hlHX9QR2I7g18n16P+zdrk1n4ufRWkJttQjZlT&#10;ssijdkfVQQfw9KSYpwVro91ooopmIUhOASSABXM/EfxtpfhGyX7QDcXswzBaxthm/wBpj/Cvv+Wa&#10;8M8ZeN/EXiWVhe3rRWzHi0gJSID3HVvxzSuXGDZ9A33izwxZSmK68QabE4OCrXK5H61e0rVdM1OM&#10;yadqFtdqOpglV8fXB4r5NUAdABU1hc3NjeJdWVxLbTxnKyxOVYfiKLl+zR9b0VwfwN8Yan4o0u4h&#10;1S1ZprLaDeIoCTZ7EdnHfHHI6V3lMyas7BRRRQIKKKKACiiigAooooAKKKKACiiigAooooAKKKKA&#10;CiiigAooooAKKKKACiiigAooooAKKKKACiiigAooooAKKKKACiiigAooooAKKKKACiiigAooooAK&#10;KKKACiiigAooooAKKKKACiiigAooooAKKKKACiiigAooooAKKKKACiiigAooooAKKKKACiiigAoo&#10;ooAKKKKACiiigAooooAKKKKACiiigAooooAKKKKACiiigAooooAKKKKACiiigArC+I/h4eKPCVxp&#10;AlWGSRkeOVlLBGVgc4+mR+NbtFA07anklv8AA+DaPP8AEcpPfy7QAfqxq7ZfBPQkcG61bUJwP4V2&#10;ID+hNenUUrFc8jA8I+DPDnht/N0vTkScjabiRi8hH+8en4Yrfoopktt7hRRRQIyfGfiLTvDOivqO&#10;pSEKPljjXl5W7Ko/zivnHxz4ivfFHiGXVLzCbvkiiBysSDoo/Uk9ya2Pjhr0+teO7qFnP2bTnNvA&#10;meBjhj9SwP4AelcfUtm8I2QHivZvgD4Sh0zSz4u1gJHJLGWtfN4EEWOZDnoSPyH1rz/4T+Gv+Em8&#10;WR29wMWFqPPvGPA2D+HP+0ePpn0rd+NHj3+2pW0HRH8vSYDtkdOBckdh/sDt6/TFA5a6I2PEHxon&#10;h8QyppGn29xp0fyo8pZXlPdhjoPQEe/fFdr8M/Hmn+L45Ykga0vYF3SW7NuBXpuVuMjOM8DrXzfX&#10;p/7Mek3MviK81oqy21vAYA3Z3YqcD1wBk/UUXFKMbHttFFFUYHjH7Uxm/tfSFP8AqRBIV/3tw3fp&#10;tryqvbP2obDzfDenaiBzbXJiJ9A65/mgrxOpZ0QfuoKKKKCj3L9mOxEHg27vyPmvLwgH1VAAP1LV&#10;w37RFwZvidPHnIgtokHtwW/9mr1f4HQCD4W6UMYMkbSH6s7GvF/jTN5/xR1hs5CSog/CNR/PNBnH&#10;4mzl6KKKDQ9C/ZpuHi8fywgnZPZOGHbhlIP6H869y1W4FppdzdkZEELyY9cAn+leL/sw2Jm8WX2o&#10;HG21tfL/AOBOwx+iNXtl3Clxay28oykqFGHqCMGmjGp8R8kzO0krSN95mLHHTmm10fjPwRr/AIe1&#10;KWKWwnntQx8q6ijLo69iSPun2NZ+j+Hdd1S4WCw0m7mZjjIiIUfVjwPxpG1xPCug6p4i1MWOlWxm&#10;lxl26JGvqx7CvYvhx8KbTRL6PU9auEvruIhookX91G3rzyxHboPauk+FvhiPwt4Vhs2RPtko8y7k&#10;Xnc57Z9B0H5966SmkYym9kFFFFMzCiiigAPSvx5+LejHw78V/E+gFNg03Wbu3QeirMwX/wAdxX7D&#10;V+W/7e2jjRf2tPF8SLtS8nhvVP8Ae82CNmP/AH1uH4U4lI8foooqwCiiigAooooAK6T4P+LrnwH8&#10;UtA8Y2rMG0fUI55ADjzIs4lT6NGWH41zdBHHPIPWgD9o7C5gvbGG8tpBJBcRrLE46MrDII/A1LXk&#10;37Dvic+LP2W/CN9JN5txZ2X9n3BJyQ8DGLn3Kqp/GvWazEwr50+PV5JefE2+R87bVUhQHsAoP82P&#10;519F14F+0hYi1+IQuVGFvbVJCf8AaGUP6KPzpMunucPpdyLLU7e8NvFcCCVZDFMu5JMHO1h6GvpH&#10;wR408PeIrCI2V3FBOFAezlYJJGfQDuPccV8z0YGenSkaSjzH1vPcW8MRkmnijQdWdwAPxNcV8QPH&#10;HgJdPksdSkg1jPH2aBBLz/vfdU++c18+nkc80DgDFO5KppFjUzbXOqS/2bayW8E0mIIHl8xkyeBu&#10;wM/5614r/wAFMtVjl+O2l+GYXBi8MeHba1I/uu+6Q/8AjvlflX0B8LtP/tT4haRaFdy/aVlcEcbU&#10;+c/+g/rXzD4o0q5+O/7c+p6TZu8ltrPiKSF5k58qxtzsZx/2yiJHuwFOO459j3T9m/w6fAn7IWnL&#10;PH5eqePL06ncAjDLargRA+xVUb/gZq5XSfFfUra/8WPa6aix6bpES2FjGn3EjjG35fbIOPYCu20v&#10;4TaVrngvT9T0zUp7a7urVJX8zEkTMRzxwRz78elTuNNRWp5LXa/s/Wr3HxPs5VzttopZW+mwr/Nh&#10;XP8Ai/w5q/hnU/sWrW3ls3MUqndHMPVW7/TqO9d5+y4bX/hINUDkC5NsnlD1Td8/67KByeh7XVPX&#10;9Qh0nQ7vU7j/AFVpA0rD12jOKuVzHxmR3+F+siMEkW+449AwJ/QGqOeK1R87eINUvNa1m41S/kLz&#10;3LlmOeFHZR6ADgCqdFS2Nrc3t0ttZW8txO5wscSFmP4CpOkirpPhx4M1PxdqWy3BgsomxcXbLlU/&#10;2V/vN7du9df4B+ENzMUvvFUv2aBfm+xxuN7D/bYcKPYc+4rS8e/EnS/D+nf2B4LigLwjy/PjUeTb&#10;/wC52dvfp9aCXK+iPRPCunaTo2mLo2k+UqWWFkRWBcMRnL/7R681p186/BrxJeab8R4JLi4llTVp&#10;RBdl2yZGY/KxJ6kMRz6E19FU0ZTjZhRRRT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CcDJoA+ZfizafYviPrEAGAbkyj/AIGA/wD7NXO1u/EzVodb8dalqVuMQyy7Yz/eVVChvx25/GsK&#10;pOpHRya8NM8FDw/pEm2S/wD32qXK9XyPlhU/3QOvqSR0znnBxRRQBufDnw7J4o8WW+lK7RxHMlxI&#10;oyUjHUj3PAHuRX0poWmWOj6XFp2nW6QW8IwqL+pJ7k9zXln7MWi3aT32uzRFLeSP7PAzD/WHdliP&#10;YYA+v0r1+mjGo9bBRRRTMzj/AI8QLP8AC7UcgZiMci+2JF/oTXznX0D+0TfLafDeaD+K9uI4l/A7&#10;z+ifrXz9Us3p/CFFbngrwjrnii5Mel2pMKHElzKdsUf49z7DJrM1m0/s/V7qx85ZjazvEZFGA5Uk&#10;ZHtxQWfSXwnx/wAK20XH/Pkn8q8A+Jshl+Imtsc8X8q9fRiP6V7p8DbgXHwt0og5MSNG3sVdhXgf&#10;jpg3jbWGHRr+Yj/vs0GcF7zMuivUfDnwv0nxN4Ms9Z0jV7i3nni/eRzqsiLIOGXjBAyD68VxXjbw&#10;jrfha6WPVLYeTIcRXMR3RSewPY+xwaC009Dvv2WLhBd6xakgO6RSKO5ALA/zH517FXzJ8L/EP/CM&#10;+MrbUn3G3bMVyB1MbdT+BAP4V9MQSRzQJNE6vHIoZGU5DA8gg00ZVFrcfRRRTMwooooAKKKKACii&#10;igAr88P+Cq+liy/aM03UlGBqmgRFvdo5ZF/kV/Sv0Pr4l/4K9aYF1DwLrKpzJHe2jt6YMLqP1f8A&#10;Kmtxo+MaKKKsYUUUUAFFFFABRRRQB94f8EkvELXXw38VeF5Hz/ZmqR3cQJ6LPHgge26En6tX1xX5&#10;/wD/AASa1U2vxv8AEOjlsLqOg+cB2LQzIPzxK1foBUPcTCvDP2m72CfxhZ2cTK0lpa/vcfwlmJAP&#10;4AH8a7r40+OD4X01LLT2U6pdqShIyIE6byO5zwB7H0wfALuee6uZLi5meWaVizu7ZZie5PepbNKc&#10;epHRRRSNQooooA6Lwnq0fhHwP4z8fzkKvh3Qpmt2PGZ3BEYHuSAP+BCvM/2DvCsngz4P618W9TXG&#10;r+J92maEzD5hCGJlnH+84PP/AEzH96u6+K3hrUvEvwf8KfCrSXkgvPiPrvn6hMg/499MtsPLIfyi&#10;wD1LgVr+PZ7O71rT/CnhqFYtH0OKPS9LgT7p24TI9ckAZ7gZ7076EWuzlxXtX7OPiqGfSj4XvJQt&#10;zbFntNx/1sZOSo91OePQ+xryvxb4b1nw1fC11azaEv8A6uVTujl/3W7/AE61m2001tcx3FvK8U0T&#10;Bo5EbDIR3B7UimlJH1D448PWXibw7Ppd4oG8boZcZMLjow/zyMivnXw1qN94Q8ax3TKRPp9w0VxE&#10;D98AlXX8RnH4GvSPh98YIGhjsvFSGOQAAX0SZV/d1HIPuOPYVwPxelsbj4i6jdabcRXFtcFJVkiY&#10;MrEopPP1zQyYJrRn0lp9zDe2MN5bOJIbiMSRsOjKRkH9aNRtor2wns7hd0VxG0cg9VIwf51wf7OG&#10;rtf+B30+Vi0mmzFFyedjfMv67h+FehUzJqzsebWPwi8JaVbPd6teXd1FApeQzSiKNVHUnbg4/Gob&#10;v4i+BPC1o1r4Y05Ll8YxaxeXGT/tSEZP1Ga9I1K1ivtOnspxmK4iaNx7MCD/ADr5Z8UaPd6Br1zp&#10;F6pEts+A2OJF/hYexHNDLj725s+OPH/iLxMGhubgW1mx/wCPW3yqEf7R6t+PHtXLDoOKWikapG/8&#10;LbB9S+Imj2yA/LdLMxHZY/nP/oNfTteQ/sx+HyBd+JZ0xuzbWuR1GQXb8wB+Br16mjGo9bBRRRTM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2sxSz6Pdw25xNJA6xn0YqQP1qzRQCPkWaOS&#10;GZ4pUZJI2KurDBUjggim19I+M/h54b8SXLXd1byW12/3p7ZgrP8A7wIIJ98ZrB0/4MeHobtZbm/v&#10;rmNWz5RKoG9iQM4+mKmxuqkTzrwD8O9d8UQi7jCWdiTgXE4Pz/7ijlvrwPevQ/Dnwa0Wyuln1S/n&#10;1AKQREE8pD9cEk/mK9HtoYre2jt4I1jiiUIiKMKoAwAB6VJTsQ6j6EdtDDb26QW8SRRRKFREGFUD&#10;oAB0qSiimZhRRRQB5N+1POwstGtc/K8kshH0Cj/2auC+FXhR/FnidbR2aOzt1Et3IvULnhR7t09u&#10;T2rvv2prVm07SL0KSscssRPoWCkf+gmnfs2y2Gm+CdX1W8nit0W8xNLI2AqrGpGT9WNT1N07Quju&#10;PE17p3g3wLPcW0MVvBZQ7LaFBgFzwqj1ySM/ia+YnZ3dnkYs7ksxPcnqa7L4w+N38W6qtvZl49Lt&#10;GJhVhgzN08xh+gHYfWuMoY4RstT2r9l/VFl0DUNHdvntZxMg77HH/wAUp/OvJ/GX/I4at/1/Tf8A&#10;oZrS+E/iEeGvG1rfSti1m/cXXtGxHzfgQD+Bqh47AXxvrAXG0X82MHIxvOKBpWbOv+APjKLQtUk0&#10;XUphHY37ho5GPywy9OfQMMDPqB717brem2WsaTPp1/Cs1tcJtdT/ADHoR1Br5OPNdr4I+J/iHw9a&#10;pZSeXqNpHwkdwxDxj0Vx29iDihEyhd3Rzfi3SZdC8S3ukTMXa0mKByMb16q34gg19DfB2SSX4Z6O&#10;0jFiLfaCfQMQP0ArwPx3rbeKvFsmqx2Rt3uVjTyQ+87gAvXAzn6V9H+ENO/sjwvp+mcbrW2SNyO7&#10;AfMfzzTQqmxpUUUUzEKKKKACiiigAooooAK+U/8AgrTpvn/Bbw5qoHNhr4QnHQSQSD+ar+VfVlfP&#10;3/BTXTTffso6lcbSf7O1KzueO370R/8AtShbjjufmxRRRWgwooooAKKKKACiiigD3j/gm1eta/tb&#10;6JErYW8sb2B/f9yXH6oK/TCvy3/YKmeH9rjwcUx8886HI7G3kzX6kVEtwZ8y/FjUZNU+IeqzuSRH&#10;ctBGPRUO0fyz+Nc7W98ULJ9P+IWr27gjN28i+6ud4/RhWDUHQgooooAKs6NYzanq9rp1uCZbuZYU&#10;9ixxn8Ov4VWrv/gBY2ket33ifUpFjs9Ety5duzsCM/gob8SKBNnSfFkWXg9pNStmU6teaZHo+mY6&#10;2dmnzSMPQsxGT32R/wB015v8MhH/AMLD0QSY2/b4/wA88frimePPEFz4n8T3Gq3GVVzsgiJ/1UY+&#10;6v8AU+5NZdlcTWl7DdQNtmt5Fkjb0ZTkfqKAS0PqnxJo9hrujzabqUCywTDHuh7Mp7EdjXzJ4w0W&#10;48PeJrvR7htzW0mFfGPMQjKt+IIr6V8Ga7aeI/Dltqtow2zJ+8TOTE4+8h9wa8a/aXEQ+IcJTG82&#10;EZf673x+n9KbM6babR57QaKm060ub++is7OB5552CRxoMljSNT1n9leOULrc2CImMCg9iw8wn9CP&#10;zr12uc+F3hpfC3hOHT2KtcufNunXoZCBwPYAAfh710dNHPN3YVzfxC8F6T4us0W9DQXUIxDdRAb0&#10;9jn7y+x/DFdJRTEm1qjyU/A+28oD/hI5vM7n7IMH8N39aytX+CuuQqzadq1ldADhZVaIn8twr2+i&#10;lYpVJGb4O0pNE8L2GlRgD7LAqMR/E2MsfxYk/jWlRRTJbvq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PiX4eHibwhc6YCqzkCS3Y9FkXp+B5B9jX&#10;zVfJfWTy6Zd+dCYpcy27kgBxxkr0z719aVxfxZ8BWnimya7tVSDVoV/dy9BMB/A/9D2+lJo0hO2j&#10;Pneipb62uLO8ltLqF4Z4XKSRuMFWHUGoqRsS2VvNeXkVpbRtLNcSCONB1ZicAU/VrK707U57G/he&#10;G5gcpKj9Qf6+ue9dv+zhpiX3j9ryVdy6dbNKuR0diFH6Fq7H9ovwrFfaF/wklrGBd2AAuMD/AFsO&#10;e/upOfpn2oJctbHh9FFdX8IfCZ8V+JhFPuFhagSXTA43DPCA+p/kDQU3Y2/gD4Om1TW4/EF9CVsL&#10;J90G4cTyjpj1CnnPqAPWvdqis7eC0tI7a1iSGGFQkcaDCqB0AFS00c8pXYUUUUyQooooAKKKKACi&#10;iigAryT9uuzW9/ZJ8bxsARHp6zjPrHLHJ/7LXrdeYftoyLF+yn49Z1VgdDmUBjxkjAP1yRj3oGtz&#10;8pqKKK0GFFFFABRRRQAUUUUAer/sNRtL+1r4ICuU2X0jnHcC3l4r9Ua/Lr9gKJJf2uvCAcEhJLlx&#10;g45FvJiv1FqJbg9jyX9pXwy8scPie0jJMSiC8AH8Ofkf8zg/UV47X1ve28N3aS2tzEssMyFJEYZD&#10;KRgg18weP9HTQfGWoaTExaK3l/dk9dhAZc++CKhmtOV1Yx6KKDQWFKjuqMquyq4wwBIDDryO9ei/&#10;D34TajrFvHfa5K+nWjjckQX9/IPXB4QfXJ9q5/4uaBaeGvGsumWAkFsIY5I/Mfc3I5yfqDQJSV7H&#10;M0UUUDOh+HfjDU/CWqGe0ImtpiPtFq5wsg9R6N6H+dVfHuuv4k8WXesPGY1nIEUZOSiAAAfpn8ay&#10;K9C+BvgW38STy6tqys1haybFhBx574yQT/dAI+uaBOy1Od8D+Ddb8U3IXT7cpbK2JLqUERp+Pc+w&#10;/Svdfh74H0fwnb7rZDcXrriW7lUbj7KP4R7D8Sa6K0t4LW2S3toY4YYhtSONQqqPQAdKlppGMpth&#10;RRRTICiiigAooooAKKKKACiiigAooooAKKKKACiiigAooooAKKKKACiiigAooooAKKKKACiiigAo&#10;oooAKKKKACiiigAooooAKKK8L+Jn7VHgL4ffGDUvAfizT9WtmsBCf7Qt41nhbzI1f5lBDrjdjgHp&#10;QNK57pRXAeB/jf8ACXxcI10Px9okssmNtvPci3mJPYRy7WJ+grvYnSSMPG6urDIZTkH8aAaY6iii&#10;gQUUUUAFFFFABRRRQAUUUUAFFFFABRRRQAUUUUAFFFFABRRRQAUUUUAFFFFABRRRQAUUUUAFFFFA&#10;BRRRQAUUUUAFFFFABRRRQAUUUUAFFFFABRRRQAUVT1zVtL0bT3vtY1Kz0+1jGXnu51ijX6sxAFeJ&#10;/Ev9rv4M+FBJDZaxceI7tAQIdIh8xM+8rlUx7gn6UDsz3iivlT4BftdX/wATv2g9J8GL4Xs9H0fU&#10;0uFjeSdprlpEiaRct8qqDsIxtPJHNfVdANWCiiigQUUUUAFFFFABRRRQAUUUUAFFFFABRRRQAUUU&#10;UAFFFFABRRRQAUUUUAFFFFABRRRQAUUUUAFFFFABRRRQAUUUUAeUftJeGLZ9OTxPbKsc8TrDdAD/&#10;AFqnhWPuDgfQ+wrxqvp74n6W2seAtTsI13yvAXjUdWZSGA/EjFfMNSzem7o9M/ZfuEj8XajbMcPN&#10;Zhk99rjP/oVeweLVhfwtqSXGPJazlEmf7uw5r5q8Ca4/hzxZZaugZkgkxMo6tGeGH1wcj3Ar0744&#10;fEDT30BtC0O6S5lv4x9omibKxREZ25/vMOMdhnNMUotyR4yn3RnrivoH9nXTEsvh6l5tAl1Cd5WO&#10;OcA7QPp8pP418/qCzAAEk8ACvp/4ZafcaX4B0uxuk8uaK3BkTupJLYPuM80kOo9DdoooqjAKKKKA&#10;CiiigAooooAKKKKACvCP+CkOupo37J+uW5YrLrNza2EXPUmZXb/xyN693r4W/wCCsXjyK/8AFnh/&#10;4c2UoZdJjbUtRCnOJZBtiU+4Te30kFC3Gj5AooorQYUUUUAFFFFABRRRQB69+wbI8f7W/gwoxUtc&#10;zqcdwbeTIr9Sq/Kr9iN3j/az8ClGKltSdT7gwS5FfqrUS3B7BXzn8eFC/FLUsZ+YRE/9+1r6Mr51&#10;+PgI+KOoZGMrER7/ALtallU9zja9P/Z68GxaldN4k1KEPb2sm2zjYcSSDq59Qvb3+leYorSSLHGN&#10;zuQqj1J4FfVXhHSotE8M2OlQjC2sCoT/AHmx8x/E5P40kXOVkaNfOvx8vkvfideiJgy2sccBI9QM&#10;kfmxr2L4oeMbLwnojSF0k1CdSLS3zksf7zDso7n8K+brmaW4uZLieRpJZnLyOxyWYnJJ/Gmyaa6j&#10;KKKFBJAAJJpGoV9IfA+zFl8MtNGMNOrTMfXcxI/TFeP+APh3rviK8jea2lsdPyDJcTIVLL/sA/eP&#10;v0r6G0+1gsrCGztkCQ28axxqP4VAwKaM6j0sTUUUUzEKKKKACiiigAooooAKKKKACiiigAooooAK&#10;KKKACiiigAooooAKKKKACiiigAooooAKKKKACiiigAooooAKKKKACiiigAooooAK/KH9r7xLbeLv&#10;2lfF+t2bB7Z9RNvC46OsKrCGHsfLz+Nfq1dRLPayQOXVZUKEoxVgCMcEcg+9fOXiT9iT4PaiGaxu&#10;vEelyMcgwX6yDPuJUYn86aZSPzorovB/j3xt4TkV/DXi3WtJ2/w2l9JGh9ioOCPYivrbxJ+wNCQz&#10;aB8R5FOcql9pgP5sjj+Vec+K/wBiT4w6YWfS5tA1qMfdFvetFIR7iVVA/wC+jVXQzL8GftjfG3Q1&#10;RLvV9O1yJP4dSsFyfq0Wxj+dep+Ef295gqp4o+HiMRjfNpt+Vz64jkU/+h185+K/gN8Y/Diu2qfD&#10;nXtifektbU3SAepaLcAPeuC1CyvLC4NvfWk9rMvBjmjKMPqCM0rID9HPB/7Z3wV1gol/e6voUjcY&#10;v9PZlB/3oS4x7nFeo+D/AItfDHxSVXQPHmgXkj8LCt+iyn/tmxDfpX5FUUcorI/adHV0DowZWGQQ&#10;cg0tfjz4T8eeN/DEit4d8Xa5pezGFs9QliXjsVVsEexFen+Fv2t/jpoqqj+KodTjXGF1CwikJ+rK&#10;qsfzpcrCx+m9FfB/hb9vTxhAFXxD4G0W/A4ZrK4ltTj1w3mD+Vei+Gv27vh5cgLrnhPxFpzHjNv5&#10;Nyg/Esh/SizFY+q6K80+B3x3+HnxZ1W50zwffXs15ZW/2meG5sZItibgudxG0nJHAOevpXpdIGgo&#10;oooEFFFFABRRRQAUUUUAFFFFABRRRQAUUUUAFFFFABRRRQAUUUUAFFFFABRRRQAUUUUAFFNlkSKN&#10;pJHVEUZZmOAPqa4Pxv8AG34TeEmZNc8f6HDMn3oIboXEw+sce5h+IoHZnfUV8w+N/wBuP4X6Zuj8&#10;O6RrmvSj7riFbWE/8Cc7/wDxyvHPHn7dHxE1IPF4X8PaLoUTfdllDXc6/QttT80NOzCx+gJOBk1w&#10;3xA+Mfwu8E718SeONHtJ0+9bLcCacf8AbKPc/wClfmX8QPjN8UvGpYeI/HOsXULnm2juDDB/36j2&#10;ofxFcKeTk5p8o7I+/fiF+3R4A03fD4S8Oavr0q52zXBWzgb0wTuc/igrwv4i/tn/ABf8QmSLRZdN&#10;8NWr8KLG38yYD3kl3c+6qtfOtXdD0jVdav1stG0u91G5Y4WG0t2mkP0VQTT5UNeRa8X+KfEnirUD&#10;feJdf1LV7ljnzL67eYj6bicD2FZFe0eBf2Vfjf4mVJF8IPpMD4Pm6vOttj6xkmQf9817D4K/YJ1S&#10;QJJ4u8fWlv8A3odKs2l/KSQr/wCg0XQHzH8CvEi+EPjL4Y8SyNti03VoJpmJxiLeA/8A46Wr9elI&#10;IBByD096/Jz9qT4aN8JvjLqPg+Oee5sY0juLC5nA3zwuoIJwAMhg6nA6rX6O/sk+M08efs8eGNeM&#10;3m3QsVtL3Jywnh/dvn3JXd9GFTLuJ7Ho9FFFIkKKKKACiiigAooooAKKKKACiiigAooooAKKKKAC&#10;iiigAooooAKKKKACiiigAooooAKKKKACiiigAooooAKKKKACvBvjT4BvNI1efWNKtnm0y5YyOI1y&#10;bZickED+HPQ9B09M+80hHGD0pNFRlynyJV/QdE1bWrkW+lafPdOTg+Wnyr9W6D8a+m5/D2gTXHnz&#10;aJp0kuc72tELfmRV+CGKCIRwxJGg6KigAfgKLGntfI86+Fnwug0S4i1bXGjub9DuihXmOA+pP8TD&#10;8h78GvSKKKZk5N7hRRRQIKKKKACiiigAooooAKKKq63qVho+j3Wq6rdw2dlZQtNc3Ez7UiRRlmYn&#10;oABQBznxv+IOifDD4aal4x12QeTZR4ggDAPdzniOFP8AaZuPYZPQGvyb8eeJdW8Y+M9U8Va7OZtR&#10;1e6a5uG7KSeFX0VQAoHYAV6Z+2V8cb74zfEDNm01v4W0h2TSLRuDL2NzIP77dh/CvHUtnxyrSsUF&#10;FFFMAooooAKKKKACiiigD0z9jZmT9qrwGVJB/tlR+BRwf0Jr9XK/Jv8AZIZk/ae8BsjEH+3oBkeh&#10;JB/Qmv1kqJbgwrwj9pbT3t/HMN9tPl3tquG7FlJBH5bfzr3eud+JXhS18W6AbKV/JuIm8y2nxny2&#10;xjBHcHuPp6VLHCVmfOnhWe1tfE+nXV8SLaC7jlmIUsdqsCeB16V6X4v+NEkkbweG9PMRPH2q7wSP&#10;dUBx+Z/CucuPhP4zjujCllbyoDxKlyoU+/OD+ldT4N+DKpMlz4lvEkCnP2W1Jwf95zg/gB+NI1k4&#10;7s5LwX4R8QePtXk1K9uZRbs/+kX0+WLH+6g7n24A/SvZvC3gbwzoNuqWumRTSgfNcXCCSRvxI4/D&#10;Fbtha29lZx2lpCkEEKhY40XCqPQCpqaRlKbexl3Phvw9cy+ZcaFpsrn+J7RGP6iprDRdHsWBstJs&#10;rc+sVuiH9BV6imTdhRRRQIKKKKACiiigAooooAKKKKACiiigAooooAKKKKACiiigAooooAKKKKAC&#10;iiigAooooAKKKKACiiigAooooAKKKKACiiigAooooAKKKKACiiqGu65ouiRJLrOr2GnJIcI13cpC&#10;GPoCxGaAL9FRWdxb3dqlzazxTwyjKSROGVx6gjg1LQAVn6/oOh65bG31rRtP1KFhgx3lqkykemGB&#10;rQooC55H4u/Zj+B/iEObjwFY2UjnO/TXe0x9FjYL+leW+L/2EfAV4zSeHPFuu6Ux6JdJFdxj6YCN&#10;+ZNfV1FFx3Z+fnjX9hf4k6erSeHPEOha1GvSORntZm+gYMv5uK8o8Z/s8fGjwwHbUfh7q80SE5ls&#10;IheLgd/3JbA+uK/VqinzMdz8XtQs7uwumtr21mtpk+9FNGUYfUHmoK/ZPxR4Y8N+JbU23iLw/per&#10;QkYMd9Zxzr+Tg15B46/ZF+CPiNXeDw/c6HO//LXSbto8fRH3J/47T5gujzv/AIJKeHUtvh54p8VN&#10;H+91HUo7JGP9yGPecfjN+gr64rg/2c/hfp3wi+HC+ENN1KfUIReTXX2ieMI7FyOCBwcAAZ746Cu8&#10;qWJsKKKKBBRRRQAUUUUAFFFFABRRRQAUUUUAFFFFABRRRQAUUUUAFFFFABRRRQAUUUUAFFFFAHzD&#10;/wAFT/DV7qPwP07xNZXFwg0HUNl1EkhCPBOAhLAcHDrEBnoGavz1r9evj14WXxt8GPE3hbaGk1LS&#10;5o4M9pgu6M/g6qfwr8lPD+mtqfiSx0h7hLRry7jtmmmB2wl3C7mA5wM5P0qospbFCpII5Zplihja&#10;SRztVEXLMfQAV98fDT9hfwLpZjuPGniLU9fmGC1vbAWdufY4LOR9GWvf/h58MPh94GhVPCfhDSdM&#10;dRjz4rYGdvrK2XP4mhyC6PzT+Hv7PPxj8ZrHLpPgbUobaTlbrUFFpER6gylSw/3Qa9Xuv2I/GWlf&#10;DrWPEOueKdMW+07TpruDTbCF5/OdELiMyNswTgjgHnFfoFTZUSSJo5FDo4KspGQQeoNJyYXPyR/Z&#10;tl8PR/HfwsnivTLXUdGuNSjtry3ul3RFZP3YZh32lg2P9n0r9X/DegaH4esVstB0bT9Ltl4ENlap&#10;Cg/BQBX5FfFXRJPCfxU8QeH1LIdI1e4to2BwcJKwVh+ABr9Qf2VfiNb/ABQ+COjeJRKrX6wi11RA&#10;RmO6jAD5Hbdw49nFEu4PY9FooopEnxR/wVy8OIt14O8WxIA8i3GnXDeoUrJGP/Hpasf8EkvFrvbe&#10;K/A08pKxNFqlomemf3cv8ofzNbP/AAVv1G0j+GXhTSHdftdzrElzGvfy44WVj+cqV4f/AMEzNVfT&#10;/wBqiwsw5VdV067tmGfvYj83+cVPoX0P0mooopEBRRRQAUUUUAFFFFABRRRQAUUUUAFFFFABRRRQ&#10;AUUUUAFFFFABRRRQAUUUUAFFFFABRRRQAUUUUAFFFFABRRRQAUUUUAFFFFABRRRQAUUUUAFFFFAB&#10;RRRQAUUUUAQape2em6bcahqF1Fa2lrE0088zhEiRRlmZjwAACSa/Oj9tr9pS++KepTeEvCNxNaeC&#10;7aTDsAUfWHU5DuOoiBGVTvwzdgO3/wCCnPxpub7xAfhB4eu2jsLIJLr8kT4+0SkBktyR/CoIZh3J&#10;Ufwmvj6qS6lLQKKKKoAooooAKKKKACiiigAooooA7z9l52T9pHwIyEqf+EjsxkehlAP6E1+tlfkV&#10;+zqxX9oLwKyEg/8ACT6cMg+tzGDX661EtwewUUUUiQooooAKKKKACiiigAooooAKKKKACiiigAoo&#10;ooAKKKKACiiigAooooAKKKKACiiigAooooAKKKKACiiigAooooAKKKKACiiigAooooAKKKKACiii&#10;gAooooAKKKKAMvxzrUfhvwVrHiKaMyxaRp8966Dq4ijZyB9dtfkX8TPGniPx94wu/EvijU5r69u5&#10;C3zuSkKk8Rxr0VAOABX6/wCsWNrqmk3WmX0KzWt7A8E8bdHR1Ksp+oJFfm98av2S/in4U8W3MHhn&#10;QrjxLoskpNld2RVpAhOQsseQysBwSAVPUHsHGxSND/gm98TNf8OfHHTvBP2yafQfEbSQyWbuSkEw&#10;RnWVAfunK7TjqG5yQMfo1Xxv+wZ+zJ4o8KeOoPiL8QrRdNn0+Nxpell1eXzHUqZZNpIUBWYBc5yc&#10;nGOfsg9KHuDPLvGH7QXwy8JfFW58AeKdZk0fUbeKKQXF1CRayCRQwHmLnaQCM7wo969G0TVdM1nT&#10;o7/SNRtNQtJRmOe1nWWNx7MpINflb+2B4tt/G37SHivXbKTzLM332W2cHIeOFREGHs2wsPY1x/gr&#10;xf4q8IagL7wt4i1PR5wcs9ldPFv9mAOGHTg5FHKDSP2Nor85vh3+2p8XNA8uHXRpXiW2XAb7Xb+T&#10;Pj2kiwPxZWr3P4f/ALc3w71PZD4q0DWNAmbG6WILeQD8V2v/AOOGizFY+pqK4r4f/F34ZeNgo8M+&#10;N9Gvpm6W32kRz/8Afp8P+ldrSBoKKKKBBRRRQAUUUUAFFFFABRRRQAUUUUAFFFFABRRRQAUUUUAF&#10;FFFABRRRQAUUUUAFFFFABRRRQAUUUUAFfkv+034ck8FftE+K9FhVoEtdXkntMcbIpG82PH0V1/Kv&#10;1or4L/4Ku+CH074jaJ49toSLbWrT7FdMBwLiHlST6tGwA/65mnHcpH2f8GvE0fjL4UeHPFMbBv7W&#10;0yC4kx/DIUG9fwbcPwrpa+Kv+CZfxusLSw/4VJ4nvkt2MzS6BPM+FcucvbZPQ7iWX1LMOu0H7VpW&#10;sJhRRXP/ABQ8aeH/AIf+Cb7xT4mvktLCyjLEkjfM+PljjH8TseAP6UCPzM/bcjhj/ar8bLBjadRD&#10;HH94xoW/Umn/ALJ3xw1r4LeNJLyGF9Q0PUdqappu/b5gHSSMngSLk47EEg9iOC+JHiS78YeP9Z8V&#10;Xy7J9Zv5rt0ByI97lgo9gCB+Fei6/wDATxGP2c/D/wAXPD0VxqNjewTNq9oqbpbLZNIgmUD70RVQ&#10;T3U8ng8X0syz74+H/wC0R8G/F2lx3ll470qxkZcva6rcLZzxnuCshAOPVSR71kfEz9qb4MeD7CR0&#10;8Vwa9dquY7TRSLkyH08wfux+LV+X1FLlFZHoP7SXxZ1z4w/EebxNq0YtbeJPI06wRyyWkAJIXP8A&#10;ExJJZsDJPQAADt/+Cbmlz6h+1nod1EpKaXa3l1KfRTbvFz/wKVa8JUEsAAST0HrX6E/8E3Pgxf8A&#10;gPwdd+N/E9m9rrXiKJEtrWVSslpaA7huB5VnOGIPQKvQ5FD0Q/M+naKKKkgKKKKACiiigAooooAK&#10;KKKACiiigAooooAKKKKACiiigAooooAKKKKACiiigAooooAKKKKACiiigAooooAKKKKACiiigAoo&#10;ooAKKKKACiiigAooooAKKKKACq+q3lvp2mXOoXcgjt7SF5pnPRUUFmP4AGrFeBf8FGfiLH4I/Z7v&#10;NHtbjZq3iwnTbVVbDLCRmd/oIzt+si0DW5+dHjTW7jxN4z1fxHduXn1e/mvHYnJJkct+gIH4Vl0o&#10;xikrQYUUUUAFFFFABRRRQAUUUUAFFFFAHU/BAlfjV4OZWII8RWBBBxj/AEmOv1/r8dfhaQvxP8NM&#10;SFA1qzJJOMfv0r9iqmQPYKKKKkkKKKKACiiigAooooAKKKKACiiigAooooAKKKKACiiigAooooAK&#10;KKKACiiigAooooAKKKKACiiigAooooAKKKKACiiigAooooAKKKKACiiigAooooAKKKKACiiigAoo&#10;ooAKp+ILBdW0K90t7m5tVvraSBp7ZwksQdSpZGIIDDOQcHmrlFAHyH4s/YL8Lzq7eG/HmrWTH7i6&#10;hax3I/Ep5deTeOf2Jvi5o++TRJ9F8QRLkqLa6MEp+qyhVz9GNforRTux3PyE8efDD4h+C2f/AISj&#10;wZrOmRoTmaa0byTj0lAKH8DXJV+07qroUdQynggjINed/ED4D/CLxmZJNc8CaSZ5c7rm0i+yzE+p&#10;eIqSfrmnzDuj8nVJDAqSCOQR2ruvAfxn+KngwIvh3x3rNtDHjbbSXJngGPSKTco/AV9a/EP9hHwp&#10;eiSbwZ4w1LSpDysGoRLdRZ9Ay7GA7c7j9a8E+JP7I/xo8KeZLbaHD4htE6TaNN5rEf8AXJgshP0U&#10;0XTGvI6fwd+3F8VdNCxa7pWga2i/edrd7eZv+BI23/xyvqv9kL42X3xs8N6rq1x4ROhw6ZPHbrKL&#10;3z0uZCpZgvyKRtGzPX749K/MPWNN1HSdQksdVsLqxuouHguYWjkT6qwBFfp5+wd4WTwr+y54Yh8o&#10;JcapC2p3Bxgu0x3KT9I/LH/AaUkhPY9hooopEhRRRQAUUUUAFFFFABRRRQAUUUUAFFFFABRRRQAU&#10;UUUAFFFFABRRRQAUUUUAFFFFABRRRQAV5/8AtOfDa2+K3wc1XwlI0cV5IouNNnccQ3KZKE+gPKn/&#10;AGWNegUUDTPxl17TNT8P+ILvSNUtprLUdOuGhuIZBteGRTgg+4Ir2n4Wftc/GHwXp8OnTanZ+IbK&#10;FQscesxNLKijsJVZXP8AwItX1V+2f+zNY/FiNvFPhiSDTvFsEQVjJ8sOpKo+VZCPuuBwH9MA8YK/&#10;n98QvBPizwLrj6R4u0C90m7QkBbiLCyY7o4yrj3UkVSaZXofQfiD9uj4oXdoYtL8PeG9OdlwZjDL&#10;Myn1UM4AP1Brwf4q/Enxx8R9XXUPGniK71R4yTDE7BIYM/3IlARfqBk1ylbPgvwr4l8X6wml+GNC&#10;1DV7xyB5VnbtIV92IGFHucCnZIDM0+1uL6/gsrOB57i5lWKGKMZaR2OFUDuSSBiv14+CHhT/AIQj&#10;4P8Ahzwk+1pNK0yKCcjkNLtBkI9i5avn39iv9lN/Amr2/jr4hi3n16D59O02NhJHp7Y/1jsOHkGe&#10;AMqvXJOCv1ZUt3E2eA/GT9kL4VeOdRl1TT4LrwxqM7FpH0vaIJGJ5LQsNoP+7trzi0/YG0ZbkG5+&#10;I9+8OeVj0tEY/iZCB+VfYtFK7FdnjfwW/Zi+FHw3v4dUsdIl1fVoCGjv9WcTvE3qiABFI7ELuHrX&#10;slFFANhRRTZXSONpJGVEQFmZjgKB3JoEOorI8IeKPDvim3u5/DetWWqw2N01pcS2cwlSOZQCyFhx&#10;kBh09a16ACiiigAooooAKKKKACiiigAooooAKKKKACiiigAooooAKKKKACiiigAooooAKKKKACii&#10;igAooooAKKKKACiiigAooooAKKKKACiiigAooooAKKKKAK+q31npml3OpahcxW1pZwtNcTyttSKN&#10;QSzMT0AAJr8r/wBrn4sXHxf+MV3r8TSJo1kDZ6LA/Gy3U/6wjs0h+Y+g2jtXsv8AwUT/AGhovE91&#10;cfCzwTfiTR7WXbrl/A+VvZVP/HuhHWNSMsejMMdFOfkqqiupSVgoooqgCiiigAooooAKK+kv2JP2&#10;ZrD4weHr/wAWeKtWvrHRbe5aztIbBlWa5lUAu5dgwVV3AAYyTnoBzzf7Zn7Ptz8E9csbzTtQn1Tw&#10;5q7MlpcTqBNbyqMmGTbwSV5VgBnB4GOVcDxGt74deC/FfjzxEuheDtDu9X1ApvaK3AxGmcbndiFR&#10;ckDLEDmsGvvj/gkppenxfCDxLrMcam/utd+zTyY+YRxwRMi59Myuf+BUN2A+Nvit8L/H3w1u4IPG&#10;/hi70kXWRbzOUkhmI5IWRCykgfw5z7VyFfrr+0D4F034j/CDXPCeowRyG7tHa0kYcwXCgmKRT1BD&#10;AdO2R0NfkUoYKA4IYcMD2PehO4Gn4NdIvGWjSSMFRNTtixPQDzVr9la/GHRmCa3Yuei3cJP4SLX7&#10;OqQVBHQ80pAxaKKKkkKKKKACiiigAooooAKKKKACiiigAooooAKKKKACiiigAooooAKKKKACiiig&#10;AooooAKKKKACiiigAooooAKKKKACiiigAooooAKKKKACiiigAooooAKKKKACiiigAooooAK4L46f&#10;GLwL8JNGjvfF2qFJ7kE2lhbL5l1c46lUyMD/AGmIX3zVj9oD4k6N8Kfhhf8Ai/WP3vkDyrO1DbWu&#10;7hgdkSntnBJPZQx5xX5W/FDxp4g+IHji+8V+Jr17q/vpNx7JEn8MaD+FFHAH9STTSuNI/W74f+K9&#10;B8beEbLxN4a1CK+02/jDxSoeR6qw6qwPBU8gitmvzd/YSm+OGi/ELTX8DaPqkvhrVr2KPVTc2cja&#10;aYiQGlL8BWVckMpycAcjiv0ipNWBoKKKKBBRRRQBz3xB8C+D/HOlnT/F3hzTtXgIIX7TAGeP3R/v&#10;IfdSDWvoenWekaLZ6Tp0Ags7C3S2togSRHGihVXJ54AAq1RQO4UUUUCCiiigAooooAKKKKACiiig&#10;AooooAKKKKACiiigAooooAKKKKACiiigAooooAKKKKACiiigAooooAKp67pOla1p72Os6ZZ6jav9&#10;6C7gWaNvqrAg1cooA4KP4I/CBL77Yvw08MCbOc/2ZER/3zjH6V2Wi6Vpej2K2WkabaWFsn3YbWBY&#10;o1+iqABVuigd2FFFFAgooriPix8Xvhz8N7Zm8X+KrGynC7lskfzbqT6RJlvTkgDnrQNI7eqev6tp&#10;eh6VLqetalaadZQDMtzdzLFGg92YgCviz4x/t039ws1j8M/DS2aHKrqer4kk+qQqdq+xZm91r5a+&#10;I3j7xn481U6h4v8AEmoatNnKC4mJji/3IxhUHsoFNRY7dz7m+NX7avgDw2JbDwRZzeKr9cqJxmCy&#10;Q+u8jc/P91cH+9XyF8afj58TvihJLD4h8Qyw6bIfl0uwzBagejKDl/q5avMq6T4eeAPGvjrUPsfh&#10;DwxqWryBtrNbQExxn/bkOETqPvEVSSQ15H1D/wAEmvHFtZ694i+Ht5OqSakqalp6scb3QbZVHqdv&#10;lnHojelfcdfDf7O37HfxM0XxhpXjDWvFdh4Xu9MuEuYYrRftlwCOqtgrGAQSp+ZgQSMc19yDpUvc&#10;lhRRRSEFFFFABRRRQAUUUUAFFFFABRRRQAUUUUAFFFFABRRRQAUUUUAFFFFABRRRQAUUUUAFFFFA&#10;BRRRQAUUUUAFFFFABRRRQAUUUUAFFFNldIomkkdURAWZmOAoHUk9hQA6vi39vP8AahKG9+Gnw01H&#10;D/NBrWtW7/c7NbwMO/UM46dBzkjK/bd/aufWFvPh/wDC3UGj047oNU12FsNdDkNFbMOidjIPvdF4&#10;5Px8owMDgCqS6sq1hQABgcAUlFFUAUUUUAFBx3IFBOFJPQDmv0i/Zb+AnwuuP2fPCl/4i+H+iX2q&#10;6lpMN1e3F3aiSSV5F3ck+zAcUm7Afm7RX27+2X+yX4W0/wAC6j46+GVudJm0iB7q/wBIMrNbzwqM&#10;u0W4kxuoBO3O0gYwD1+IlOQCOh5oTuB+hv8AwSp1uC//AGd73RQR5+ja3Orrj+GVVkU/qw/Cug/4&#10;KT6B/bf7KWr3KLuk0S7ttQX2CyCNz+CSMfwrwj/gkn4ia1+Jnirws8gCanpcV7Gvq8Mmw4/CcV9k&#10;/G/QB4o+Dvijw95fmNqWj3MEaermNtv/AI9ipejDqfkBX3J/wSH1HzPCXjfSCf8Aj31C1uQPXzIm&#10;U/8AooV8NRFvKUnqQCa+tf8AgkhqTRfFTxbpJfC3ejxXCr6mObaT+UoqnsB94Xn/AB5y/wC4f5V+&#10;L91/x9zEcgyN/M1+yXjK7Gn+ENWv2IAtbGaY5/2UY/0r8Z4OIE/3R/KlEFsT2ciw30EzY2xzI5z6&#10;Bga/Z3T5kuLCCeM5SWJXUjuCARX4usoaMq3RuDX6vfsf+ME8b/s3+E9b8xXuE09LO8wckTwfunz6&#10;ElN3/AhRIHselUUUVJIUUUUAFFFFABRRRQAUUUUAFFFFABRRRQAUUUUAFFFFABRRRQAUUUUAFFFF&#10;ABRRRQAUUUUAFFFFABRRRQAUUUUAFFFFABRRRQAUUUUAFFFFABRRRQAUUUUAFFFFABRRVXWr2LTd&#10;Gu9RnOIrO3eeQ+iqpY/oKAPz0/4KZ/EmXxX8ax4OsrgtpXhNPJZVPyyXbgGVj/ujansVb1r0z9g3&#10;9mLRpPDNh8SviJp8eoT36rcaRpVwmYYYjys0qnh2YYKqeACCck/L8l+Go5/iD8b9Ph1F2afxT4hi&#10;S4djklri4AY5/wCBmv15s4IbW0itreJYoYUEcaKMBFAwAPYAU3orFN2HRIkcaxxoqIgwqqMAD0Ap&#10;1FFIkKKKKAPFfjr+0v4O+FXxU0/wZ4j0rVyt1bi4udQiiBit0YkIyr1kGVbdt6Y/iOQPUfA3izw1&#10;4z0CPWvCut2WrWEnAmtZQ4U/3WHVW9VIBHpXy7/wVp8Lw3PgLwx4yjjH2iw1B9PlYDkxyoXGfYNE&#10;f++65j/gkZrUyeJvGXh5nJhntLe9ReysjsjH8RIv5U7aXKsrH3FRRRSJCiiigAooooAKKKKACiii&#10;gAooooAKKKKACiiigAooooAKKKKACiiigAooooAKKKKACiiigAooooAKKKKACiig8D0AoAKK8x+K&#10;v7Qfwk+H/mRa34utJ71P+XHTj9qnz6FUyEP++Vr5o+LP7des3gls/h14Wh06M5C3+rHzpvqsSnap&#10;+rMPahIdmfbuq39jplhJfaleW9nawjdJPcSrHGg9SzEAV4F8Xv2xfhT4QEtpoNxP4s1FOAmnfLbB&#10;v9qdvlI90D18C/Ev4jeOfiBfi88YeJ9Q1ZgxZI55cQxH/YiXCL+AFctVKI7I95+MP7W/xb8b+baa&#10;fqUfhjTZMgW+kZSUjH8U5+fPX7u0e1eF3U81zcvcXM0k00rFnkkYszk9SSeSa6r4XfC/x98Rb37P&#10;4O8L3+pqH2vcJHst4z/tSthF+hOa+pPg7+wof3d98TPE+BwTpujfyedx+ir/AMCp3SGfGen2l3f3&#10;sdnZW01zczNtjhhjLu59AoySfpXvfwe/Y++K/jIR3etWsPhPTnwfN1ME3DD/AGYF+bPs5Svvb4V/&#10;Cz4f/DmyFv4O8L2OmsV2vcKm+4kH+1K2Xb6E4rsKlyFdHz38Jf2OvhL4S8q61u1ufFV+mCZNSbbb&#10;hv8AZgXCkezlq970nT7DS9PisNMsraytIRtit7aJY44x6KqgAfhVmikK4UUUUCCiiigAooooAKKK&#10;KACiiigAooooAKKKKACiiigAooooAKKKKACiiigAooooAKKKKACiiigAooooAKKKKACiiigAoooo&#10;AKKKKACiioNSvLTTtOnv7+5itrW1iaWeaVwqRIoyzMTwAACSaAE1e/stL0u41LUruG0s7SJpbi4n&#10;cJHEijJZmPAAHevz2/bU/ajv/iNPc+DfAlxPY+EUYpc3Qyk2r4PfukPovBbq3Hy1k/tsftG6h8WN&#10;cl8NeGria08F2U2EUZR9VdT/AK2QddndUP1POAPn6qSKtYUYxSU+GOSaeOGGN5ZZWCRxopZnYnAA&#10;A5JJ7CvsP9lX9jOfUorbxR8X45rW2bElv4djcpLIOoNy4OVH/TNTn1I5Wm3YD5f+Gvw98b/EC/Nn&#10;4M8L6jrLocSSW8WIYj/tysQi/iwra+MPwU+Jfwu0yz1Hxr4cNjZX0vkxXEVzHPGJME+WxRjtbAJG&#10;euDgnFfqhbQeGfA/g8pBFpugaHpcJYhQlvb2yDqT0AHvX5//ALev7RFj8WLu18IeEUkHhnSbo3D3&#10;sqlW1GcAqrKp5WNQzYzyxOcDApJtgj5vooqS2hmuLmO3t4ZJ5pnEcUUSFnkYnAVVHJJPQVQGr8Pv&#10;C+o+NfHOk+EdJiMl5rN4lrGAOEDH5nPsqhmPspr9hNA0620fQrLSbNSttYW0dtCD1CIoVf0Ar5y/&#10;YE/Z2k+GumHxx4ytk/4SvUoNlvbH5v7Kgbkrnp5rcbiOg+UfxZ+mKhu4mzC+KNl/afwz8Rad/wA/&#10;ekXUP/fULD+tfjlANsKAnkKBX7S3qLLaSxOMq8bK3bIIr8XW4dh6E/zpxGtj2f8A4J861/Yn7Wnh&#10;cs+2PUftFg4z97zIXKj/AL7VD+Ffp+wBUg8g8V+SH7NF01l+0V4Fuk+8niKzXOcfelVT+jGv1wpS&#10;3Bn49fF7RT4b+LPijw+VwNM1q6t1Hoqytt/TFeyf8EwdQNl+1RDbbsDUdFu7fHrjy5f/AGnXOft/&#10;aSukftbeLEjXal5Jb3ij18yCMsf++w9P/wCCfFwbb9rzwmwGfM+1RHnH3raQVT2H1P0T+P8AO1r8&#10;CfGlwmQ0fh2+YEdQfs74r8hIf9Uv+6K/Wn9qyVIf2a/HMkjbVGgXQz9YyB+pr8lo/uD1xSiJbC19&#10;gf8ABKX4kJp/ibV/hfqVxti1UHUdJDHjzkUCaMe7IFb/ALZtXx/Wn4N17VPCvi7TPE2iT+RqOkXa&#10;XVq/bepzg+oIyCO4JptXA/ZWiuV+CnjvSfiV8MdI8ZaMwEGpQBpId2Wt5RxJE3urAj8M9DXVVBIU&#10;UUUAFFFFABRRRQAUUUUAFFFFABRRRQAUUUUAFFFFABRRRQAUUUUAFFFFABRRRQAUUUUAFFFFABRR&#10;RQAUUUUAFFFFABRRRQAUUUUAFFFFABRRRQAUUUUAFFFFABXLfHETn4K+MBbY88+H74Rf732d8fri&#10;upqHUbWG90+ezuEDw3MTRSKejKwwR+RoGj8cvA+syeHfG2j+IIV3SaTqEF6gHcxSK4H/AI7X7CeF&#10;dZ0/xF4asNe0m4W4sNTto7m2lU8PG6hgfyNfkJ8T/DN74M+IuteFL9GW40i/ltiWGN6qx2sPZl2s&#10;PYivd/2JP2m5fhjs8G+MzPd+FJZC1vOgLy6WzHJKr1aIk5KjkHJGckGmr6ja6H6J0Vm+EvEGieKN&#10;Bg1rw9qtpqen3K5iubWUOje2R0PqDyO9aVSSFFFFAHzN/wAFVdQt7b9nbT7GRh517r0IiXPJCxSs&#10;x+g4/MV4/wD8ElLWR/jD4mvRu8uHQRE3pl54yM+/yH9a5n/go38WLX4g/FyLw/od0lxovhZXt0mj&#10;bKXFyxHnOp7qNqoD/ssRwa91/wCCUvgyXSPhPrPjK6hMcniK9WG2LD70EAYbh7GR5B/wCn0K6H1V&#10;RRRSJCiiigAooooAKKKKACiiigAooooAKKKKACiiigAooooAKKKKACiiigAooooAKKKKACiiigAo&#10;oooAKKKKACvMf2wfA994/wDgFrmjaTc3UOpW8X2yyFvMyefJGCfKYKfmDruXB4yQewr06igadj8W&#10;WBDEEEEdQaEVncKqsxY4AAySfSvszW/2Kda8R/HfxFfS6ta6H4Pn1FrmzaLE1xKknzlEj6IFZmTL&#10;HtnBFfR/wY+Anww+GMUUvh7w5DNqUY51S/xPdMfUMwwn0QKKrmGfCPwW/ZU+LHj8Q3k2kjw7pUmD&#10;9t1cGJnU85SHG9vYkAH1r61+Dn7Hnwq8GiG8123m8V6lGATLqI22yt6rAp2kezl6+hKKTbFfsQad&#10;Z2mn2UVnYWsFrbQrtihgjCJGPQKOAPpU9FFIQUUV5l8f/jz8PfhJYuNf1QXWrMm6DR7IiS5kOONw&#10;6Rr/ALTke2elA0j02snx34i07wl4M1TxPq7sljpFpJdXBUZYqikkAdycYHua83/Y6+ND/GrwTq2s&#10;3en22m3mnao1ubOCQv5cJVWiZmPUn5gTgAlTgCuv+PfhKfx38GfEnhG0lWK51XTpIbd2OFEuNyZP&#10;puC59s0BbXU/Pv4l/ta/GTxL4llvtJ8Qt4dsBITa2FhEmI17b3ZSznGMknHXAHSvo/8AYI/aQ1v4&#10;mavc+B/HJgl1uC2NzZahDEIvtiKQHV0XChxkEFQARngYyfgvxRomr+HNfu9D13TrjT9RsZTFcW1w&#10;m142HqO49COCORwa+nv+CXPw31y++KUvxGurOa30bSbSWC2uJFKrdTyDYVTP3gql8kdCVFU0rFH3&#10;1RRRUkBRRRQAUUUUAFFFFABRRRQAUUUUAFFFFABRRRQAUUUUAFFFFABRRRQAUUUUAFFFFABRRRQA&#10;UUUUAFFFFABRRRQAUUUUAFfDP/BTD45vqOpy/CDwveEWdowbxFPE3E8o5W1B/urwz+pwP4Tn6O/b&#10;I+LcPwi+Dd3q9tJGdd1Imz0WFsHM7DmQjusa5Y+4UfxV+Wl3PNdXct1dTSTzzyNLNLIdzSOxyzMe&#10;5JJJpxXUpEVX/DOi6t4j8QWehaFp8+oanfyiK1tYFy8rH09B3JPAAJJp/hHQNZ8U+JrLw94d06bU&#10;NT1CURW1tCMs7epPQKBkkngAEnpX6V/se/s+aL8G/DIvb0Qaj4tv4wL/AFALlYB18iHPIQHqerHk&#10;8YApuwGF+x1+y/ovwttbfxP4qS31bxjIm4SY3QaXkfchB6v2MnXsMDOfYPi98QvCvwz8GXHibxdq&#10;SWdnCNsaD5prmTHEcSdXc+n4nABNUPj78U/C/wAJPAc3iXxLcZJzHY2MZHn302MiOMfqW6KOTX5i&#10;fHj4p+LPi143k8ReKbvIQlbGwiY/Z7CMnhI19emWPLHr2AlK4b7nT/tR/tA+LvjNrLQXLPpXhq3l&#10;3WWjRSZU46STkf6x/wDx1ew6k+RUV7J+y7+zl4y+MV4moIG0XwvG+J9Ynjz52OqW6HHmN/tfdHck&#10;8VWiA83+Hfg/xN478V2/hvwlpFxqepXJ+WKIYWNe7yMeEQd2JAr9C/2Rv2X/AA98KIYfEXiE2+t+&#10;L2T/AI+duYNPz1W3U9+xkI3HttGQfT/gp8LvBnwq8LLofg/SltkbDXN1Id9zduP45ZOrH0HAHYCu&#10;yqW7g32CiiikSR3bKlrI7kKqoSSewxX4uty7Hrlj/Ov2G+LGpDRvhd4k1YuE+w6RdThicYKxMR/K&#10;vx2hJMSlupAJqolLY7n9me0a/wD2i/AtogBZ/EVm3Izwsoc/opr9cK/NH/gm54bbX/2qNLvGj3wa&#10;DZ3GoSnsDs8pPx3Sg/8AATX6XUpbgz84f+Colr9n/ala4xgXehWj9MZKtIv49BXGfsNf8nZ+Cf8A&#10;r+k/9ESV6R/wVeiEf7QmjSAkmXw5GSPTE8wrgv2BLb7V+1z4PQqD5UtxL1xjbbyHNNbDW6Pv39sL&#10;/k13x3/2Arj/ANBr8n1+6PpX6wfthf8AJrvjv/sBXH/oNfk+v3R9KIiWwtFKaSqA+k/+CcfxmHgL&#10;4jN4H1688vw94nmVYnkbCWd6cKjeyycIffYegNforX4sHp6fTiv0g/4J9fHAfE34ff8ACL+ILsP4&#10;q8OwqkzOfmv7YYVJx6sOFf3wf4qmS6g0fQ9FFFSSFFFFABRRRQAUUUUAFFFFABRRRQAUUUUAFFFF&#10;ABRRRQAUUUUAFFFFABRRRQAUUUUAFFFFABRRRQAUUUUAFFFFABRRRQAUUUUAFFFFABRRRQAUUUUA&#10;FFFFABRRRQB8hf8ABSv4GXWvWv8AwtbwpZtNe2NuI9ctoly80CD5bhR3KDhv9kA/wnPwpX7TkAgg&#10;gEHqK+Uf2oP2NtJ8U3tz4l+GU9touqTEyT6VN8tncMeSYyM+UxPbBX/dpp2KTPi74X/EXxr8PNXO&#10;o+DfEd7pUrEGRInzFNjtJG2Uf8Qa+mPht+3fr1pDHb+OfBtpqWAA15pk5t3PuY2DKT9Cor5o+Jnw&#10;58cfD7UjZeMfDOoaU+7CyyxZhl/3JVyj/gTXLVVkxn6DD9ur4XfYTKfDnikTf88fIg5/4F5uK8U/&#10;aK/bI8WeOdFufD3g7TT4Y0q6Ux3FwJ/MvZ0PVQ4AEQI6hcn/AGsZr5krvvgl8HPH/wAVNYjtPCuh&#10;zPa78T6ncKY7S3HctIRgkf3Vy3tSskHoZ/wO+H+s/E74mab4P0SM+beSZuJ9uVtYBgySt7KPzJA6&#10;kV+svgfw9pfhLwfpvhnRYBBp+lWqW1unfaoxknuT1J7kk1wf7LnwQ8N/Bjwg1lp+L7Wb1VOp6q8e&#10;15yOiIOdkY7Ln3JJr1Gk3clvoFFFFIQUUUUAFFFFABRRRQAUUUUAFFFFABRRRQAUUUUAFFFFABRR&#10;RQAUUUUAFFFFABRRRQAUUUUAFFFFABRRRQAUUUUAFFFFABRRXm/xp+Ovwz+F8MieJfEULaggyul2&#10;X7+6c+hRT8n1cqPegaR6RXB/GX4x/Dv4X2Zk8XeIre3uim6LT4P3t3N6bYl5AP8AebC+9fFvx2/b&#10;P8e+K2m07wPCPCmltlfORhJfSj3kxiP/AIAMj+9XzZqN5d6hfS3t/dT3VzOxeWaeQvJIx6lmPJPu&#10;aaiOx9LfH79s7xv4sM+leA4G8LaS2V+0hg9/Mv8Av/di+iZI/vV8z3lzcXd3LdXc8k88zF5JZXLu&#10;7HqWY8kn1NWvDei6v4g1mHSdC0y71K/uDiK2tIWlkf6KoJ/Gvp74JfsReL9dSHUfiHq0fhyzYBvs&#10;NttnvHHoTnZH/wCPn1AqtEM87/Yb+MCfCX4urLqjsPD2uqtpquOfJwT5c+B12EnP+yzd8V+nsMiS&#10;wpLE6vG6hkZTkMD0INea/CX4AfCj4drFLoPhS1mvo8H+0dQH2m5J9Qz8J/wAKK9MHSpbuS2ZHiLw&#10;r4Y1+eObXfDmk6nLEMRve2MczIPQFlOK07aGG2t47e3hjhhiUKkcahVRR0AA4AqSikK4UUUUAFFF&#10;FABRRRQAUUUUAFFFFABRRRQAUUUUAFFFFABRRRQAUUUUAFFFFABRRRQAUUUUAFFFFABRRRQAUUUU&#10;AFFFFABSMQqkkgAckntS14H/AMFEPig/w9+BU2maZcmHW/FTNp9oUbDxQ7czyj6IdoPYyKe1A0j4&#10;0/be+KzfFX433t1Y3Bk0HQy1hpAH3XVW/eTf8DcZB/uqleT6XY3up6pbabp1pNd3t5MsNtbwoWkm&#10;kY4VVA6kkiqwwqY4CqPyFfdv/BNn4DJoujwfFrxZZEarqMROhW0qf8eluw/15B/jkB49EP8AtcW9&#10;EM9G/Yn/AGfrH4P+Exq2sxw3XjDVYR9uuB8y2SHB+zRH0BxuYfeI9AK9X+JnjDQvAXgbUfFniS7F&#10;tp2mQmSVsZZz0VEH8TMSFA7k1vV+eP8AwUr+LsvjD4nH4faRdMdD8KylbsIflub7BDk+ojBKD/aL&#10;+1TuxbnkH7Q/xU8QfF74jXHifXHaKBcxabp4fMdjBnhB6seCzdz7AAcMoJcBQWZjhQBkknoAO5qb&#10;TLK81LUrfTtOtJ7y8u5Vit7e3jLyTOTgKqjkk1+gf7Fv7LFh8PktfGnj6CC/8VlRJa2nEkGk59Oz&#10;zer9F5C/3jTdhnnH7IH7H02prbeMPi7ZyW9mcSWfh1iVeYdQ11jlV/6Zjk/xY+6ft6wtbWxsYbKx&#10;tora2t0EcMMKBEjUDAVVHAAHYVNRUN3E2FFFFAgooooA8S/4KF+J08NfsqeIl8wpPrXlaXBg8kyu&#10;N/8A5DElfmJX1f8A8FU/iLFrnxE0r4d6dOJLbw4hutQ2HIN1Ko2ofdI+f+2h9K+WNJsLzVNVtdL0&#10;6Bri9vp0t7aJRkySOwVVH1JFXHYryPuT/gkx4MNl4H8R+PbmHEmsXa2FmxHPkwglyPYyPj/tnX15&#10;XLfBPwZa/D34T6D4MsyrJpFkkMjr/wAtZfvSP/wJ2ZvxrqahsTPz5/4Kyf8AJftB9vDaf+lE1YH/&#10;AATH01r79qyzugpI0zSLy5J7DIWL/wBq1o/8FULhZf2l7SEYzb+H7cNznrJKfwrrf+CRehNL4v8A&#10;GfiZlGy1srawjOO8jtI2PwjX9Kr7JTPpX9teV4P2UPHkiPsb+xpFB+pAx+tflUM1+of/AAUAu1tP&#10;2RPGTMQPOt4YBnuXuIl/rX5d0REtjb+GtnHqPxI8PafNAJorvWLSF4iMiRWmRSp+oOK91/bu/Zzn&#10;+GWtTeNfCNs8vg/UJ8ywqMnSJmP3D/0xJ+638JO0/wAJPjnwEhWf47eCYGJUS+JdPQkdRm5jr9cd&#10;b06w1jSLrStUtIbuyvYmhuLeZAySowwVYHqCDQ3ZjvofjDXQfC3xlrvw+8fab4w8OT+TqGmS71DE&#10;7J0PDxOO6MuQfzHIFep/tq/s/X3we8Vf2to0c114O1SYiyuDlmsZDk/Z5T/6Cx+8BjqDnwynuI/X&#10;v4H/ABC0L4ofDbT/ABhoEn7m8TbPbs2ZLSYffhf/AGlP5jBHBFdbX5ffsVfG64+DvxHA1GWSTwtr&#10;TrFq8AyfIPRblB/eT+Id1z3C1+ndhc297Yw3lnPHPbXMaywyxMGSRGGVZSOCCCCDUNWE0TUUUUCC&#10;iiigAooooAKKKKACiiigAooooAKKKKACiiigAooooAKKKKACiiigAooooAKKKKACiiigAooooAKK&#10;KKACiiigAooooAKKKKACiiigAooooAKKbNJHFC8ssixxxqWd2OAoHJJJ6CvhL9rP9sDW9T1m78L/&#10;AAovjp2k27GKXW4x/pF4QcEwk/6uP0b7x6gqOKErjSPu5mVTgsB9TSqQRkEEV+Mms6vq2r3z3mra&#10;neX9y5y011cNK7fVmJNb3gH4l+PvBN5Hc+FvF2raYYzxFFcsYW9mibKMPYg0+Udkfr7RXxt+zx+2&#10;5a3bwaL8WrFLSRiEXW7CI+UfeaEZK+7Jkf7Ir688O6xpWv6Lb6vomo2uoWF0geC5tZRJHIPUMOKT&#10;QmifULS1vrOS0vbaG5t5RtkhmjDo49Cp4Nec+Iv2evgprc7TX/w40RZHO5mtYjbZPv5RWvTKKAuz&#10;zXw1+z58FtCuFn0/4c6IZEOVa5hNyQfbzS1ejWdvBaWsdtawRwQxKFjiiQKqAdgBwBUlFAXYUUUU&#10;CCiiigAooooAKKKKACiiigAooooAKKKKACiiigAooooAKKKKACiiigAooooAKKKKACiiigAooooA&#10;KKKKACiiigAooooAK8+/aW+Jr/CT4ZTeMP8AhGrzXYoZ0hkjt5VjWDfkK8jEEqm7auQCcsOK9BrO&#10;8XaHpvibwvqHh/WLdbiw1O2e2uYj/EjqQceh5yD2NA0fm98Zf2s/iz47SWys9Sj8M6XLlTbaRlJX&#10;X0ac/Of+AlQfSvDJpHllaWV2d3YszMcliepJ711XxG+H+veF/jDqfw9Syub7U7K/a1t4reFnkugT&#10;mNlQDJ3IVYAetfR/7Pf7Eus6tHBrPxTv30e1Yh10eyZWunHpJJysf0G4+6mrukUfK3hPw9rvijWo&#10;tI8OaRe6rfTH5LezgaVz74A4HueBX1Z8Cv2HdZ1BYNU+KGsDSYCQx0nTmWS4YekkvKJ9FD/UGvsb&#10;4beA/B/gDQ10jwf4fstJtgBv8iP55iO8jnLOfdia6OpchXOW+F3w48E/DrRxpvg7w7Z6XGVAkljT&#10;dNP7yStl3P1JrqaKKRIUUUUAFFFFABRRRQAUUUUAFFFFABRRRQAUUUUAFFFFABRRRQAUUUUAFFFF&#10;ABRRRQAUUUUAFFFFABRRRQAUUUUAFFFFABRRRQAUUUUAFflz+3T8Sf8AhZP7QeqXFrP5ukaETpem&#10;7TlWWNj5kg/35Nxz/dC+lfeP7aPxDPw1/Z61zW7WYR6neR/2dphzgi4mBUMPdV3v/wAAr8rQMLjk&#10;49TyaqK6lLY9e/Ym+FA+LHxutNP1CEvoOjKNQ1jOcSIrYSHP/TRuD/sh/Sv1HhRIolijRURFCqqj&#10;AUDoAPSvnH/gmD4JXw5+zz/wklxAEvfFl492WI+b7OmY4h9OHb/gdfSFJvUTOO/aA8axfDv4M+Iv&#10;GMhUyaXYu9srdJJ2+SJfxdlH0r8k7eLU9b1xYYYrnUdT1K5wscaF5bmaRs4AHJZmP619v/8ABWnx&#10;l9j8EeG/AlvIPM1a8bULtRnPlQjag+hkkz9UrZ/4J+fs6DwRpUHxF8a2KnxNfw7tPs5VydKgYdSD&#10;0mYHn+6Dt6lqE7K41sb37EX7N1j8K9Ii8VeKYYbvxnew8nh49KjYcxRHu5HDuOv3Rxnd9D0UUhNh&#10;RRRQIKKKKACvJv2uPjdo3wa8AyXLPDdeI9QjZNH04tkyP081x1ESZyT3+6OTxnftb/tEeHfg3ojW&#10;FuIdV8WXcWbLSw/ywg9JZyOVT0H3m6DjJH5t/EDxX4h8ceL7zxP4p1OXUdUvn3SzPwFA6IijhUA4&#10;CjgU0rlJFDW9Sv8AWdavNX1W6ku7+/ne4uriQ5aaRySzH6k19I/8ExPhkfFXxcn8eajbh9L8JgfZ&#10;yy8S3rqdmP8AcTLexKV83+H9K1HXdestE0e1e71DUrhLa0gTrLI52qv5nr261+sf7OPw4sPhV8Id&#10;J8HWZSSa2j82/uVGPtNy/Mkn0zwPRQo7U5ML9TuaKKKkk/M7/gpLfLeftb65GrZ+xWNlbH2PkiTH&#10;/kT9a+qf+CY/hRvD/wCzPBq88QS48S6hNfk45MQIij/SPP8AwL3r43/aFg1D4j/tleJNJ0n99d6x&#10;4m/sy0KnI+VlgVs+gCZPoAa/TzwXoVl4Y8H6X4c01NtnpNlFaQDGPkjQKPxwKb2RTPB/+Co2qfYP&#10;2XnsgwB1XWrS3x6hS0v/ALSFfnHX2r/wV28Qr5XgvwnHId5e51KdAegAWKPI9y0n/fNfFVVHYDuv&#10;2Y4hL+0d4DQpvB8R2TbcZ6TKc/hjP4V+t1fk7+yHEZv2ofAcYYA/25C2T7Zb+lfrFUy3B7GT468N&#10;aL4w8I3/AIZ8RWMd9pmpQmG4gcfeB6EHswOCCOQQCOlfll+078JdY+DnxOn8OX5e506cGfSL8rgX&#10;dvnAz6SL91h64PRhX6x15f8AtcfCWy+L/wAIrvQtkces2WbrRbphzFcAHCk/3HHyt9QeqihOwk+h&#10;+U9fZ/8AwTR+O5ilh+D3iy8Gxsnw3dSt0PVrQk/iU/Ff7or42v7W6sb+exvreS2urWVoZ4ZBhopF&#10;JVlYeoIIpLSee1uorq1nkguLeRZYZomKvG6nKspHQggEGqauM/aOivG/2JvjLH8X/hOlxqEka+I9&#10;FK2usxKMb2x8k6jssgBPswYdq9kqBNBRRRQIKKKKACiiigAooooAKKKKACiiigAooooAKKKKACii&#10;igAooooAKKKKACiiigAooooAKKKKACiiigAooooAKKKKACiiigAooooAKKKKAPmL/gp18ULjwl8L&#10;LTwRpFwYdQ8Vl1unRsNHZpjePbezKvuocV8CeF9F1bxH4gtND0LTp9Q1G+kEVtbQJueRj6D9STwA&#10;CT0r6A/4KkXtxc/tMJayuTHZ6JbJCvZQWkc/qxr17/glX8OLOy8Faj8Tb63SS/1OdrHT3ZcmC3jx&#10;5jKexd+D7Rj1NUnZFnlmg/sO/Fi90cXV/qvhzTbll3C0luZJHU+jMiFQfoSK84+L/wCzt8WfhxbS&#10;X2ueGZLrTYhl9Q0x/tMCgdS235kHu6qK/VSkYBgQQCDwQe9LmYrn4sV3nwO+MHjz4Ua19t8Jaw8d&#10;vI4a606fMlrdf78fr/tLhh6190ftDfskfD/4hefqvh5E8K69JljNZxD7LcN/00hGACT/ABJg9zur&#10;4a+OXwb8ffCfVja+LNHdLSRyttqVvmS0uP8AdfHB/wBlsN7VSaY15H3P+zv+1r8P/iGINK8QSJ4W&#10;1+TCC3u5f9GuG/6ZTHABJ/hfB5wN1fQIOQCCCDX4sV7X+z1+078Rvhc0OnNdnxBoEeF/svUJSfKX&#10;0hl5aP6cr/s1Lj2FY/T2ivNP2bfjd4W+M+h3V54ftNSs7nTtgvra7gIETNnAWUZR/unoc8ZIGRXp&#10;dITQUUUUCCiiigAooooAKKKKACiiigAooooAKKKKACiiigAooooAKKKKACiiigAooooAKKKKACii&#10;igAooooAKKKKACiiigAooooAKKKKAMa08JeGrbxrd+L4dEs0129hSC41HygZnjQYVdx6DHHGM4Gc&#10;4FbNFFAXCiiuW+MXxB8NfDLwJd+K/FN2YbO2wscSYMtzIfuxxqSNzH9ACSQASADoNZ1Gw0nS59S1&#10;S9t7KytkMk9xcSCOOJR1LMeAPrXy18a/23/CehXE2m/DzR38R3MZKm/uWaCzU+qjG+Qf98g9ia+W&#10;f2lvjz4y+MWvO2p3D6foUMmbLRoJD5MQ7NIePMk/2j07ACvK6pR7lWPePFX7YPxz1edmtPEVlo0T&#10;E4isNOiwB6bpQ7fjms/R/wBq7482F0JT45e7UHJiutPtnVv/ACGCPwIrzDwV4U8S+L9WGmeF9B1D&#10;V7s9YrO3aUqPVsDCj3OBXr+hfsffHTUbIXEvh2xsNwBEd5qUSufwUtj8cU7Id2ev/BT9ufzr2HTv&#10;if4eigichTqukqxEfu8DEkj1Ktn0U19g+F9b0jxJoFrreg6jbajp16gkt7m3kDpIvsR+RHUEYNfl&#10;N8XPgr8TPhpCLnxd4WurSyZgovomWe3yegMiEhSewbBrsP2LPjxqXwj8dQ6fqd1LN4R1WdV1G2Yl&#10;hascD7TGOzLxuA+8ox1CkJrsKx+nNFMt5Yp4EngkSSKVQ6OhyrKRkEEdRin1JIUUV43+0x+0f4H+&#10;EVrLp8ko1nxIY8w6RayDMZPQzvyIl9uWPYY5oGkeyUV8t/sHftFa58UfHHiPw941urRL+ci/0eGG&#10;MRokQG2SBO7bflcZJY5ck4HH1JQDVgooooEFFFFABRRRQAUUUUAFFFFABRRRQAUUUUAFFFFABRRR&#10;QAUUUUAFFFFABRRRQAUUUUAFFFY3xD8UaR4L8Eap4r124EGnaTavcTt3IA4VR3ZjhQO5IFAHxF/w&#10;Vf8AGzal8StC8BW0ubfQ7M312gPW4m4UH/djXP8A20r5k8BeG77xh440jwrpak3es3sVnEf7u9gC&#10;x9lGWPsDVj4o+LdS8efEXWfGOr8Xes3j3DIDkRKeEjHsqBVH0r6T/wCCVfw5bV/iDqnxJv7cm00C&#10;I2Wnsw4e6lX52H+5Gcf9tavZFn3N4U0ay8O+GNO0DTIhHZaXaRWlun91I1Cr+grQorjofH+n3XxA&#10;bw7avCkFqkhu7qeQIC68bEB6kHqfY8d6zJSbPK7P4X/8LO/a+1X4m+KrYy+HfBvlaV4etZl+W7uo&#10;svLOQeqRyu4Hq6/7HP0LXgni34pa0fFUsvh25W202ElIYvJUrMMkl2BGfmJJ4xxjvmvRvhP8QLbx&#10;ZE1ndRpa6nEu5o1PySr3ZM/qP50XLlB2udrRRRTMwoopk0kcELyyusccalndjhVA5JJPQUAPr5n/&#10;AGzP2qNN+HSXXg7wLJb6n4sKlLi44e30kn+/2eUdk6D+L0Pn37Zf7XTTG78D/CS/KoCYr/xHC2Ce&#10;zR2p/Qy/98/3q+MnZmdndmZ2JZmY5LE8kk9znvTS7lJWLOu6nqOta1davrF/cX+oXsplubq5kLyT&#10;OepYmqpoOMfSvpD9ib9mbU/iPrFr4v8AGthNZ+DbdxJFDKCkmsMOiqOoh/vP/F0XuRTdgPTP+CZP&#10;wQktIB8YPE9ptluY2i8O28i8pGeHuiOxYZVP9ncf4hX2XUdrDDbW0dvbxJFDCgSOONQqooGAABwA&#10;AAMVJUNibCs/xZq1voPhbUtcvDtt9Ms5bqY+ixoWP6CtCvLv2trLXPEnwvPw98MZXVfGVymmmf8A&#10;hs7XIe5nf/ZWJWX3Z1A5NAJanzP/AMEw/h5deKPiLrHxm12EtDZzTRaczjiW8my00gz/AHFcr9ZD&#10;3WvumsH4YeENG8BeAdK8IaBB5Wn6VbiGLP3nPVnY92ZiWJ9Sao/HPxrafDv4S694yvCuNKs2khRv&#10;+Wsx+WJP+BOyj8aG7g9Wfnf/AMFB/F48XftR66sMpe00BY9Jg5yAYxmXH/bV5B+FeJ1LeXVzfX09&#10;9eytLc3UrTTyN1eRiWZvxJNRVohnsP7BOkS6v+1r4QSNSVsZpr2Q4yAscEnX8SPxxX6j18R/8Elv&#10;A7yan4l+It1CRHEi6RYOV4ZiVlmI+mIRn3I9a+3Kh7iYUUUUhH54f8FPfhtH4V+Mdt4106AR6f4u&#10;jZ5woAVLyPAkPH99Sre5D18zV+m3/BRPwiviv9lzW544fMu/D7x6rbkDJHlnEn/kJpK/MoZq4vQo&#10;9Y/Yr+JMnwz+P+kalNcGPSdWcaZqyk/L5MjALIf9x9rfTcO9fqeORxX4ruAyEHPIxX6vfsg+M38e&#10;fs4+FfEFxKJLz7ELW9bOSZ4SYnJ9yU3fjSkuoPY9KoooqSQooooAKKKKACiiigAooooAKKKKACii&#10;igAooooAKKKKACiiigAooooAKKKKACiiigAooooAKKKKACiiigAooooAKKKKACiiigArw/8Abq+M&#10;upfB/wCHWmXPh57U67quoqlvHcR718mP55SVyMg/ImR08zgg4r26ZjHC7hGcqpIVerewz3r8uP21&#10;/FPj3xf8aLvUPG/h7UtASAG30rTbyEoILcE4IP3XZidzMpIJOAcAUJXZSXUq/tYfFLS/jB4t0jxh&#10;baXNpepjS1s9UtWYPF5iOxV436lSH6EAjb3619lf8EyfFWn63+zZb6DDLGL7w5eTQXUI4YLI7So5&#10;Hod7DPqh9K/OCu2+AvxQ8TfCbx7D4n8NzKxx5V5Zyk+Tewk5MbgfmD1B59Qba0GfrlRXl37PXx78&#10;A/F3TIxouoLZa0qZudGu3C3EZxyU7Sr/ALS/iFPFeo1BLQVU13StN1vSLjStY0+2v7G6TZPbXMQk&#10;jlX0ZWGDVuigR8Z/tJ/sUwzm4174RziGQ5d9Bu5fkb2glY/L/uucf7Q6V8fX3hHxNY+NY/CN9od9&#10;a65LdJapYTwlJWkdgqqFPXJIweh7V+xtYviDwj4Z1zXtL1vV9DsrvUtFm87T7uWIGW2bBHyt1xyT&#10;jpnBxkCmpFJ9zn/2cfhvp3wq+EumeErFUaeJPO1C4UYNzdMB5jn2yAo9FVR2ruqKKRLYUUUUAFFF&#10;FABRRRQAUUUUAFFFFABRRRQAUUUUAFFFFABRRRQAUUUUAFFFFABRRRQAUUUUAFFFFABRRRQAUUUU&#10;AFFFFABRRRQAUUUUAFFFFAATxk9q/ML9uf4u3HxS+MV1DZXTN4d0CR7PS41bKSkHEk+O5dhwf7oX&#10;3r9BP2mdeuPDP7P3jDW7R2jubXRp/IcdUkZCit+BYH8K/JCnFFLYfEjySrHGjO7kKqqMliegAr64&#10;/Zc/Y0v9ct7fxL8Vjc6ZYvh4NEibZczL2Mzf8sh/sj5vUrXSf8E2vgNYpotv8W/Flis91cMW8P20&#10;y5WBASDclT/ESDs9ANw6gj7Jptg3YyPBPhbw54P0KPRvDGi2Wk2MQwsFrCEB92I5ZvUnJPeteiip&#10;JKmuaZp+taPc6Tq1lBe2N7E0NxbzoHSVCMFWB6ivyz/a9+Fp+EnxqvvD1r5j6TdKL3SXckt9ncnC&#10;E9yjBkz32g96/VevhT/grlc2L+PPB1nGVN9DptxJPjqI3kUR5/FJKcdyke+f8E8/F114s/Zg0b7d&#10;K0tzossmlvIxyWWMgx/lGyL/AMBr1/xTrmj+G9CuNa1/U7XTdPtE3z3NzKEjQe5PfsB1J6V8R/sr&#10;fHbwd8D/ANltkv3OreItW1S4u7TR7WTDKmEjDTPyIlJjJ6FiMYB614J8e/jL44+Lmu/bfFGpEWcL&#10;lrPS7fKWtqD/AHUz8zY6s2W98cUWBrU99/ak/bM1DVjceG/hM02nWBzHNrsibbmcd/IU/wCqX/aP&#10;zegTFfI13PPdXUlzczSTTTOXklkYszsTkkk8kk96ir3X9m79lnx58UDBq2oRt4d8OPhvt95EfNuV&#10;/wCmERwW/wB44X0J6VWiGeT/AA1vvE+mePNK1DwYLw69bXKvp62cRklaQdAEAO7PIK4IIJB4NfrR&#10;8JNX8S678O9L1Txh4ebQNbuIAb3TzKriN+mQQTgNw20nK5weRWF8DPgx4A+E+lC38K6OovHQLcan&#10;c4ku7j/efHA/2VAX2r0CpbuJvoFFFFIkKKKKACiiigAooooAKKKKACiiigAooooAKKKKACiiigAo&#10;rn/ijrF5oHga+1WwVGuIFUIXGQu5wu7HfG7NfPb+K/Eraj9vbXb/AO0ZzuE7AD2xnGPbGKVy4wvq&#10;fUlFcj8GvFU/irws094qi8tJPJmZRgScAhsds55HqK6DV9Z0nSio1LU7S0L8qJ5lQt9ATTJcXexe&#10;oqDT7y0v7ZbixuobmFukkMgdT+IqegQUUUUAFfAH/BSf43r4t8Uj4Y+Gbzfouhz79VnjPy3l4vSM&#10;HukXOfV/9wGvbf2//wBoBPhv4WfwV4UvQPF2sQfPLG3OlW7cGUntI3IQduW7DP51HOckkknJJOST&#10;6k1UV1KSLGkWF7q2r2mlaZbPdX19OlvawRjLSyOwVVH1JFfrP+zl8PbT4XfBvRfBtuUeazg33syj&#10;/X3L/NK/03EgewFfJn/BL74PNqviCT4t67a/6DpjPbaEjrxNcY2yTj2QEoD/AHi3da+66UmDCvl3&#10;4kWzW3j7WYZBz9ulcZ9GYsP0Ir6irxb9o7wrcxawPE1pCXtp0VLoqM+W4GAx9iMDPqPcVLKpvWx5&#10;ZW58M5riD4gaPJalhIb2NeO6lgGH0IJrEiR5JFSNGd2OFVRkk+wr2b4F/D+6026XxFrkBinCkWls&#10;4+aPIwXYdjgkAdsnPNI1k7LU9Voorj/jZ8TfCPwr8GyeIvFuoiCEZW2to8NcXkmOI4kz8x/QdSQK&#10;o5jf8W69o3hjw5d694g1K307TbGMyXFzcPtSNR/M9gByTwOa/PP9sP8Aaj1r4oTXHhbwg1zpHg8M&#10;UkPKXGqgd5f7kfpH36t6Dhv2m/jr4u+M3iPztUc6foVrIW0/RoZCYofR5Dx5kuP4jwOgA7+W1SRS&#10;0FGMYFPt4pri4jgt4pJppnCRxRIXeRicBVUckk9AKv8Ag/w9rfizxLaeHvDemXGp6nfPst7aBcs5&#10;7knoqgcljgADJNfoj+x7+zDofwqtYPEviZbfV/GMiZ8/G6DTcjlIAerc4Mh5PQYHVt2A83/Y8/ZA&#10;jtRaeNPi7ZJLccS2Xh2QBki7h7rszd/L6D+LJ4H2VEiRRLHGioiAKqqMBQOgA7U6iobE2FFFFAgp&#10;pjjMwlKL5gUqHxyAeoz6cD8qdRQAV8N/8FVfiel9remfCnS7jdFpxXUdZ2njzSv7mI/RSXI/2k9K&#10;+rv2hPiPpXwq+FOp+MdU2yNbJ5dlbbsG7uW4jiH1PJPZQx7V+TnijWtS8R+Jb/xBrVy1zqOqXL3V&#10;1Mf45HOSR6DsB2AApxRSKFWdIsL3VdWtdL022e5vb6dLe2hQZaWR2Cqo+pIqtX1p/wAEvPhI2t+L&#10;7j4qa1ag6fojNbaOrrxNdEYeUe0anAP95/VapuwH2B+z34BtPhl8HdD8GWxRpNPtgbuVR/r7hvml&#10;f8XLY9seldpRRUEthRRRQBk+PtKi13wLrWiTqGi1LTp7V1PcPGyn+dfjaEeL91J9+M7H+o4P8q/a&#10;gjIIPevxk8SIE8S6oi9E1C4UfQSsKqJS2KVe6/sP/Hq5+EXjf+ydcuJJPB+szKL6M5b7BKcAXKD0&#10;6BwOqgHqorwqiqaA/aSzuILu0iurWaOaCdBJFLGwZZFIyGBHBBBBzUlfCH/BP39pOHwytt8MfiBf&#10;+XpDuE0TVJ2+WyYni3lY9Iyfusfuk4Py4x93KQyhlIIPII6Gs2rCaFooooEFFFFABRRRQAUUUUAF&#10;FFFABRRRQAUUUUAFFFFABRRRQAUUUUAFFFFABRRRQAUUUUAFFFFABRRRQAUUUUAFFFFABRRWDq3j&#10;TwrpnjrT/Buoa3a22uarbvcWVlK+150U4O0njOc4GcnDYBwcAG9WT4y8MeHvFuhyaP4m0Wy1WxlH&#10;zQXcIkUH1Gfun0IwRWtRQB8bfHv9h6yuFuNV+FOq/ZZTl/7G1KQtE3+zFN95fYPn/eFfH3xA8G+K&#10;fA/iCTRfFuh3mk30ecR3EeBIP7yN911/2lJFfsVWD8Q/BfhXx14ek0Txbodpq1i/IjuEyYz/AHkY&#10;fMje6kGmpFX7n492Nzc2d5FdWdxLbzwsHilico8bDoVYcgj1FfT/AOz1+2f4t8LmDSPiLBJ4m0pc&#10;J9uUhb+BfUk/LN/wLDf7RrZ/aF/Ym1fSxPrPwqvn1W1GXbR711W5jHXEUnCyewbafdjXybrulano&#10;urTaXrGn3On3ts2ya2uomjkjPoysARVaMZ+uHwm+Jfgj4laINT8Ha/a6iigGaANtntye0kZ+ZfxG&#10;D2JrrK/Gjwvrms+HNah1jQNUu9Mv7c5iubSZopF+hU9Pavqf4HftxeIdKjh034l6ONctlwp1OwCx&#10;XYHq8fEch+mz8alxFY+8KK534WeNdB+IXgiz8WeGpbiXTb7d5TT27wvlWKsNrAdCCMjIOOCa6KkS&#10;FFFFABRRRQAUUUUAFFFFABRRRQAUUUUAFFFFABRRRQAUUUUAFFFFABRRRQAUUUUAFFFFABRRRQAU&#10;UUUAFFFFABRRRQAUUUUAFFFFABRRRQAUUUUAcJ+05odx4k/Z78Y6LaKz3Fzo05hVeruqF1X8SoH4&#10;1+SVftQQCCCMg1+W/wC2t8J7n4V/Gi9t7e2ZdB1mR73R5QvyBGOWhz6xsduP7uw96cWUtj9N/CFl&#10;Yab4U0zTtLCLY2llFDahPuiJUAXHtgCtGvnP/gn38b9L8d/Dax8E6vexw+KPD9uLcRSOA19bIMJK&#10;n94hQFYdcjPRuPoykJ7hRSMQBk4AHJJ7V4t8ff2n/hp8M7ee0j1GPxDrseVXTNNlD7G9JZRlY/cc&#10;t/smgErnpXxO8Z+HvAHgq98U+KL9LPT7JNzEkF5W/hjjX+J2PAH9M1+Vfx++Imp/FL4qan4x1RTF&#10;9rcJa227ItYF4jjB9hyT3JJ71c+P/wAYvGnxe8SjU/E96FtYCfsOm2+VtrRT/dXPLHjLHJPsMAcJ&#10;bQzXFxHb28TzTSsEjjjUszseAAB1NUlYZFXWfCT4b+M/iZ4kXRfB2iz38wI86bG2C2U/xSyHhR+p&#10;7AmvoP8AZn/Yz17xH9n1/wCJ7z6FpbYePSo+L25HXEh/5YqfQ5frwvWvt/wF4T8N+CvDcOg+FdGt&#10;dK06D7sFumAT3Zj1Zj3Ykk+tDl2B6Hhn7Nn7IvgvwALfWvF4h8UeII8OvnR/6FaN/wBM4z98j+8/&#10;sQFNfRgAAAAwB0FL3oqRNhRRRQIKKKKACiiigAooooAKKKKACiiigAooooAKKKKACiiigAooooAz&#10;/Felx634cvdJlO1buExhsZ2nsfwOD+FfPY+HXjH+1zp40WYsGx52R5JHrv6Y/X2r6F8R6zp2haW+&#10;oapcrBAnGTyWP91R1J9q89f42aSL7Yui3ht848wyKHx67en60maQcraI6Twh4cfwX8O7u3tZVlvx&#10;DJcSSgfK0uzjAPYYA9/xr531K8u9QvZLy9uJLieU7nkkbJY19R+HNZ0vxHo4vtNuFnt5QVYYwyHu&#10;rDsa+cfiD4bvPDPiOexnhcQbybaXHyyx54IPrjr70mVB6u+5J8OPE9/4Z8RQXNvK5tpHC3MGfllQ&#10;nB49R1B/pmvpwHIBHevn34Q+AtQ17WYNQv7aSDS7dw7NIu37QQchVB6jPU/XvX0FTRNRq4V45+1/&#10;8etG+DPg4pCYb7xTqMZGlaaWzt7efLjlY1P4sRgdyKX7Wv7SHhr4P6XJpVgYNY8XTx5t9MV8pa5H&#10;ElwR91e4X7zdsDkfm9458S674y8WXvibxNqU2oapqMnmT3Enf0VR0VQOAo4AFUlclIr+J9a1bxH4&#10;jvdf12/lv9S1GZp7q5lOWlc9/YdgBwAAB0rt/wBmD4R618Y/iXB4esBJb6ZbbZtY1AL8tpBnoD3k&#10;bBCj6nopqh8BvhZ4s+LfjePw74XtflTD31/Kp+z2MRP33I6nrtUcsR6ZI/Tz4C/C/wAM/CX4f2/h&#10;bw3ASqnzLy8lA869mIw0khHfsB0AAAqm7Bc6PwhoWleGPDFh4e0Kzjs9N023W3tYIxgIijA+p7k9&#10;SSTWlRRUEhSOquhV1DKwwQRkGlooAo2OjaPZ3JuLPSrK3lP/AC0it1VvzAq9RXzT+2R+1Rpfw5S6&#10;8IeB3t9U8W7THPNw9vpJI6v2eUdk7fxf3SJD1Z3P7U37QHhT4M6CY7hl1PxJdRk2GjxSYZvSSY/8&#10;s4/c8noAecfm58XPiD4r+JnjKbxL4v1N7y8k+WGMfLDaR54jiToqj8z1JJ5rF8R6vqmv67da1reo&#10;XGo6jfSGW5urmQvJKx7kn8gOgHA4qjVpWGFdb8Gfhv4s+KPjSHw14R083Fw2GuLh8rBZx95JXx8o&#10;9B1J4AJrof2Z/gh4s+M/in7HpEZstGtHA1LWJkJith/cQf8ALSUjoo6dTgV+lnwW+GvhL4WeC4fD&#10;fhLTxbwLhri4fDT3kmMGSV8fMx/IdAAOKGwOb/Zi+BfhL4M+GTb6XGL/AFu7QDUdYmjAlnPXYg/g&#10;jB6KD7kk816lRRUCbCiiigQUUUUAFMuJYre3knnkSKKJS8kjsFVFAySSegA70+viv/gpB+0ENt18&#10;IfBl/wDM3yeI72B+g/59FYdz/wAtPb5e7ACVxpHjX7c3xrf4ufE422kTufCugM8OlqMgXT9HuSP9&#10;rGF9FHYsa8QpQOPalUMzBVVmLHCqoyWJ6ADua0SGdR8F/AWtfEz4l6Z4N0FCLjUJP3s5XKWsK8yT&#10;N7Kv5nA6mv1j+HHhTR/A/gXS/Cfh+3EGnaTbLBCv8TY6ux7sxJYnuSa8c/YG+CH/AAqv4dHXNetQ&#10;vivxDGsl4GX5rGHqlsD2I+8/+1x/CK9+qG7ifYKKKKQgoorP8U63pPhvw9ea9r2oQafpthCZrm5n&#10;fakSDuT+gHUk4HNAGP8AGbxzo/w4+Guq+MNcnWO206AtGmcNcSniOJfVmbAH1z0Br8hLqZ7m8mup&#10;QBJcStK4HQFmLH9TXr37Yfx31P40eNQLUTWXhbS5GGl2LnDSnobiUdN7DoP4Rx1LE+OVaRQV0HhT&#10;wZ4h8TeGte1vQ7Br238NwxT6lHF80scMhYeYEHLKpQ7scgHOMZI5+vr3/gkWAfHfjcEAg6ZaZB7/&#10;ALyWhvQaPkI4ZexBH4GvqT9jH9q688Cra+CviPcT33hlcRWWpcyT6UOgVxyZIR+LKOmRwOn/AG1/&#10;2TZ4Lm88ffCjTjLBIzTal4fgX5oz1aW1UdR1JiHT+H+6PjZgQ5VgVZSQwIwVI6gjsaNGI/ZvQtU0&#10;3WtHttW0e/t76xu4xJb3NvIJI5VPQqw4Iq3X5R/s8/HXx78HtTz4evhd6RK++60W8YtbSk9WXvE/&#10;+0v4hulffP7PH7Svw5+K8cNjb3w0TxA4+fR9QcLI7d/Jf7so+nzeqipaaFbsex0UUUhBRRRQAUUU&#10;UAFFFFABRRRQAUUUUAFFFFABRRRQAUUUUAFFFFABRRRQAUUUUAFFFFABRRRQAUUUUAFFFFAHM/Fr&#10;x94Y+G/gy58TeK9RS0s4BhEzmW5kxxHEvVnPp+JwASPy1+O3xN1v4mfFu98c3ryWk0kqiwiikINj&#10;Cn+rRWGOR1JGMsSeM1+o3xe+HPhD4m+FX0DxhpMd7bZLQSA7ZrV8Y3xOOVb9D0II4r89P2pv2ZfF&#10;3wlmm1iw8zXfCpb5dRhj/eWgJ4W4Qfd9N4+U/wCyTinEpbaHuH7HX7XcOoi08F/Fi9SC84istfkI&#10;WOfsFuT0Vun7zof4sHk/YiMroHRgysMgg5BFfixX0d+yN+1Tr3w1a28L+MDca14UBCRsW3XOmr/0&#10;zJ++g/uE8fwkdC3HsDVz9GqKyfBHibQPF/hm18QeGdVt9S027XdFcQPkH1BHVWHQqcEHqBWtUkhX&#10;BfG/4OeAfitpX2XxboqSXUabbfUrfEd3b/7smOR/stlfau9ooBM/ND9pX9ljx18L0uNZ0xW8R+G4&#10;yWN7axETWq/9NohkgD++uV9dvSuA/Zx+HV78U/i/pPhC1LxwXEvm386jm3tk5kf644H+0yiv1tIB&#10;BBAIPUVxngT4UeA/BnjzWPF/hnQYNO1HXIkiu/I+WIAMWJROibiQWAwCVBxnOXzFXOn8OaTp2g6D&#10;ZaLpFpHaWGnwJb20EYwsUagBQPwFXaKKRIUUUUAFFFFABRRRQAUUUUAFFFFABRRRQAUUUUAFFFFA&#10;BRRRQAUUUUAFFFFABRRRQAUUUUAFFFFABRRRQAUUUUAFFFFABRRRQAUUUUAFFFFABRRRQAVxnx2+&#10;GXhn4r+Ap/C/ia3YxsfMtbuIATWcwGBJGT35II6EEg12dFAH5gfGj9nT4r/CTXG1K0sr3VNNtZPM&#10;ttc0ZXJiA6M6r88LD1PGejGqui/tOfHfRrT7DH4+v5VjXZ/pttDPIv1eRCxP1Jr9H/jbrXirw58L&#10;9X1vwXoUGt6zYwGW3sZpGUSAfeIC8uQuSEBBbGAQTX5TfFTx34n+IfiybxF4rvhdXsg2qEiWOOJO&#10;yKqgAAZ+p7kmqWu5aehsePfjV8VvGlu1t4j8d6xd2zjD2yT+RC/+9HGFU/iK4Kp9Ns7vUL+GxsbW&#10;e6ubhwkMEEZeSVjwFVRySfQV9hfsvfsX3N2bbxH8Xd9tb8SQ+H4ZMSyD/p4kX7g/2FOfUryKd0g9&#10;T57+AXwU8d/F3Wvs3hnTTHp8ThbvVboFLW39QWx87Y/hXJ+g5r9Af2bf2cfAnwjtor63txrHiLbi&#10;XWLyMb0J6iFOREPplj3Y16r4e0jS9B0W30jRdPttPsLRBHBbW0QjjiX0CjgVdqW7kt9gpGIVSzEA&#10;AZJJ4FLXg/8AwUJ+Jy/D74E3OmWNx5es+Kd+n2gVsNHER+/lH0Q7c9jIp7UgSPAbX9q64039srVP&#10;E013PP4Iu2XSXt4yWC20bEJcov8Ae3l345Kuy+lfdmi6jYavpFtqmlXkF5ZXkSzW9xA4eOVGGQys&#10;OCCK/GGvuP8A4JRWfjx9D1vUbvVrlfBkbeRZWEy7lku8hnkiJ5RVXhgOGZ/VTVNDep9i0UUVJIUU&#10;UUAFFFFABRRRQAUUUUAFFFFABRRRQAUUUUAFFFFABRRRQB5n+0/bu/hKwuFBKw3u1vbch/wrw+vq&#10;jxlolt4i8OXOkXRKpcL8rgZMbA5Vh9CBXi6/B7xWdTNuXshAGx9p875SPXbjdn2x+NS0bQkrWZd/&#10;Zgmux4rv7dCxtXtN8o7bw4Cn64LV7bLHHIoEkauByAwzWD8O/CWn+EtG+yWhMs8pDXFwy4aVvp2A&#10;7D+pNU/jP8R/Cvwu8Ez+J/Fl+Le2j+SCFPmmu5O0cSfxMfyHUkAE00RJ3lob3iTWdJ8PaFc6zreo&#10;22nadZRmSe5uZBHHEo7kmviL9p/9tDU9We48O/CPzdOscmOXX5o8XE46fuEb/Vr6Ow3dMBa8U/aZ&#10;+Ovi/wCM3iIy6pK2n6FbSbtP0WGQmKH0eQ/8tJP9o8DsB38uUZYKoLMxAAAySewA9atR7iRLfXNz&#10;e3s15eXE1zc3DmSaeaQvJKx6szHkk+pr1r9lr9nzxb8ZdXW5hV9J8MW8u281iWPIfHWOBT/rH9/u&#10;r3OcA+rfskfsfah4i+y+Lfivbz6fpJxLa6FkpcXY6gznrEh/uD5j329/ujRdN0/R9Jt9L0qyt7Ky&#10;tIxFb21vGI44kHRVUcAUOXYG7GF8I/h/4V+Gng238M+EdMSysofmdj80txJjmSV+rufU/QYAArp6&#10;KKkkKKKKACmyMqRs7sFRRkljgAepNQazqFhpOlXGp6peQWdlaRtLcXE8gSOJAMlmY8ACvz6/bQ/a&#10;m1D4hTXPg3wDcT2HhRSY7m8XMc+r9iPVIf8AZ6t/FgcUJXGkdx+2f+1wS934F+EmodN0Oo+IoW/B&#10;o7U/mDL/AN8/3q+L3ZmdmdmZmYszMclieSST1JpowBxgAfhXYTfDLxjb/B4/E6+0trPw695FaWs1&#10;xlZLxnzh41xzGNuN5wCTgZ5xaSQzj69y/Y6/Z11f4zasdX1KaTTfCFhceVd3aMPOu5AATDCOxwRl&#10;zwM8ZPA8Nr9Of+CdekDSf2SvDT7cPqTXF8/v5k77f/HAtDYHrPgfwzoPg/wvaeHfDOl2+m6ZYpsg&#10;t4Fwo9ST1Zj1LHJJ5JNa1FFQSFFFFABRRRQAUUV8/wD7bX7Rtl8JNFPhzw40F54y1CHdDG2Gj02M&#10;8CaUd2/uJ36ngcg0jJ/b0/aMj+G+jy+B/B12r+LtQh/fTxnI0iFh98/9NWH3V7D5j2z+d8jvJI0s&#10;jvJJIxZ3c5Z2JySSepJ71Pq1/farq11qep3c15e3szTXNzM+6SaRjlmY9yTVarSsMK+tv+CbfwH/&#10;AOEh1mH4seLLInStOm/4kNtKvF3cKebgg9UQjC+rjP8ADz5R+x18Eb/4y/EQQXKzW/hnSmWXWLxQ&#10;RuHVbeM/33x1/hXJ64B/T/RNOsNH0e10rS7SK0srKFYLa3hXakUajCqo7AAUpPoDdi1RRRUkhRRR&#10;QBBqV5aadp1xf39zFbWtrE0088zhUiRRlmZjwAACSTX5s/tuftC3vxc8StoHh+aa28GabNm3j5Vt&#10;TkX/AJbyD+6P4FPQcnk4Hb/8FGf2gH8S6zcfCvwffH+xdPl265dwtxfTqf8AUAjrGhHzf3mGOi8/&#10;Nnw08G+I/H3jSz8LeFdPe91K9bCqOEiQfekkb+FF6kn9SQKpLqUkUPDGiax4k8QW2ieH9MutT1K8&#10;fZb2trGXkkPfAHQDqSeB1JrT+JXgPxl8PtZi0vxp4evNGup4/NhWcArKmcEo6kq2DwcHjvX6Wfsr&#10;fAbwz8GPC+y1Caj4hvYwNT1h48PL38uMfwRA9F74ycnGOc/4KQ+C7fxT+zNqeqiAPf8AhiVNStXC&#10;5YKCElXPoY2Yn3UelHNqFz806+xP+CQ0BbxX47usNhLKxjBxwcvOT+Pyj86+O6+3P+CQdrjR/Hd/&#10;jl7qygz/ALqSN/7OKctgPsyvBP2nP2V/BPxTluNd0or4b8Tygs19bRAw3bf9N4uAx/21w3ru6V73&#10;RUCTPyc+NnwN+JXwruZG8UeHpW05WwmrWWZ7Nx2JcDKZ9HCmvOwSGV1JDKQVYHBB7EHsa/aO5hiu&#10;Ld4LiJJYpVKvHIoZXB6gg8EV8a/8FAv2cfBmifDvUPif4JsYtEuNOkjfUtPtxttbmOSRU3onSNwz&#10;qcLhSM8Z5qlIdzyT4BftcfEr4f8A2fTddmPi3QosL9nv5SLuFP8Apncck4HQPuHbIr7a+A3x++G3&#10;xYgSHw9rIttW25k0jUMQ3a8c7VziQe6E++K/K8WN8dNOoCxujZhyhuRAxiDDqC4GAeRxnvUNrNJD&#10;PHc20zxSxMHilicq6MOhVhyD7ihxB+Z+0tFfn7+zX+2X4n8LSW+h/ExZ/EWjDCLqSAG/tR6t2nUe&#10;+G926V91eBPFXh3xp4YtvEPhbV7bVNNuhmK4t3yM91I6qw7qQCO4qWmhNGxRRRQIKK81+JvxVh0S&#10;/l0rRLeO6u4W2zTS58qNu6gDliO/IA965DSfjF4ngvFe9itLuAn5o/K8s49mHQ/UGlctU21c95or&#10;I8FeI9O8T6Kmo6c5252yxPw8Tf3WFa9MlqwUUUUCCiiigAooooAKKKKACiiigAooooAKKKKACiii&#10;gAooooAKKKKACivLP2kvjr4X+DM/h+PX4J7ptbuzG8dsQZLa3UfPOV/iAZkG3gnJx0xXonhfW9J8&#10;R+H7XXNC1C31DTr6MSW9zA+5JFPcH9COoPBoHYv1Hcww3NvJb3ESTQyoUkjkUMrqRggg8EEdqkoo&#10;EfGP7Wv7HUc5ufFvwitlikwZLrw6DhW7k2xPQ/8ATM8f3SOFr4rvrW5sr6WzvLeW2uIHMcsMyFHj&#10;YHBVlPIIPUGv2irxD9q39m3wv8X7KTVbPytF8VRJiHUkj+S5wOEuFH3h0AYfMvuBtpqRSZ8Efs/f&#10;GTxp8IPEp1Hwze+ZZzsDfaZOS1tdgf3l/hbHRxyPcZB/Rr9nL44+C/jFoAuNDuhaatAga+0e4cef&#10;bnuR/wA9Ez0ce2QDxX5h/E3wX4k+H/jK78MeKtNlsdQtGwVPKSr2kjboyHsR/MEVn+Gda1bw7rtt&#10;rOhaldadqFm4eC5tpDHJGfYj8iOhBwapq4H7MUV8nfsp/tiaT4kFt4Y+KUkGk6u2I4NYUBLS7PQe&#10;aOkLn1+4f9ngH6vidJI1kjZXRwGVlOQwPcGoE1YdRRRQIKKKKACiiigAooooAKKKKACiiigAoooo&#10;AKKKKACiiigAooooAKKKKACiiigAooooAKKKKACiiigAooooAKKKKACiiigAooooAKKKKACiiigA&#10;ooooAKKKKACiiigAr4d/ab/ZK8Ta/wDtEi5+H1hb2+heIgby8uJWCW+mTbgJQQOSGJDqqjksw4C5&#10;H3FRQmNM8k/Zt/Z68C/CCyS50+2GqeIGTbPrN3GPN56rEvIiX2HJ7k163RRQDYUUUUCEJwMngCvy&#10;4/bf+Jv/AAs7486le2dz5ujaOTp2lYPytGhO+Qeu99zA/wB3aO1faf8AwUC+Kf8Awrj4H3Fjp1x5&#10;eueJ99hZbWw8UZX99KP91SFB7M6ntX5mVUV1KWx0fwl8Gat8QfiLpPg7RE3XeqXIjDkErCnV5G/2&#10;VUMx+lfrT8NPCekeBvAel+EtCh8qw0q2WCIH7znqzt6szEsT6k183f8ABML4SDw74Gm+Jms2u3Uv&#10;EMflaYHXDQWYPLD0MjAH/dVT/Ea+raTYPsFFFIxCqSSABySe1IkWimQSxzwJNBIkkUihkdGDKwPI&#10;II6in0AFFFFABRRRQAUUUUAFFFFABRRRQAUUUUAFNlkjjXdI6oPVjimX8jw2U00ahnjjZlB6EgZx&#10;Xyz4m17Vdf1F7zVbySd2JKqT8kY9FXoBSbLhDmPqpGVlDIQwPQg5Bpa+a/hl4z1DwtrMR8+STTpH&#10;AubZiSu09WUdmHXjrjBr6TUhlDKcgjIPrQhSjyi0UUy4ljggeeeRI4olLu7thUUckknoAKZJzfxg&#10;8e+Hfhr4AvvF3ie78mysl+VF5kuJD9yKNf4nY8AfUnABI/Lf9oL4qeJfi74/m8S+IZWjiUlNO09H&#10;zFYQ54RfVjgFm6sfbAHX/ttfGu4+L/xNePTp3XwtojvDpMOSBcHo1yw9Xx8vouO5Nc3+zj8G/Ffx&#10;l8YnSNAjFtYWpVtT1WZCYbJD0H+1IRnag69TgZNUlbVlJHLfD3wj4k8c+Krbw54T0ifU9Suj8kMI&#10;4Re7ux4RB3Y4Ar9Bf2TP2V/DfwwS38SeKPs+veLQAySlM22nH0gUjlh/z0YZ9Avf074CfCTwd8I/&#10;CS6J4VscSygNe6hMA1zeuP4pHx064UYUdh1z3VJu4N9gooopEhRRRQAVmeMfEOi+FPDF54h8RalB&#10;p2mafEZbm5nbCxr/AFJOAAOSSAMk1H468TaF4O8J3viXxLqMOn6Zp8RkuLiU4CjsAOpYnAAHJJAF&#10;fmf+1t8fNf8AjP4pMaNPp3hWxlJ03Sy2N5HAnnxw0hHQchAcDnJIlcaRp/thftHa58YdXfRtJ+0a&#10;X4OtZf3FkTtkv2B4luMHnsVTovfJ5rw6CKWeeOCCKSWaVwkccalndicBVA5JJ6AVr/D/AMJ+I/HH&#10;iu18N+FdKn1PU7s4jhhHCr3d2PCIO7EgCv0O/ZG/Zg8O/Ci3g8Q+IPI1vxgy5N0VzBp+Rylup79j&#10;IfmPbaMg22kM8q/Y+/Y/5tfGfxfsgektl4bfoO4e69T38r/vrutej/8ABUCKOD9lJoYY0jjj1myV&#10;ERcKoBYAADoB6V9HV84f8FSpAn7Luwgky67ZqPbG8/0qb6gndn5yynETH0BNfr38AdH/AOEf+B/h&#10;HRjH5bWeh2kci+j+Upb/AMeJr8lvCOmNrfi7SdGRSx1LUILXA7+ZIqn9DX7KQRrFCkSABUUKB6AD&#10;FOQPYfRRRUkhRRRQAUUVxvx5+JGhfCr4aX/jDXmLJbjy7W1VgJLyds7Ikz3JHJ7AE9BQCOJ/bM+O&#10;+nfBrwQIrIw3firVo2XSrJjkRDobiUdkU9B/E3A4yR+ZniHVdT17XbzWtZvpr7UdQmae6uZm3PM7&#10;dST/AE6AYA4rU+KXjPX/AIhePNQ8XeJbo3GoajJuYAnZAg4WKMHoijgD8TyTXPVaVigrsPgZ8N/E&#10;XxV+Iln4S8OQ/vJj5l3dOpMVjAD80rn0GcAfxEgDrXH1+kP/AATSsPAcP7PMGoeE0J1a6mKeI5Zs&#10;Gf7Un8Bx0jCsCg6YbPUtQ3YD174N+APD3wz+H1h4R8NW3lWlmuXlYDzLmU/flkPd2PJ9OAMAAV1N&#10;FFQSFFFFABXgP/BQH40N8L/heNF0O68vxP4lV4LN0Pz2cA4luPYjIVf9ps/wmve7qaK3tpLieRYo&#10;okLyOxwqKBkkn0Ar8n/2jPHmqfGP49ajrtpFc3aXt0thoVnGpZ/IVtsKIv8AecksQP4nNNK5SXU5&#10;DwL4Z1zxj4usfDHhuwlv9V1Kby4IVPU9SzN/CoGSzHoATX6e/so/A/Qfgx4HFlB5d9r18qvq2qbM&#10;NM//ADzTusS9h36nk8c9+xF8AbT4QeDhqutRQz+MNWiH26cEMLOM4Itoz6A4LMPvMPQCvdqG7g2F&#10;cv8AG7Tk1f4M+LdLkUFbvQryLn3gcA11FZHj91j8Ca3JIgdE024ZlPRgI2yKQlufjbC26JG/vKDX&#10;6Df8EntMFt8A9Z1QqQ2oeIJVB/vLHDEAfzLD8K/Pe04tI89kH8q/UH/gnpo/9kfsk+FsqVfUFnvn&#10;yME+bO7DP/AdtVIfQ9qoooqSQr5//wCCmWqvp37KGqW6EZ1PULO0P080SH/0XX0BXyL/AMFbvEkN&#10;t8OfC/hNZF87UdTe+kXPIjhjK8j0LTD/AL5NC3Gty9/wSftHk+BXiI3MQktZ/EDqiuNyNiCLdweP&#10;SvU/il+zX8G/HaSyaj4PtdOvZOft2kD7JMD6nZ8rH/eU1U/YG8JyeEf2WvDdvcwmK61VH1S4UjBz&#10;OxZM/wDbPyx+FeyUPcbbufn58cv2JvGnhuKbU/h9qS+KLGPLfYZlEN8g/wBn+CX8NpPYGvIPgX8V&#10;fHfwO8ezXGli4hVZhHrGhXytHHcbTyroRmOQdnAyPcEg/rFXkn7T/wCz/wCDvjHojyXcKaZ4jhjI&#10;stagjHmKeySjjzY/Y8jsRTv3BM6f4D/FDwv8WfAcHibwxc5U/u7yzkI8+ymxzHIo6H0PQjkV2lfl&#10;r4F8Q/EH9lz4/wA0F/aOk1q4i1TT95EGq2hJw6MeuRlkfHByD/EK/S74ceLND8c+CNO8V+HLtbrT&#10;dTgEsL9GXsUYdmUgqR2INDQmj5/+K1s1p8RtYhYYJu2cfRvmH6MK5+vafj34FvtWu01/Rbc3E4QR&#10;3UCD53A6Oo7nHBHXgV5z4f8AAnirV70W8Oj3MC5w8t1GYkT6lhz9Bk1BvGSaudd+y41yPEOpom77&#10;MbZTJ6b93y/jgtXtdc/8OPClp4S0EWUDedPKd9zOVwZG9vQDsP8AE10FNGM3d6BRRRTJCiiigAoo&#10;ooAKKKKACiiigAooooAKKKKACiiigAooooAK5z4t+MLbwF8PNU8W3mnahqMOmQ+abWwgMssh6Dgd&#10;Bk8seFGSeldHQQCCCMg0Aj8ifjv8Sdf+KvxGvPFviB1WSbEdraocx2cCk7Ik9hkknuST3rqv2Wvj&#10;94q+DWvBLdn1Lw5dShr/AEiWTCnsZIifuSY/BsYI6EfU37WP7IejeMBc+KPhrFbaNrxzJPpvEdpf&#10;t1JXtFIfUfKT1AJLV8HeKtC1nw1r1zofiDTLrTdRs32T21zGUdD9D1B6gjgjkVasyz9b/hH8QfCn&#10;xK8IQ+I/CWppeWknEsfSW2fHMcqdVYfr1BIINdRX5C/Br4k+Lvhf4uj8QeEdTe1mGFuLd8tBdpn7&#10;kqdGH6jqCDzX6Nfsu/tC+EPjFpSWsMiaV4lhj3XejzSZY46vCxx5ifTle4HBMtWJa7HsFFFFIR43&#10;+2v8HrH4r/CO7+z2sf8AwkeiwvdaRcBfnZgMtAT3WQDGOzbT2r8vD1r9mvEepWejeH77V9RmWGzs&#10;LaS4uJW6JGilmJ+gBr8iPAVw1x8XNFu7WBWaXXLeSKJwCCTOpCnt6CqiykYmk2N5qmqW2m6dbS3V&#10;5eTLDbwRLueV2ICqoHUkkCv1P/ZF+HWv/DL4NWPh/wASa/d6pqDfvpIZZvMh0/IH+jwk87Fxz2JJ&#10;IwKyvAv7NPw98I/Hmb4laLbGHMDfZdK2A29lcMcPNF6ZUkBei7iR2C+y0m7g32CiiikSFFFFABRR&#10;RQAUUUUAFFFFABRRRQAUUUUAFFFFABRRRQAUUUUAFFFFABRRRQAUUUUAFFFFABRRRQAUUUUAFFFF&#10;ABRRRQAUUUUAFFFFABRRRQAUUUUAFFFFABRRRQAUUUUAFFFFABSMQqlmIAHJJ6ClrwH/AIKH/FMf&#10;D74JzaLp1wE1zxUHsrba2GhgwPOl9fukIPdwe1A0j4z/AG2PigPin8c7/UbG4Mui6Vmw0nB+VokJ&#10;3Sj/AH33Nn+7tHasP9l/4bXPxV+M2k+FUVxZM/2nU5l/5ZWqEGQ57E5CD/acV57X6C/8E+fBOi/C&#10;r4FT/EjxlfWWk3PiZVn+0X0ywrb2a5MS7mIwXyX9wU7iqeiKPpzTbS20/TrewsoEgtbWJYYIkGFj&#10;RQAqgdgAAKknljhheWaRY441LO7nCqB1JJ6V8ufGr9tvwToHnWHgDTZvE18vAu5c29kh9QSN8n0A&#10;UHs1fIfxm+OfxL+KEzp4n8RTfYGbK6ZZ5gtE9vLB+bHYuWPvSSYrdz7i+N/7Xfww8C+dYaJct4s1&#10;ZMr5OnOPs8bc/fnOV7fwBj9K+Nvjr+0l8T/ieJbLUNW/sjRpCR/ZelloonX0kbO6T6McZ7CvN9e8&#10;MeItE0mw1LWdFvdPtdUDmxkuoTF9pVcbmQNgso3D5hxzWRVJIex9pf8ABPD9ol44tJ+DviayvLqR&#10;pTBod9bp5hjQ5byZV6hV+YhxkAcEALmvtavkz/gmL8HRoPhST4p67a41LW4jFpCSLzBaZ5lGehkI&#10;4P8AdUY4c19Z1D3JYUUUUCCiiigAooooAKKKKACiiigAooooARgGUqRkEYNfLXjjRLnw/wCJ7vS7&#10;iNlEUhMTEcSRk/Kw9cj9cjtX1NVPVdK0zVFQalp1rdiP7nnwq+36ZHFJouEuU+dPhl4RvvFWuRRp&#10;E62MTg3VwRhVXuoPdj2H419LIAqhVGABgD0plpbwWtusFtBHDEgwscaBVX6AVJQkKUrhXzP/AMFN&#10;filL4O+EsPgrSbrytV8W74pmRsPDZLjzT6jeSEHsX9K+mK/Lb9uvxs3jf9prxFcpMXsdFlGk2Q3Z&#10;VUh4cj6ymQ/iPSqS1Eu5598MvCGt+PPHemeEfDlv52oanMIogfuRKOWkc9kVQWJ9B64r9WvgT8Od&#10;B+Ffw1sPB+gR5itV33NyygSXk5+/K+O5PbsAAOBXh/8AwTS+Dq+EPh2fiJrloF1zxPCDZrIuGtLH&#10;IKDnoZCA59tg7GvqChu42+gUUUUiQooooAKpeJNX0zQNAvNb1m9hstPsIWnurmZtqRIoySTV2vgf&#10;/gpj8ap/EHi9/hR4fuyukaNIray8Z4u7sciIkdUj4JHd+v3BQlcaR5p+2J8etW+M/jHyrQzWXhPT&#10;JT/Zlgxw0x6faJh0LkZwP4AcdSxOJ+zh8EPGfxk8RfZdBt/sekWzhb/WbhD5Ft6qv/PSTHRB+JA5&#10;rtv2KP2cLz4u6p/wkfiQT2Xg2ylKO6EpLqUg6xRHsg/if/gI5yV/RfwnoGjeGPD1roXh7TLbTdNs&#10;oxHb2ttGESNfoOp7knknk81TdtENs5P4A/CDwb8IfCg0jwvY5uJgDfalOA1zeuO7tjgDso4Hp1J7&#10;2iipJuFfLf8AwVjvRD8BNDsgfnu/EcRxnqqQTk/qV/OvqSvi3/grzq6iDwNoKyfM0l5eSJnqAsaK&#10;f/HmprcaPnb9jXSDrn7U3gaywSI9WW7Ye0CNN/7Tr9W6/OD/AIJfaQdR/aiS/wAArpGi3Vwc9ixS&#10;IH/yIa/R+iW42FFFFIkKKKKAGyukUTSSOqIgLMzHAUDqSe1fmF+3B8Zpfi58VZF024Y+F9Bd7bSI&#10;wcLcHOHuSPVyPl9EA7k19T/8FL/iy3gz4WR+B9HuvL1nxYrRzMjYe3sRxI3HQuSEHsX9K+BfAvhn&#10;WfGHjDTvC3hyya71PVJxBbQrwM92Y9lUAsT2ANVFdSkjZ+CXw38UfFTx5B4V8K2qyTuPMubmXIgs&#10;oc4MsjDoOwA5JwBXo/7Tf7LfjX4TWj65YSnxJ4ajUGa/toNk1mccmaIE4XP8YJHrjv8Adv7M3wi0&#10;H4O/DmDw/papcahPiXVdRKYe9nxyfUIvIVew9ySfQ5o0miaKVFeN1KujDIYHqCO4pcwXPxa7Z617&#10;1/wTv+J8ngD4722jXtyU0TxaUsLpWPyx3GT5Ent8x2E+j+1ei/t0/ssx6DbXnxG+GVgRpqEzavok&#10;CZ+yj+Ke3UfwDksn8PUcZA+QYpJEdJYJCkiEPHIp5VhyCPxxVboZ+01FcX+zt4zHxB+CPhrxexBm&#10;1LT0a6x2nX5JR/32rV2lQSwooooEeKf8FBfGb+DP2Xtde3mMV3rmzSLdgcEednzD/wB+llry7/gn&#10;D+z8ND0y2+K/jGxxql5Fu0GzmTmzgYf69gekjg/L/dU+rce6/HD4WWnxP8W+EBr7JJ4e8O3kupXd&#10;ieRfThVWFGH9wZdm9cAdCa9GAAAAAAHQelF9Cr2QtFFFBIVw/wC0vq6aF+z3411WRwnkaDdhCTxv&#10;aJkUf99MK7ivm/8A4KieKxof7OH9gxSBZ/E2pRWhXuYY/wB9If8AxxF/4FQhrc/OYI5QRRKXcgKi&#10;jqxPAFfsR8JtCHhj4X+HfDoUKdK0m2tWwMZZIlVj+JBP41+WH7NPhr/hMP2gPB/h5ozJFdaxC9wo&#10;/wCeMZ82T/xxGr9cKqQ3sFFFFSSFfnr+0Otx8f8A9vyDwTYM8umaZcJpLuvSKCAl7uT2+YyLn1Ci&#10;vuP40+K4vA3wm8ReLpSB/ZGmzXEYP8cgU7F/Fyo/GvnH/glt8OJrTwpqnxa1xDLqfiSV7exkcfMI&#10;FkJlk57ySg8+kY9aa7lLa59YWVvBZ2cNpaxLFBBGscUaDCooGAAPQAVn+LfEWleG9MN7qtyIkPEa&#10;Dl5T6KO/8vWtWvGv2poWGo6PPztaKVPbIKn+tSwirvUsXPxvAvMQeHy1uD1e6w5H0CkD9a7vwD4y&#10;0fxZaM9hI0dxEMy2suA6e/uPcfjivmWtv4bX91p3jrS7i0dldrpI2A/iVmCsp+oNK5q6aex2P7c3&#10;wTg+LXwxku9KtUHivQ42m0uUDDXK9XtmPcOB8vowB4BOfmL/AIJt/GGbwR8ST8OtfuHi0PxJPstl&#10;mJAsr/oOD90SYCEf3gvvX6G1+cv/AAUj+GH/AAgfxrj8X6LE1tpfiwtdo0XAt75CDKAR0LZWQe5f&#10;HSrXYyTP0aorzP8AZD+JA+KXwH0XxJPIranEhstVAPIuYsK5/wCBDa49nFemUhMKKKKBBRRRQAUU&#10;UUAFFFFABRRRQAUUUUAFFFFABRRRQAUUUUAFFNkZURndgqqMkk4AHqa8y8c/tE/BjwndSWuq+PdN&#10;kuYiQ8Fjuu2UjqD5QYA+xINA0j0+ivC9N/a++BF3diA+Kbu2BOBJPpdwqfXIQ4r1TwF458HeNrA3&#10;nhLxLpmsRKMv9juVdo/99Qdy/QgUBZnQV5x+0P8ABTwX8YPDxs/ENmINSgQrY6tbqBcWp9M/xpnq&#10;h49MHkej0UAmfk1+0J8HPGXwg8Uf2b4ktBJZXDN9g1OAE294o9D/AAvjqh5HuME8No+oX2lapb6l&#10;pl5PZ3lrIJILiCQpJEw6MrDkGv2F8feFPD3jXwtc+HfFGlW+pabdjEkEy5wezKRyrDqGBBHY1+fH&#10;7WP7K/iX4ZTXHiLwqtxrvhTcWLqm6508ekygfMg/56AY/vBe9KXcaZ6l+zV+2tbG0g0H4uxOkqAJ&#10;Hr1pDuV/eeJeQf8AaQHP90da+kYfjb8IZNGOqL8S/C/2YLuJOqRBx7GMncD7Yz7V+SlFDiGh9Z/t&#10;0/tQ6f440OX4f/DueZ9FmYHVNUZGj+2hTkRRqcMI8gFiQC2AMYzu81/YH8BXHjj9pDRZDAzaf4ek&#10;Gq3sm3Kr5RBiUn1aTZx6Bj2rzL4e+EfEPjjxZa+G/C+mT6hqN42EiiXhR3dz0VR1LHAFfp5+yj8G&#10;tK+DPw4XR4XS71i+Kz6vfqMefLjhFzyI0yQo9yerGh6Kw7nqFFFFSQFFFFABRRRQAUUUUAFFFFAB&#10;RRRQAUUUUAFFFFABRRRQAUUUUAFFFFABRRRQAUUUUAFFFFABRRRQAUUUUAFFFFABRRRQAUUUUAFF&#10;FFABRRRQAUUUUAFFFFABRRRQAUUUUAFFFFABRRRQBHdzw2trLc3MqQwwoZJZHbaqKBkkk9AAM1+V&#10;P7XHxPm+K/xq1LxDHI/9lW5+x6RG3Gy2QnDY7FyWc/72O1fqfr2mWGtaHd6Pqtql1Y38D29zA/3Z&#10;Y3BVlOOxBIr88f2mf2U/F3hb4o29j8OtF1HX9E1tmexES73sWBG6KZzhVAyCrsQCOpyCacWUj5xB&#10;wQeOtdNq2teO/iRr9raXl5rPiO/IWGztEDzGNQAAkUSjCADHCgCvqf4J/sMXEvk6j8UfEAgXhjpW&#10;kMGb6STsMD3CA/71fWPwv+HHgf4d6V/Z/g3w3Y6VGVCySRR7ppsf89JWy7/iTTcgufD/AMFv2KfH&#10;3iQxX/ji8h8LWDYY2/E964/3Adqf8CbI/u19ZfB/9nf4TfDOKO70vw9De6hANzapqxFxOpH8Slht&#10;j6dUVa9Xr57/AOCjXxTHgP4KyeHdOuNmteLA9nFtb5obbA8+T8VIQe757UrtgmfF37YnxNf4p/HL&#10;U9bt5i+kWR+w6QuePs8ZPzj/AH2LP/wIDtVf9k74XXHxZ+M2neHCkg0uA/a9XmXjy7ZCNwB7M5IQ&#10;f72exrzSv0s/4J6fCv8A4V58E4dX1K28vXPFIS+utww8MGP3MR9MKxYjrlyD0pvRD8z3awtbexsY&#10;LKzgjgtraNYoYo12rGijCqAOgAAGKmooqSAorzn4xfHT4YfDOOSPxN4ntvt6DI02zPn3bH0Ma/c+&#10;rlR71y/7L/7Snhr4zeKtY0G00ybRruyUT2MN3OrSXsHRmwBhWU4yoLcMDk4OAdme3UUUUCCiiigA&#10;ooooAKKKKACiiigAooooAKKKKAMzxrq8Xh/wdq2vTDMel2M1249RHGXP8q/LX9ljwFcfF/4/6Vot&#10;8GmtLi4bU9akI6wK2+QE9i7EJ9Xr9Df20tRfSv2VvHN1G5R20eSBTnoZCI//AGevGP8Agk74HXTv&#10;h5rnj+5gAuNbuxY2bEci3h+8QfRpGYf9sxTWiKWx9aW8UUFukEEaRRRqEREXCooGAAB0AFPoopEh&#10;RRRQAUUUUAcP+0h4+g+GXwW17xjIVM9lbFLKNv8Alrcv8kS47/OwJ9ga/NX9nH4ba38bPjPBoTXE&#10;7Rzytfa7qJ5aKEtmR8/33Y7V92z0Br6E/wCCtHjppdV8N/Di0mJSBDq1+inO523RwqQO4HmnH+0t&#10;e5fsJfCJfhX8GYH1K2EfiPxAEvdWJHzQ5X93B/wBTz/tM/tTWiK2R634S0LSfDHhmx8PaFZRWWm6&#10;bAtva28YwsaKMD6nuSeSSSa0aKKRIUUUUAFfnB/wU88TLrn7TL6TFIHi8O6XBZkA5AkfdM/44dAf&#10;92v0H+IHibSvBvgnVPFOuXCwafpNq9zO5PJCjhR6knAA7kgV+S1/J4k+KvxfnmtbVrvXvFurO8cC&#10;/wDPSVyQueyqO/QKue1OJSPq7/gkd4UmVfF3jieJlilMOlWrkfeK5llx+cQ/OvtOuP8AgJ4A0/4Y&#10;/CbRvBmnFZBp9uPtM4GDcTsd0sh/3nJI9Bgdq7Ck3cTCiiigQU2R1jjaR2CogJZmOAAO5p1eRft0&#10;eNH8D/syeJL+2mMV7qMI0yzYdQ852Ej3CF2/4DQNH57/ALVHxDl+J3x013xT5zPYeebTS1J4S1iJ&#10;VMDtu+Zz7ua+uf8AgmR8HY/Dfgc/FDXLQDV/EMWzTFkX5rWyzwwz0aUjdn+6F9TXx3+zZ8P5Pib8&#10;atA8GorfZLq48y/Zf+WdrGN0pz2yo2j3YV+tdjbW9nZQ2drCkFvbxrHFFGuFRVGAoHYAADFU30G2&#10;S0UUVJIjAMpVgCCMEEcGvzl/4KD/AAKj+GnjNPF/hi08vwtr85BhjX5NNujkmMeiPyy+mGXoBX6N&#10;1zPxk8E6V8RfhnrHg3WEBt9UtmjWQrkwSDmOVfdXCsPpQnYaZ4B/wSf8QNqHwM1nw/JIWbRNaZow&#10;TnbFMiuPp84lr6lr4u/4JW2ep+G/iF8SvB+qwmK8097aO6TsssUk0Zx+eR7V9o03uEgooopCCiii&#10;gAooooAK+D/+Ct+utcfEfwl4aWQ7LDS5b51/2ppNgP5Qt+dfeFfmh/wUo1B739rTWIGfcmn6fZ26&#10;D+7+68wj83NNbjRuf8EsdAGqftH3WsSKSmh6JNKh7CSV0iA/75L/AJV+idfFn/BITTU8vx3rJA37&#10;7K0U+gAlc/8AoQr7Toe4MKKKKQjwH/gpJcXz/s3nw/pp/wBK8S65Y6XGv98vLux+aCvZfh74dsvC&#10;PgXSPC+nIq2ukWMVpFgYyEQLk+5IyfcmuP8A2i/DjeIp/AQ8svHpvjaxvZR22okvX2yRXpNBT2QV&#10;xvxv8NT+JPB5FlH5l5Yv50KDrIMYZR7kc/UCuyooEnZ3PkaSGVJzA8TrKrbShUhgfTHrXq3wN+Ht&#10;6mpw+Itct2t44PntLeQYd37Ow7AdQOpPPQc+uta2puftBtoTMP8Alp5Y3fn1qalY0lUutAryP9uD&#10;4fL8Rf2dNc0+CASalpcf9qabgc+dCCxUf7yb0/4EK9cpCAQQRkHqKZmmfB3/AASZ8atZeP8AxB4E&#10;nlIt9Zs11G0Rj0mhIVwB6lHUn/rn7V95V+b/AIT0mT4O/wDBR+x0aBfJs08SeRbg9Psl4hCAeuFm&#10;A/4D7V+kFNjkgooopEhRRRQAUUUUAFFFFABRRRQAUUUUAFFFFABRRRQAVxHx4+KnhP4S+Cn8Q+KL&#10;sgvlLKyiwZ72QD7kan8MseAOvbPSeMde0vwv4V1DxFrVyLbT9LtnubmU/wAKKMnHqT0A7kgV+V3x&#10;0+Ifij43fGBtVlhuJnvLhbTRdKjJf7PGzYjiQDqxJGT3Y+mAGlcaRtftEftF/EL4sXs1td6hJpGg&#10;Fv3Wj2MpWIr281hgyn/e4z0UV5uvhnxI1h9uXw9qrWpGfPFlIY8f723Ffod+yX+y94X+G+i2ut+K&#10;7G11rxbKokkkmQSQaeSPuQqeCw7yHknpgV9BgALtwMYxjFHN2G2fiyevervh/V9V0LV4dU0XUrvT&#10;r63bdFc2kzRSIfZlINfqF8ev2d/ht8U7CaTUdHi0vWXU+Vq+nxrHOG7GQDiUeobnHQjrX56ftEfB&#10;nxh8HvE403xFbrPY3JY2GqW4PkXaj0z91xxlDyPcYJpO4eh9O/sg/tfnVb218HfFi4hiuZSsVlr+&#10;BHHK3QLcAYVSeAHGB6gfeP2KCCAQcg9DX4sV90/8E3fj1ca5BH8KPF96Zb61hJ0G7lbLTxIMtbsT&#10;1ZFBKnuoI/hGZaBq59f0jAMpBAIPBB70tFIk8N+Lf7J3wg8c30uorpVx4fv5iWkn0aRYUkY92iZW&#10;T/vkAn1rg9H/AGD/AADDfiTUvGPiG7twc+TEkMJPsW2t+gFfV1FFx3ZyPwj+GPgb4Z6O2neDPD9t&#10;pyyAedOMvPPj+/K2Wb6ZwOwFddRRQK4UUUUAFFFFABRRRQAUUUUAFFFFABRRRQAUUUUAFFFFABRR&#10;RQAUUUUAFFFFABRRRQAUUUUAFFFFABRRRQAUUUUAFFFFABRRRQAUUUUAFFFFABRRRQAUUUUAFFFF&#10;ABRRRQAUUUUAFFFFABRRRQAUUUUAFFFFAEN/dW9jYT3t3OkFvbRtLNLI21Y0UZZiT0AAJzX5S/tW&#10;fE64+LHxn1PxMHkGmxn7LpML8eVbITt47FiWcj1YjtX1r/wU7+Lg8OeBIvhpo11t1PxDH5mpFG+a&#10;CyB+6fQyMMf7qt6ivgKqiupSPYv2H/hafij8c7G1vbfzNE0Urf6qWGVdFPyRH13vgY/uhz2r9QLy&#10;4tbGye5up4ba2gXc8krhEjUdyTwBX5sfAv8AaItvg18JpdC8D+GI7nxJqsxn1TVtTbMSkZWOOOJD&#10;llVecsw+Zm4INec/FP4rfET4lXu/xd4nv9RQvmOzDeXboe22FMJn3xn3oabG0fePxm/bA+Fngvzb&#10;PQ7mXxZqacCLTWAtlP8AtXB+Uj/cD18kfGj9qv4sePxLaQ6sPDmlSZH2LSGaJ2X0ebO9vcAgH0rO&#10;+E37M/xg8fGKey8MS6Vp8uD9v1gm1jx6qpHmOPdVI4619LfCr9hfwjpvlXXj3xHea5OOXs7EfZbf&#10;PoX5kYe4KUaINj4TtYLzUb9YLaGe7urh/ljjUySSMeeAMkmvcPgf+zT8e9T1yx1/R9LuPCT28glt&#10;9T1G4NpJEfVUGZf/AB3BBr9Cfh38OvA3gOyFt4R8LaZpK42tJbwDzZB/tSHLt+JNdPSchXOd+Fun&#10;+L9L8G21j441+y13WIhiW+tLL7MsgwMZXcQW65YBQf7oroqKKQmwooooEFFFFABRRRQAUUUUAFFF&#10;FABRRRQB4t/wUMkkj/Y98YtFH5jeVagr7G7hBP4DJrsP2Z/C6eDfgD4R8OBNj2ekwmcYxmZ18yQ/&#10;99u1Vv2p/DzeKvgXrPh9VZjfSWiEL1wLqEn9Aa9BQBVCqAABgAdqCugtFFFBIUUUUAFB6UVxX7Rn&#10;ir/hCfgT4s8UBykun6TM0BHJEzLsj/8AH2WgaPkT4MeHf+GgP29vEvjjUENx4c8M6j543rlJvJby&#10;rSL0wTGZCP8AZPrX3hXjv7DPwz/4Vl+z9pVlewCPWtYUalqzMPnEsijbGT/sJtXHqGPevYqGEmFF&#10;FFAgoorxT9t7422/wg+GTR6bPG3inW1aDSYTyYOMNcsP7qZGM9WKjpnANI+ef+CnPxnXXPEKfCfw&#10;9d7tP0iZZtckjbInuh9yDjqI85I/vEDqlenf8E8P2fpfAuij4i+MbLy/EmqwbbC0lX5tMtm/vDtK&#10;4xnuq/L1LCuT/YR/ZmunvrX4r/FG1lkupH+16Rpd4Czl2O4XVyD1Yk7lU9D8x5wB9n02+iG2FFFF&#10;IkKKKKACvjX/AIK6+ICmieDPCkcnFxc3GoTpn/nmqxocf9tJPyr7Kr8+P+CsN953x+0OyLDbZeHU&#10;bGeheeU/+yCmtxo7f/gkn4LUW3ij4hXMPzSOmkWLnsFxJMR9SYh/wE19oV5B+wb4cXw1+yp4SgMW&#10;yfULVtRn4wWad2kGfojIPwr1+k9we4UUUUCCiiigDyHwH4MXQP2x/G/iO2g2W3iTw9p9y5XhfOWS&#10;WJ+PUiND+PvXr1M8qL7QZ/LXzSuwvjnGc4/Wn0DbCiiigQUUUUAFFFFABX5Zft2Ttcftb+Niwx5V&#10;5DGOeoFtF/jX6m1+XP7fdn9j/a68YArt8+W3nHU53W0XP6U47lLY+mf+CSloI/gz4lveM3GvmM88&#10;/JBH/wDFV9W18xf8EoAP+GctVOACfE9xk46/6PbV9O0nuJ7hRRRQIZLGkgAkRWCsGGRnBHINPooo&#10;AKKKKACsTx54nsPCmhnUb8SSbn8uGKMfNI+CcZ6DgE5NbdcJ+0Tpst/8PWnhRnawuFnYAZO3BUn8&#10;N2foDSZUUm7M5nTvjbIdSAvtDRbRmwTDMTIg9eRhvpxXrGkX9pqmmQahYzLNbXCB43XuP6Htivk1&#10;FZ3CIpZmOAAMkmvpP4PaReaJ8P7KyvwUuDulaM9Y9zEhfrg8++aEXOKSuj5U/wCCinhdtN/aY+GH&#10;jm1UJ/aV/a2UzqP+WsF1G6E/VZSB/uV9p14f+3n4c/tj4Z+HNWSMNL4f8Y6Vd7scqj3KQtj/AL+r&#10;+Ve4U7kPZBRRRQSFFFFABRRRQAUUUUAFFMuJYoIHnnkSOKJS7u7BVRQMkknoAO9fIn7T/wC2fZaR&#10;NceHPhKsGo3iExza7Mm+2iPQ+Qh/1hH98/L6BhQkNI+o/HfjDwt4L0dtV8V6/YaRaDOJLucJvI7K&#10;Dyx9gCa+cvif+3L4C0eWS18G6DqPiOZcgXMx+x2xPqCwMh/FB9a+GPGXibxN408QvqviTWL/AFjU&#10;bg7fNuZTI3J4VR0A9FUAe1a2kfCv4m6rbC4074feJrmE8h4tJmZT9DtquVdRpdj7L/ZE/al8T/Fb&#10;45t4V8Q6bo2mafc6dNJYxWiSGVp0KNguzkEbBIcBR0r6ur8mvBeh/E/4Z/EjQ/Eo8F+IbG/06/il&#10;t0n02aMTtuA8rJXneCVx3DV+sFlK89nDNJA8DyRq7RPjdGSMlTjjI6Un5BJEtFFFIk+Tv+Crnjef&#10;SvhvongezmKN4gumub0K2C0EG3ap9jI6n/tnXhn/AATO0Cz1r9p62uryNJBoumz30CuMgSfLGpx6&#10;jzCR6EA9q6n/AIK0ySH4y+G4yT5aaFlR2BM8mf5CvLv2HvG9t4C/aS0DU9QlEWn37Np15IxwESYb&#10;VYnsA/lkn0BqlsWj9TKKKKkgK5/4n+C/D3xA8E3vhbxPYJd6fephh/HEw+7JG38LqeQf5gkV0FFA&#10;H5K/tIfCzWvhF8Tbvwvqpae3P77Tr7Zhby3JO1x6MMFWHYg9Rgnk/COt6j4a8U6d4g0icwX+l3Ud&#10;zbSD+F0YMM+o45HpX6T/ALfPwxt/iJ8B7+7ggVta8NRvqOnyAfMVUZmi+jIp4/vKvpX5jVadyvM/&#10;ZD4feIbXxZ4F0fxPY8W+sWEN5GM52iRA2D7jOPwrYrxn/gn5eTXn7I/hJ5yS0SXMIJ7qt1Kq/kAB&#10;+FezVAnuFFFFAgooooAKKKKACiiigAooooAKKKKACiiigAooooAKKKKACiiigAooooAKKKKACiii&#10;gAooooAKKKKACiiigAooooAKKKKACiiigAooooAKKKKACiiigAooooAKKKKACiiigAooooAKKKKA&#10;CiiigAooooAKKKKACkOccdaWigD8tP21vDXxE0P466rqXxEjje61qVrizu7Zma1mhGAqREgHCLtU&#10;qQCMDPUE8H8PfAvjHx1qg07wh4c1DWLjIDi2hJSPPd3OFQe7ECv1h+J/w+8HfETSrXTfGehW+rWt&#10;ldLdQRzFl2SAEdVIJBBIK9D3BrY8O6NpGgaTFpmh6ZaabZQjEdtaQLFGn0VQBT5iro+Jfg9+wvrd&#10;6Yb34keJItMhOGbTtLxLOfZpWGxT9A/1r6l+EnwO+F/w3jjfwz4VtFvIx/yELpftF0T6+Y+Sv0Xa&#10;PavQ6KTYrsKKKKBBVbWNQsNJ0ufUtUvbeys7VDJPcXEgjjiUdSzHgCofE+s6X4d8PXmua1exWWn6&#10;fC09zcSnCxooySf8ByTwK/NH9r39oPXfjD4kksrOSfT/AAnZy/6Dp27BnI6TT44Zz2HRRwMnJIlc&#10;aR9J/GL9uDwXoV1Np/gTRrnxLcRkqb2ZzbWmfVcgu4/BR6E149f/ALc/xakune10TwpbxH7sbWc7&#10;lfq3nDP5V8xV7H8Af2afiV8VbWLVLGyi0fQ5D8up6luRJR6xIBuk+oAX/aqrJFI9V8Fft4+L7a6R&#10;fFfgvR9QgJw7adLJayAeoDmQH6cfWvpn4FftE/DL4qSx2Oi6u1hrDjP9lakohnY/7ByVk+ikn2Fe&#10;CSfsCJ/ZWE+JzG9AzltG/dE46Y87I+v6V89fHv4F/ET4N6jHc65aebpxlH2XWdPdmgL54BbAaN+M&#10;gMB7ZxSsnsFrn6r0V8ZfsNftUXeo6lZ/Dv4nah51xcMIdJ1udvmkc4CwTnuT0WQ9TgNknNfZtJol&#10;oKKKKBBRRRQAUUUUAFFFFADZUSRNjqGU9QRkU6iigAooooAKKKKACuH+N3hr/hNLfQPC06F9On1m&#10;C+1RSMrJb2x84Rn1DTLApHdS1dxSYGc4GelA07C0UUUCCiiigDn/AIn+MdI8CeC7zxJrTSGG2AWK&#10;3gQvNdzMcRwRIOXkdiFUDufQGvE/gz8EdZ8XfEyT42fHG3jn1+4dX0Xw4zCS30SFTmJXHR5FBzjo&#10;GJY5Y/L71f6Fpt9r9prF7bi5udPDfYvN+ZLZmGGkRegcj5d3UDIGAWzpUIq9tgooooJCiiigAooo&#10;oAK/On/gqvbuP2lbWRuFuPDdsF/CacH+dfotXw5/wVP0Qn40/D7VnXEOoQGxY+pS4Rj+k1OO5UT7&#10;M8AaYNE8C6LoyjA07Tre2A/3I1X+la9IowoA7ClpCYUUUUCCiiigAooooAKKKKACiiigAooooAK/&#10;Oj/gqTobab+0tDqwUhNa0SCYN2LRs8TD6gKh/EV+i9fJn/BWLwa+o/DTQPHFtFufQb5rW6IHIgnA&#10;AYn0EiIP+B01uNGp/wAEnpA37O+sRYIKeJpyT65t7f8Awr6fr5K/4JH3nmfCrxZY7sm31xJMZPG+&#10;Bf8A4ivrWk9we4UUUUCCiiigAooooAKbIqvGyOoZGGCCMgj0Ip1FAGLpXhHw1puom/sdFtIbjOQ6&#10;pnYf9kHhfwxW1RRQNtvcwPidoP8Awkvga+0baC0/lvH/AL8ciyL+qCt+iigL6WCiiigQUUUUAFFF&#10;FABUN/dW1jYzXt7cRW9tbxtLNNK4VI0UZLMTwAACSamr4q/4KdfGqZbgfCHw5dlFCpP4gmibBbPz&#10;R230xh29coP7woSuNI88/bW/aZ1L4k6ldeEPB91LZeEIJCkkiEpJqxB+8/cRf3U78FucBcH9kz9m&#10;3xL8YLsatfyS6N4Vhk2y6iyZkuiDzHAp4Y9i5+VfcjFZH7G/wel+MPxXj0y782LQdLUXWrzpwTHn&#10;CxKezOcjPYBj2r9QtC0zT9G0a10nSrOGzsbKFYba3hXakSKMBVHYAVTdtENs5D4RfB74c/DWwjg8&#10;KeGbO3uEXD38yCW7lPctK2W59BgegFd1RRUibEPI5paKKBBRRRQB8b/8Fa/Cc8+ieFfG9vGzR2cs&#10;um3bAfdDgSRk+2UkH4j1r4fr9gvjD4J0r4i/DXVvBusjFtqluYxKFy0Eg+ZJV91YK3vjHQ1+T3xS&#10;8Ga98PvHeoeEvEdqbe+0+UoTj5Jk6rIh7qwwQff1zVRZR97f8E/vj1B8Q/B8PgnxLeqPFeiwbY3l&#10;bnU7dRgSA93UYDjqeG7nH0jX4y+HdX1PQddtdZ0a+nsdQsZRNb3ED7XicdCDX6H/ALIn7U3h/wCJ&#10;Nja+G/GFxbaN4tUCMbyI7fUz/eiJ4Vz3jP8AwHPQJqwNXPouiiikSVtaktYtHu5b4oLWOB2nL/dC&#10;BSWz7YzX4xPjedvQniv0D/4KH/HvTfC3gy++Gvhq9S48Q6xCYNReF8jTbdh8wYjpI6kgL1AJJx8u&#10;fnr/AIJ/fBmf4kfFOHxHq1oT4Z8NTrPcs4+W7uB80cA9eQGb/ZGP4hVLTUpI+6v2XPC03gv9nzwl&#10;4buYjFc2umI9zGeqSyEyyKfozsK76iipJYUUUUAFFFFABRRRQAUUUUAFFFFABRRRQAUUUUAFFFFA&#10;BRRRQAUUUUAFFFFABRRRQAUUUUAFFFFABRRRQAUUUUAFFFFABRRRQAUUUUAFFFFABRRRQAUUUUAF&#10;FFFABRRRQAUUUUAFFFFABRRRQAUUUUAFFFFABRRRQAUUUUAFFFFABRRRQAUUVR8T6nDovhvUNZuf&#10;9Tp1pLcyf7qIWP6CgD4i/wCCn/xgm1LxKnwn0S6K2GmFJ9aKNxPcEBkiOOqoCGI/vMO618hVo+K9&#10;ZvfEXijUdf1KUy3mqXcl1cOTnLyOWP6mvQf2QvhPP8XfjBZ6HKsiaNZAXesTpxtgUj5AezOcKPTJ&#10;P8NWtEWet/sCfs2x+NJIfiL48si3h+CTOl6fKONSdTzJIO8IIxj+Mj+6MN98QRxwwpDDGsccahUR&#10;BhVA4AAHQVFpVlaabplvp2n20dtaWkSwwQxLtSJFACqo7AAACrFQ3clsKoeJtG0rxF4fvND1ywgv&#10;tOv4jDc2067kkQ9QR+ueoPIq/RQI/Jn9p/4dt8KvjbrHhKGWSSzt5FuNOmY/M1vINyZPdlyVJ7lT&#10;X3j+wF8Wp/if8GlttZuDNr/ht1sr6Rzl7iMjMUx92UFSe7Ix718v/wDBU67trn9pe2hgZTJZ+H7a&#10;GfHZzJM4B/4C6fnUv/BLHX59N/aHu9FUsbfWtHlR0zxviZZFb8AHH/AjVPVFs/RCiiipICiiigAo&#10;oooAKKKKACiiigAooooAKKKKACiiigAooooAKKKKACiiigAooooAKKKKACiiigAr5v8A+Cl3hs6l&#10;8KvDnieONi3hrxLayzMBnZBK4jcn23GL8q+kK5j4z+FIvHPwp8QeEpsD+1tPlgiYnGyXGY39trhT&#10;+FA4vU6ZeVB9aWquhyzzaLZzXURinkt0eWMjBRioJH4GrVAmFFFFABRRRQAUUUUAFFFFABRRRQAU&#10;UUUAFYPxP8Kab46+HuseENXUmz1ize2kI6xkj5XHurYYe4Fb1FAHyD/wTG0fVvBPjz4n/D3X4TDq&#10;WlXVo8q4wHH75RIvqrKFYH0YV9fVhxeEtGh+IsvjaC38nVrnThp11InAuIlcOm8d2Q7gD6OR6Y3K&#10;LjbCiiigQUUUUAFFFFABRRRQAUUUUAFFFFABRRRQAUUUUAFFFFAGJ8SfEtn4N8Aaz4qv+bfR7CW7&#10;dc4L7FJCj3JAA9zX5B+Lda1DxJ4o1DxBq07T32p3Ul1cSk/ed2LHHtk8DtX6Of8ABSnWJdL/AGVN&#10;VghYq2q31rZkj+75nmEfiIiPxr80qqKKWx+kP/BM3whB4e/Zut9cMQF54mvJbuV+5jRjFGv0ARm+&#10;rmvoevL/ANi2WCX9ljwQ9uAEGlKpwc/MrMG/8eBr1CpE9wooooEFFFFABRRRQAV5F+1p8CNC+M/h&#10;MAmKw8SafGf7M1Pb07+VLjloyfxUnI7g+u0UDTsfjx8TfBHij4f+LLjw54t0mfTr+A8K4yky9njc&#10;cOp7EfzrnwSCDnBH6V+wXxP8AeDviHoB0fxjoFpqtqMmPzVIkhJ/ijkXDIfdSK+Y/iB+wboV1cPP&#10;4M8b3mnKxyLXUrUXKj2EiFCB9QxqlLuO6Pnr4XftPfGTwNZR2Nl4nOqWMS7Y7XWIvtSoB0AckSAe&#10;wbFa3jr9r741+JNJewj1ix0SOVdsj6TaeVKw9pHZmX6qQa7+z/YK8Ztebbrx3oUdvn/WRW8zvj/d&#10;IUf+PV618Iv2Kvht4YvIdQ8U3t54suoSGEVwgt7TI7mJSS30ZyPUGi6Hc+Uv2ZfgD4z+NXiEajL9&#10;osfD3nltQ1u4BJlOcssW7/WSHnJ6A/ePQH9Jvhr4P8P+AvBdj4W8MWKWenWEe2NRy0jfxO7fxOx5&#10;J7k1sadaWthYw2VjbQ2ttboI4YYYwkcajoqqOAB6Cpqlu5LYUUUUCCiiigAooooAKKKKACiiigAo&#10;oooAKKKKACiiigAooooAKKKKACiiigAooooAKKKKACiiigAooooAKKKKACiiigAooooAKKKKACii&#10;igAooooAKKKKACiiigAooooAKKKKACiiigAooooAKKKKACiiigAooooAKKKKACiiigAooooAKKKK&#10;ACuO/aGjll+AfjeKAEyv4b1BUAGST9mk4FdjUOpWkF/p89ldIJILmJopUPRlYEEfkTQNH4u1+in/&#10;AAS88HQ6F+z9J4meLF54mv5JWcjB8iEmKNfpuEjf8Dr4Q+MHg+/8A/E7W/CGoxss2k3jwqxGPNjz&#10;mOQezIVYfWv0Q/4J0a7Zax+ynoVtbSKZtImuLK6QHJRxK0gz9UkQ/jVS2Gz3OiiipJCqPibV9P8A&#10;D/h2+1zVrlLaw063e5uZn6JGilmP5Cr1fDP/AAUk+PMOsTyfCfwjeiSytpQdeuomys0qnIt1I6qp&#10;ALf7QA/hORK40j5n+NfjS7+IfxV1zxleKUfVrtpY4ic+TEPljTP+yiqPwr1//gmDp893+1DDdRKT&#10;Hp+kXU0xx0BCxj9XFfO1fen/AASp+Hs2keA9X+IWoQFJfEEgtdP3DB+zxMd7D2aTj/tkKp7FH1pR&#10;RXIfHbx/pnwx+FmreMdUKuthDi3gLYNzO3EcQ+rEZ9Bk9qkhHHfEH9o7wB4L+O9t8NNfuDbPLaq9&#10;xqhceRZTOcpFL/dyuG3dBuXPBJHrtvLFPbpNBIksUihkdGDK6nkEEdQfWvxs8Xa5qXibxRqHiHWb&#10;k3Ooancvc3Mp/idjk49BzgDsAK+jP+CdmqfFe98bLb6Z4xutM8C6JifWjessloiHpCgk4jdyOqkY&#10;AY+gLasirJn6FUVx/wDwtf4Yfbvsf/Cw/C/n5xs/teDP/oVdZazw3NslxbzRzQyKGSSNgyuD0II4&#10;IpCaZJRRVbVtQsNLsmvNTvrayt1IUzXMyxoCTgAsxAySQKBFmis6y1/QrwA2mtadcAjI8q6R+PwN&#10;aCkEZUgg+lA7MWiiigQUV84ftx/tB618HPFnhTTvDcFleTXay3eqWlypIkt8hEAYcoSwkII/ucgj&#10;ir/wt/bC+EHimziXWtSn8L6gww9vqMTNED32zICpHu236UWHY+gKKo+GtZ0nxDodvrOhala6jp92&#10;u6C6tZRJHKASCVYcHkEfUVeoEFFFFABRRRQAUUUUAFFFFABRRRQAUUUUAFFFFABRRRQAUUUUAFFF&#10;FABRRRQAUUUUAFFFFABRRRQAUUUUAFFFFABRRRQAUUUUAFFFFABRRRQAUUUUAFFFFABRRRQAUUUU&#10;AFFFFAHzl/wVGtpJ/wBmISoCVtdctZXwcYBWROfXlxX5yV+rv7YPhWXxl+zZ4t0W3iMtyNPN3boB&#10;kvJAwmVR7ny8D61+UVVEpbH6Lf8ABLzxbHrn7PMnh15d114a1GSEoTk+TKfNRvpuaQf8Br6Sr8w/&#10;2C/iknwz+OVr/aVz5Wh+IFGn6iWPyREt+6mPptfgnsrPX6dg5HqDSa1E+4tFFFIQUUUUAFFFFABR&#10;XzX/AMFM/iRqHgv4SaZomg6pc6fq+vagGWe1naKWOCHDuVZSCMuYh7gmtr/gnz8WLn4l/Bs2WuX7&#10;3fiDw5KLa9llfdJcRNkwysT1JAZSe5jJ70W6jtpc96ooooEFFFFABRRRQAUUUUAFFFFABRRRQAUU&#10;UUAFFFFABRRRQAUUUUAFFFFABRRRQAUUUUAFFFFABRRRQAUUUUAFFFFABRRRQAUUUUAFFFFABRRR&#10;QAUUUUAFFFFABRRRQAUUUUAFFFFABRRRQAUUUUAFFFFABRRRQAUUUUAFFFFABRRRQAUUUUAFFFFA&#10;BRRRQAUUUUAFFFFAHzR/wUE+AE3xH8Pr438JWgk8T6RAUntkHzalbLk7R6yJyV/vAleu3Hyf+yR8&#10;cNX+CPjm4NxaTXmhaiwj1bTs7ZFKnAljz0kXJGDgMCQccEfqPXzr+1j+yp4e+J89x4m8LzQ6F4pk&#10;G6Vyp+y6g3/TVQMq5/56KD7huoafRlJnsXwt+Ing34i6BHq/hDXrTUYWUGSNHxNAT/DJGfmQ/UfT&#10;Nbutanpuj6bLqOraha2FnAu6W4uZlijjHqWYgCvyY+Ivw++I/wAJvEIi8Q6RqehzqxWC+hZhFL7x&#10;zodrfQHPqBXNa5r2u60ynWda1HUSn3TeXbzbfpuJxRyhZH2H+2B+1/BNY3Pg/wCEd5IxlBjvPECg&#10;phehS2zzn/ppxj+Hsw+LXZncszFmY5JJySaQfrXtn7Ov7MfxD+J97b3tzYy+H/DrkNJqd9EVaRP+&#10;mMZw0hPY8L79qrRDMD9lf4Pax8YviVDo9sssGj2ZWbWL8Lxbw5+6p6eY+CFH1PRTX6m+HNJ07QdA&#10;stE0i1jtbDTrdLe1gjHyxxoAqqPwFYPwb+Hfhf4YeCIPDHhSxFvaxnfNK53TXUuADLI38THA9gAA&#10;AAAK6upbuS2Ffnb/AMFJPi6PG/xOXwRo13v0LwvIySmNspc3vSRvcIMoPff2NfVn7cPxdT4UfB6e&#10;TT51XxDrgaz0lQfmiJHzz4/2AQR/tFfevy/kd5JGkkZndyWZmOST6k96IrqNDatfb786UNN+2XBs&#10;ll877N5h8oORjft6bsADPWvov9hv9mn/AIWg3/CZeM1mg8KW8pS3t42KSapIpwwDDlYlPBYck5AI&#10;wSPvTw54H8HaBoo0jRvC2kWViE2GCGyjCsP9rj5vqc03ID8dq+iP+Cefjf4o6b8YLHwv4TiutY0K&#10;6bdqumSy4t7WEkBrhWPEbLkHj7/C8kjHrf7cP7LKanJZ+KvhF4YC6jcXPlanpNlsihdSpInRWKqh&#10;BGGA4O4HAIOfRv2bfh5F+zr+zhqOu6no9zqXiWe2+3arb2ERnnkcD91ax7Achd2CRkZZ26dBvQaP&#10;drDULC+kuEsr23uXtJjDcLDKrmGQclHAPytgjg8818V/8FW/iQJ9R0f4XadOCtrjUtVCn+MgiGM/&#10;RS7kf7SGvm7TPiz8QtA+KuqeOdI1y70rWtSvZLm9WPiOVmcsY5I2yrKCSMMDj61z/wAQfFGr+NfG&#10;mpeK9enE+o6rcGe4dRtXJ4CqOygAADsAKFEVrGMDzxmv0h/4JwfDrVvBfwSGt63dXv2rxOy3cNjL&#10;MxitLfB8shCcK7hi5PUgoD0r47/Yq+FTfFX422Nhe25k0LSSL7V2I+VolPyxE+sjYXH93cR0r9SI&#10;1VI1RFVUUYVQMAD0Aok+gN6DqKK4H9qDxwPh38CPEfihZRHdQWZhseeTcSfu48euGYMfZTUiR+dX&#10;7afjX/hO/wBpDxJqsU4lsrO4/s+xIOV8qH5Mj2Zg7/8AAq4n4XeFNR8cfEPR/COlLm61e8S3VsZE&#10;ak/M59lUMx9hWExLMWYkknJJPJNfYX/BKL4e/a/EWtfEu+gzFpyf2bprMODK4DSuPdU2L/20arei&#10;KPtDwVoGm+FfCOm+G9HhENjpVrHa26Y52ooAJ9ScZJ7kmtSiioICiiigAooooAKKKKACiiigAooo&#10;oAKKKKACiiigAooooAKKKKACiiigAooooAKKKKACiiigAooooAKKKKACiiigAooooAKKKKACkJAG&#10;ScAUtfFH/BVHRfGGl6jpPiqw8Rax/wAI5qifYbzT1vZBbQXCjKnywduJEB7dUPrQNK57b8dv2oPh&#10;j8NrhdO/tFde1fzVSSy0yQSC3GRuMsgyqkDJ28scYwOo9mtZorm1juIJFkimQPG6nIZSMgj8K/Fu&#10;v1C/YJ8cr44/Zq0R5pvMv9DU6VeDOSDFgRk/WIxn65ptWG1oezUUUUiQooooAKKKKACiiigAoooo&#10;ARgGBBAIPBB71+Vv7ZPwzl+F3x01TSIYGTSdQc3+kvj5TBIxOwf7jbk/4CD3r9U68h/bM+DcHxh+&#10;Fb2dokaeIdI3XOjzsQNz4+aFj2WQAD2IU9qadmNM/LWv0M/4J2fHWPxx4Oj+H3iW9X/hI9DgC2ck&#10;jfNqFoowDk9ZEGA3cjDc/Nj8/NWsb3S9VuNN1G1ltbyzlaG4gmUq8TqcMrA9CCCKm8Ma1qnh3xFZ&#10;a7ol9NY6jp8yz21zC2GjcdD7+hB4IJB4qmrjP2Zorwf9kL9pPw/8WNJg0XW5bfSvGEKBZrNm2x32&#10;BzJAT1z1KdR7jmveKgTQUUUUCCmXM0NvbSXFxKkUMSl5JHYKqKBkkk9AB3pLqeG2tpLm5mjhhhUv&#10;JJIwVUUDJJJ4AA718N/t3/tQ2XiPTLr4cfDi+83TZsx6vrETYW6XvBCe8Z/if+IcD5SSRK40jxn9&#10;tH4pD4r/ABuvtXsZWbRdNX7BpIPAaFCcy49XYs3rgqD0r6X/AOCVnw4vtG8Iat8RdTieE6+FtNNj&#10;bILW8bEvJj0Z8Af7hPQ14D+xd+z/AKj8X/Fa6pq0c1r4Q0yYG+ueVN445+zxH1PG5h90H1Ir9LdK&#10;srPTdMt9O0+2itrS0iWGCCJdqRIowqqB0AAApt9BtliiiikSFFFFABRRRQAUUUUAFFFFABRRRQAU&#10;UUUAFFFFABRRRQAUUUUAFFFFABRRRQAUUUUAFFFFABRRRQAUUUUAFFFFABRRRQAUUUUAFFFFABRR&#10;RQAUUUUAFFFFABRRRQAUUUUAFFFFABRRRQAUUUUAFFFFABRRRQAUUUUAFFFFABRRRQAUUUUAFFFF&#10;ABRRRQAUUUUAFFFFABRRRQBBqVlZ6hZSWd/aQXdtKNskM8YkRx6FTkGvOdd/Z5+Cer3LT3nw30RX&#10;c7mNtE1uCfpGVFem0UDuzhvBvwb+FfhS5S50DwDoVpcR/cuPsaySr9HfLD867miigGwqvqt9aaZp&#10;dzqWoXEdvaWcLTXE0hwsSKCWYnsAATVivj7/AIKf/GI6do8Xwm0C6xdagi3GuSRtzHB1jg9i5AZh&#10;/dCjkPRYEj5j/au+Kl38XPjBf+Ii0iaXAfsukW78eVbKTgkdmc5c+7Y6AVk/s/8Aw61T4p/FTTPB&#10;+mbo1upN95chci1t15kkP0HAHdio71xVfpH/AME8Pg//AMK7+FI8S6za+X4h8URpPKHX57W26xRe&#10;xIO9h6kA/dq27IrzPdPCOh6X4Z8MWHh/RbZbbT9Mt0t7aFeioowPqe5PcnNaNFFQQFFFUPFGsad4&#10;e8OX2u6vcrbWGm2z3NzM3RERSxP5DpQB8c/8FXNQ8FWiaJoltoOnN4rvXN5c6ikQW4htVyqqzLgt&#10;vbON2cCM9Mivi0AkgAEk/rXW/HPx5qXxL+KeseMtT3K+oTkwQk5FvAvyxxj/AHVAB9Tk969Q/wCC&#10;eXwqHxD+NUes6nbeZofhYpeXQdcrNPk+TF7/ADKXI9Ex3q1oizy74d+OfHnws8US3nhnV9Q0K/Qh&#10;LqArhZMfwyxOMNjJ4YcZ4xX19+zZ+2XqHirxJp3hHxf4LuLrU9QlWC3u9BTf5jHu8DHKgYJLBiAM&#10;nAAr3741fBj4efFOwaPxXoEMl4E2w6lb/uruH0xIOSB/dbK+1eZ/sq/sxp8HvjBrXiSXVYNZspLE&#10;W+jzSRlLi33MTIHX7udqqAynkFuBnFS2mF0fRdfE3/BWXx3vvPD3w4tJsrEp1XUFVv4jmOFT9B5p&#10;x7rX2tczRW9tJcTyLHFEheR2OAigZJJ7DFfkf+0R43l+I3xo8Q+L3djDf3jC0U/wW6YSIY7fIq59&#10;80R3Ejj7WGW5uore3jaSaZwkaKMlmJwAB6k1+tX7N3gOL4a/BTQfCIVRc2lqHvnX/lpcv88pz3+Y&#10;kD2Ar4E/4J5+Af8AhNv2jdOurmDzNO8NL/alySPlLoQIV+vmFW+iGv00okwewUUUUiQooooAKKKK&#10;ACiiigAooooAKKQsocIWAY8gZ5NLQAUUUUAFFFFABRRRQAUUUUAFFFFABRRRQAUUUUAFFFFABRRR&#10;QAUUy4migiMs8qRRr1d2CgfiaLeWKeJZYZEkjbkMjAg/QigB9FFFABRRRQAUUUUAFcT+0R4BtviZ&#10;8HNc8HzhBNe25aylb/ljcJ80TZ7DcAD7EjvXbUUAmfi/qVpc2Goz2F7C8FzaytDNE4w0bqSGUj1B&#10;BFfT3/BK/wAef2H8XNQ8D3c+208S2vmWyseBcwAsAPTdGZM+u1axf+Cl3w7HhD47f8JLZQbNN8XR&#10;G7GB8q3KYWZfxyj/AFc14Z8P/EV94R8caR4o0xsXekXsV3EM4DFGB2n2IBB9iavdFn7H0Vm+D9bs&#10;PEvhXTfEOlS+bZapaR3Vu/co6hhn355rlvjp8XvBHwl8PjUvFup7JpgfslhAA9zdkf3EyOPViQo9&#10;c4qCbdDu6K/Pz4oftw/EPV7ySLwZpOm+HbIEiOSZPtdyR2JLYQeuNpxnqa8/tf2q/j3Dei5Pj6aU&#10;5yY5NPtSje23yuPwxTsx2P1Dor47/Zw/bXh1bV7fQPirZWmnNcMI4dbswVgVicDz4yTsH+2pwO4A&#10;ya+woZEmiWWJ1eN1DI6nIYHoQe4pCasOooooEFFFFABRRRQB80ftw/szQ/EqGXxp4KihtvFkMf8A&#10;pNuSEj1ZVGACeiygDAY8EAA9iPz61zTNR0bV7jStWsbiyvrOQxXFtcRlJImHUMp5Br9nK82+PXwM&#10;+H3xbsf+Km0sw6lGm2DVrIiK6iHYFsEOo/usCPTFNOxSfc/KS2mmt7iOe3lkilicPHIjFWRgcggj&#10;kEHvX0f8FP2zfiN4QtIdN8U20Pi2wiAVZLqUxXiL6ecAd/8AwNST/eq78VP2IviRoc8k/gzUNP8A&#10;E1mDlIy4tLoD3VzsP4P+FeOa58Evi9pEpivvht4mDDgmHTZJl/76jDA/nTumNXPsnR/26fhdPaht&#10;Q8PeJ7SbuiQQyj8G8wfyrD8bft5+G4LWRPCXgfUr246RyalcJbxj3KpvJ+mR9RXydo/wZ+LWqTCK&#10;z+G3ilmPGZNJmiX83UCvVPhp+xd8W/EM0UviFdP8MWjYLNdziafHtHESM+zMtFkFvI4P46ftA/Ez&#10;4qlrbX9Z+y6SWyuk6eDDbe28ZLSH/fJ9gK9E/ZS/ZM8S+Pri18ReOYbnQfDORIsLrsu9QXrhFPMa&#10;H++wyR90HOR9SfAb9ln4ZfDWWHUpLJvEWtxYZdQ1NAyxN6xQ/cT2J3MP71e30r9hNmd4U0LR/DPh&#10;200HQNOg0/TbGMRW9tAu1I1/qSckk8kkk8mtGiikSFFFFABRRRQAUUUUAFFFFABRRRQAUUUUAFFF&#10;FABRRRQAUUUUAFFFFABRRRQAUUUUAFFFFABRRRQAUUUUAFFFFABRRRQAUUUUAFFFFABRRRQAUUUU&#10;AFFFFABRRRQAUUUUAFFFFABRRRQAUUUUAFFFFABRRRQAUUUUAFFFFABRRRQAUUUUAFFFFABRRRQA&#10;UUUUAFFFFABRRRQAUUUUAFFFFABRRRQBxn7QPxAtvhj8KNW8YT2U169lFi3t4o2bzZm4QOQPkTPL&#10;MegB74B/J3xjr+q+KfFWoeI9cunutR1O4e4uZW/iZjngdgOgHQAAdq/ZOVEkiaORFdHBVlYZDA9Q&#10;R3FfNn7TX7Ifg/xxaXOteBIbbw34iwX8mNdtjeN1w6Afuyf7yDHqpzmmnYpM+Zf2AfhB/wALN+Lq&#10;anq1t5nhzw0Uur4OvyXMuf3UHuCVLMP7qkfxCv0vHSvM/wBkn4ZL8KPglpfhu4ijXVZQbvV3Rgwe&#10;5fG4bh1CgKgPoue9emUm7ibCiiigQV8e/wDBUz4rGw0Sy+FOj3JWfUQt7rJRuVgDfuoj/vMCxHoi&#10;9mr6p+IXibTPBvgjVfFOsy+XY6TavczEHlgo4Vf9pjhQO5Ir8kPin4u1Tx58QtX8X6y5a81a6ad1&#10;3EiJeiRrn+FVCqPYCmkUu5hW8Us86QQxvJJIwREQZZmJwAAO+a/VX9kL4YR/Cn4JaZoM0KLq90Pt&#10;mryDBLXDgZXPcIoVB/u5718Yf8E3PhiPG/xtXxLqNsZNI8JBbtty/JJdEnyU/AhpP+AD1r9H6JMG&#10;FFFFIk8O/wCChHj7/hB/2ctSt7WbZqPiRhpdrg8hXBMrf9+wwz6sK/MivpT/AIKeePf+Em+OsXhW&#10;0n32PhS28hgpypuZMPKfwHlr7FTXznpdld6lqdvp9hby3N1dyrDBDEu55XYgKqgdSSQBVRWhXkei&#10;fBj43+LvhV4S1PSvBMNhY32sTrJd6rLAJpwiKQkaK2UUAs5yVJJb2qPUfj/8aby8a5m+JniJXc5I&#10;hvWiT8ETCj8BX17+zV+x14O8PeG7bVPiZYR69r86B5LNpW+yWWedgCkeYw7lsr6DjJ9J8V/sz/BD&#10;XtPa1m8A6fZEjCzacWtpEPqChAP4gildDufF3w0/bA+Mvhi7iGqatb+JbJSN9vqcC7yO+JUCsD7n&#10;d9K+zv2aP2h/BPxitjZ6ez6Vr8MZefSLpwXKjq8TDAkUd8AEdwOM/FX7Zv7O158F9RtdW0q9n1Pw&#10;vqcphguJlAmtZcFhFKQADkAlWAGcHgY58Y8M6zqnh7xDZ65ol9NY6jp8yz21xC2GjcHgj+RHQgkG&#10;nZPYR+zNFcP+zh8QIfif8GdE8ZJGkVxewFLyFTxFcISkgHtuUkexFdxUksKKKKACiiigAooooA+G&#10;f+CsGt3tn8TvB1vp97Paz2elzzrJBK0bqZJQMgggj/VV4Z4R/aJ+NfhuNItO+IeryRJgCO+Zbtce&#10;n75WwPpivQf+CpGo/bP2mo7QHI07Q7aAj0LNJJ/KQV85wRvPOkMSlnkYKijqSTgCrS0LPonRv21/&#10;jRZsn2o+H9QVevn6cVLfUxutdTpP7enjSNl/tPwLoNyo6i3uJoSfxYvX0HJ+yh8Eb/QbSC98GpFd&#10;R20cctzaXk8LOwUAsQH25JyelcT4v/YW+G1/E7eH/EWv6PMfu+a0d1EPqpVWP/fVToF0UPBv7eHg&#10;y7kSPxN4M1jSi3DSWc8d2i/mIzj6CvoH4T/Ff4e/Em1Mvg3xPZ6hKi75LXJjuIx6tE4Dge+Me9fn&#10;9+0J+yv8RPhfpM+vIbfxBoVuN097YKwktl/vSxHlV9WBYDuRXiukajf6TqkGpaXe3Fle2ziSC4t5&#10;THJEw6FWGCD9KfKnsKx+z1FfM/7A37RNz8S7F/BPjKZD4o06Dzbe7wF/tOFeCSBx5q5GcdRzjhq+&#10;mKkTQUUUUCCiiigAooooAKKKKACiiigAoPSiigD8rP2tPi74k+KHxS1OW8v7hNEsbuSDS9OWQiGG&#10;JGKq5XoXbG5mPPOBwAKsfsf/ABe8SfDL4raTFbajcPoOpXsVtqenM5aF43YKZFXoHXO4EYJxg8E1&#10;2v7Wn7L3jzw58RdT1vwZoN5r3h7Vbp7mAafGZZrMuxYxPGvzYBJAYAgjGSDmp/2Qf2YPHWufErS/&#10;EPjbQbvQvD+kXSXciX8ZimvXRtyxLGfmClgNzEAYzjJqtLF+Z+h9FFFSQFFFFABRVPW9V0vRtPe+&#10;1fUrTT7WP7893OsUa/VmIArhLv4/fBe3vDayfEvw95inB23gdf8AvoZH60Dsz0eiuW8OfEv4d6/e&#10;Q2mi+OvDl/c3LbYbe31SF5ZD6KgbcTwegrqaAaPFf2+Ph5/wsD9njVPskHmap4f/AOJpY4XLN5YP&#10;mIO/zRl8DuQtfmDX7TuoZCrKGVhgg8givyf/AGsPADfDX49a94aihMdgZ/tWm8YBtpfnQD125KfV&#10;DVRY1sfTX7Cvx20vw3+yv4kh8Szl38AgzW8RbD3EE7Hyo1J7+cWT2DJ2r5H+Jfi7xT8UfiPdeIdZ&#10;kn1DVdUnCw28Ks/lgnCQxIMkKM4AHJ9ySa5uOeaOCSGOWRY5sCRFYhXwcjI74PNfcf8AwSz+F2kx&#10;eD7v4palaxXGp3dzJZ6W0iZ+yxJgO6ejMxK56gLj+I0bajPI/ht+xf8AFrxLpSahq7aZ4ajkXdHB&#10;qMrNcEe8cYO36MQR6Vx37QH7OvxH+Etp/aet2UGoaMWC/wBqac5khjJOAJAQGQnjkjGTgEmv1Nqr&#10;rWnWGsaRdaVqlpFd2V7C0NxbzLuSVGGGUjuCDS5mK5+MNfd//BL74vXOu6BdfC3X7szXWjQ/adHk&#10;kbLPa5AeHPfYSpX/AGWx0UV8t/tYfDCX4S/GfUfDMfmPpsoF3pUrnJe2cnaCe5UhkJ7lc96xv2fv&#10;G8/w6+Mfh/xhCziPTrxTdIvWS3b5JV/FGbHviqeqH5H67UVHZzw3VnFdW0qywzoskcinKupGQQfQ&#10;g1JUE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H/wAFY/G9xYeDvD3gKzmZBrEz&#10;31+AcbooiBGh9QXYt9YxXwoOtfYf/BW/Qb5fFXhLxQInaxmspbBpAPljlV/MAPoWDnHrsPpXyv8A&#10;DNtNX4keH21gounLq1qbxn+6IfNXfn225qo7Fn6b/sZ/DdPhl8BdI0eeER6pfp/aGqErhvPkAOw/&#10;7ihU/wCAn1r1WkUggEEEHoRS1JLYVgfFPxXY+B/h1rPi7UiPs2j2Ulyy5x5jAfKg92bao9zW/XyL&#10;/wAFXPH40/wXo3w5spsT6xN9v1BVPIgiOI1Ps0mT/wBsqEgR8P8AiTVr7XvEN/rmpzGa91K5kurm&#10;Q/xSOxZj+ZNfT3/BLX4axa/8RNQ+IWp24ktPDaiGwDrlWu5AcsPUomfoZFPavlOv1W/Yz8Bj4efs&#10;8eH9Hmi8u/vIP7Q1DjB86bDFT7quxP8AgFVJj8z1KiiipJPEv+CiNtZXH7JXiZrwLm3e1lgY9Vk+&#10;0xgY+oYj6E1+Ylfe/wDwVd8ax6d8M9E8C28o+063e/bLlAeRBCOMj0MjKR/uH0r4Iqo7FdD9C/8A&#10;glHPNL+ztq0cjsyQeJZ0iB6Kpt7diB+LE/jX07XjH7AfhGXwh+zBoEV1EYrrWN+qTKRgjzjmP/yE&#10;I69nqWJ7hRRRQIKKKKACiiigD8vP2/dR/tH9rTxa46W8sFsMf7FvGp/UGuH+BGk/298a/CWj4yt7&#10;rlpE3GflMy5/TNTftE6r/bfx68ZaoG3Jca9dmM+qCZlX/wAdArtf+CfmkHV/2sfCwK7o7Fp7uT22&#10;QSFT/wB9FavoX1P1AoooqCBlzDFcW0lvcRJLFKpSSN1DK6kYIIPUEdq/JP8AaU8J2ngf48eKfC2n&#10;rsstP1FxapnOyJ8Oi59lcD8K/W+vye/a51mLXv2l/GuowuHiOrywIw6MIsRcf98U47lLYxvgN4nu&#10;fBnxl8M+JrWRkbT9ThaTBxuiZtsi/QozD8a/XodK/G/wBp8ur+O9F0qAEy32pQW6ADnLyKo/nX7I&#10;AYAHpRIHsFFBIAJJwBWJq3jLwhpc/k6n4q0SykHGy41GKNvyZhSJsbdFUNE1zRdZiMmkavYagg/i&#10;tLlJR+ak1foAKKKKACiiqFvrejTxNJBq9hKikhmS5RgMdckGgaRformtL+IXgbU/GI8KaZ4s0m+1&#10;oxPKbK1ulmkVV+8WCk7cZHBwa5748fG/4ffCOzQ+KtUZr+dN9vplmglupR/e25AVeD8zFQcEDJ4o&#10;CzPRqK+RLf8Ab18LvqixP8PtZFozY81b2NpcZ67MAZ9t1fWun3H2uwguvKkh8+JZPLlADpkA4YAk&#10;ZGcHmgGiaivBP28Pix48+EHhnQdf8IQaZLaXt5JaXv262aTZIU3x7SrrjIWXP0FfJPjT9r343+IL&#10;R7aHXrTRo5Bhv7LsljfHs7bmX6gg00mOx+mNFeN/sEa5qPiH9l7QNT1fULnUL55rtZ7m5laSWRhc&#10;ycszEknGK9kpCasFfNv7aH7UNp8L7iTwf4Pjg1DxW8YNxLKN0GmBhldw/jkIOQvQDBPYH3P4q+JY&#10;/B3w01/xVKoddG02e7CHo7IhZV/EgD8a/IPxDql/rmvXus6rcvc32oXD3FzM5y0kjksxP4k00rjS&#10;6m74k8Q+P/ij4rWXVb7WvE+rXDExQqHnf6RxIMKP9lQB7VF4y+H3jrwnZx3fifwfrekW8uAk97YS&#10;RRknoNzDGfbrX6OfsN/DHQfAPwN0TUrSzhfWfEGnw3+oX5UGSTzVEixhuoRVZQAOMgnqa9e1fT7H&#10;VdLn03U7OC8s7qMxz29xGHjlU9VZTkEexo5uwNn5qf8ABOPTYNQ/ax0GSdVYWNvdXKAjI3CB1B/D&#10;dn8K/TSvC/gp+y94R+GnxjuvH2ia1qRLNMLLTSqCC2ilGDGWILPtzwcjoM57+6Um7iYV8kf8FWvh&#10;/wD2l4F0f4jWUGbjRJvsWoMq8m3lPyMfZZOP+2tfW9YfxK8MWHjXwBrHhPVFBtdXspLZyRnZuHDj&#10;3U4Ye4FCBM/HOv0j/wCCZGrw6j+y3aWMbKZNJ1O6tpVHUFn80Z/CUV+dvivRr/w74m1HQNVh8m90&#10;u7ktbhP7roxU49Rkda+m/wDglb8QBovxQ1PwFezhbbxJbiezDHgXUIJIHpujL/8AftaqWxXkfflF&#10;FFSQfLv/AAVJ+H//AAkHwhsvHFlBuvfC9xtuGVeWtZiFbPrtfyz7AsfWvz5r9lvGGh2HibwpqXh7&#10;VYhLZapaSWtwnqjqVOPfnivyB8feHr7wl431bwzqa7bvSL2W0l4wGKMV3D2OMj2NVF9ClsfpD/wT&#10;48d/8Jr+zbpUNxN5moeHWOlXWTltsYBiJ/7ZMgz3Kmvb6/O3/gmH8QR4Y+N03hK9mKWPiy38mME/&#10;Kt1Hloz+KmRfcstfolSa1Ewooo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f4w+AfD3&#10;xL8A3vhLxNbGWzuwCkicSW8g+7LGezKfwIJByCQfzn/aC/Zl+JHwyv57iPTJ9f0EMTFqmnQtJsTt&#10;50Yy0Z9Tyvoxr9QKKadhpn5p/BH9rX4n/DvSrfQrz7L4i0qzURQ2+pBhNAg4CJMpzgYwAwbA4GBX&#10;6FfCXX9W8U/DbRvEet6INFvdVtFuZNPE5lMCvygLFV5KlSRgYJx2ql45+Ffw48YyrN4l8FaLqE6s&#10;GFxJaKs2Qc/6xQGxnqM4PeuuUAKAAABSY2xs8kcELzTOsccalndjhVA5JJ7Cvyb/AGpPiA/xN+OW&#10;u+KlkZ7KWf7Ppyn+C2j+SPjtkAufdjX3Z/wUS+JC+BPgFdaTZ3Aj1bxUW0+2AbDJCR+/fHoEOzPY&#10;yCvzSqooFsej/sl+Bz8Qv2gfDnh2WHzLL7ULq/BGV+zxfvHDegbaE+rCv1hAwMCvjP8A4JM+CPL0&#10;7xJ8Q7qIBp3XSrFiOQq4kmI9iTEP+Amvsyk3qDCg9KK8u/bH+IY+GvwB1vW4JxFqV3H9g0zBw32i&#10;UEBh7ou9/wDgFISR8Bftt+Pv+FhftF67qVvP5unabJ/ZmnkHK+VCSCw9mcyN9Grnv2cPAk3xJ+NW&#10;geEUVjBeXQe9Yf8ALO2T55TnsdikD3IrhycnJ5J9a+5v+CUfw8Fl4Z1n4l30AE2pOdN01mHIgQhp&#10;WHs0gVf+2Rq3oij6+tYYre2jt4I1jiiQJGijAVQMAAegFPooqCAooooAKKKKACqXiS/TSvD1/qkh&#10;ASytZLhs9MIpY/yq7Xnn7Wer/wBh/s1eNtQDbG/sWeBG9GlXyl/VxQNbn5QX873d9NdSEl55Gkb3&#10;JOT/ADr6d/4JQ6T9r+O+s6s6ErpuhOFbsrySxgf+Oh6+XK6r4VfEfxr8N9Xm1LwVr9xpU9yqpcbF&#10;V0nUEkB0cFTjJxxxk1bWhR+v1FfnRpH7bnxls7fy7qHw3qDf89J9PdW/8hyKP0qn4r/bP+NWsWb2&#10;9pd6NoodcGTT7D94PoZWfH4CpsxcvmfYf7YXxt0j4Q/Du4MN1FL4n1KFo9IsgQXViMee47Imc8/e&#10;IAHfH5dzyyTTvNM7SSSMWd2OSxPJJPrVvxHrOr+INZn1fXdTu9Sv7lt01zdzNLI592Yk/wCFeg/s&#10;9fAfx78XNWjTRdPkstHDYudau4ytvEO+z/no/wDsr7ZKjmqSsB2X/BOL4d3PjL4/2niCaBjpPhPF&#10;9cSkfKZ+RAmfXdl/pGa+s/2tv2lNB+DZXQ7XT5NX8T3NuJ4bQ5SC3RiQskr9wSpwq8nHJXg16H8D&#10;/ht4a+FfgG28K+GbdlhjPmXNzJgy3kxADSyH1OBx0AAA4FfHX7ffw48deOf2s7e28OeGdVvYb2ws&#10;7WO9WzkNrGxLAl5QpVVXOSSeOam93qNaniXxY+OXxS+I99I/iDxXfC1kb5NOspDb2qDsBGhG76tu&#10;PvXHf8I34i+yG7/sHVPs/Xzvscmz/vrGK/TX9nb9nbwB8KtCtjHpdtq+vhAbrWLyFXkL9xEDkRL6&#10;BecdSTXr3bFHN2E2fjDpWoahpV8l7pt7c2VzEcpNbStHIn0ZSCK+pP2Uv2v/ABFoWt2vhz4p38mr&#10;aHOwjTVpRuurEno0jDmVPXOWHXJxivU/+Cg/wD8N6x8OdS+I3hjSrfTte0ZDdXwtYwiahAP9YXUD&#10;BdR8wbqQCDnjH5/U9GM/aS1nhurWO5tpo5oZkDxyRsGV1IyCCOCCMHNSV87f8EzfG914q/Z7Gjah&#10;O0114XvGsUZzljblQ8XPtlkHsgr6JqSWgr8g/jtpQ0P41+LdIChVstdu4lGMAKJmx+mK/Xyvy0/b&#10;u04aZ+1j4xhVSqzXUVyPfzII3J/NjTjuNbGZ+y38SoPhP8QL/wAYNbG6uotGubewgI+V7h9oTeey&#10;DBJ74GBya4jxj4g1jxV4nvfEOv3819qWoTGa4uJTkux9OwA6ADgAADis1QSwABJPAA71+iP7In7L&#10;Xg7wr4Hsde8eaDaa34l1CFbiWC/iEsGnhhkRLE3ylwCNzEHnOMAc02lqO5+emmyiDUYJjjEcqvyM&#10;9CDX7N6fKJ9PgnXkSxK4x6EZrzrxr8APg/4o1GxvtS8CaTHNYXCzg2dutuJ8D7kojAEidDhvT0yD&#10;6TGiRxrHGoREAVVUYCgdABUt3E3oeL/8FBvDw8Qfsq+I8Jum0vydQi4yV8uQbj/3wz1+YNfsd8R9&#10;Fj8SfD7XfD0q7k1XTLi0Yf8AXSNl/rX46TxvDO8MqlXjYqynsQcGnEFsfop/wS01Nb39mmay35fT&#10;dcuYSvoGSOQfq5/WvpGvjX/gkVq4bR/GuhFjmKe1u0X/AHlkRj/44tfZVS9xM84/a+sLjUv2Y/G9&#10;ra7zKNFmlATqwjHmEfiFIxX5PV+0WoWtvfWE9ldxLLb3MTRSxt0dWGCD9QTX5QftM/CrWfhL8UL/&#10;AMP39vMdOklaXSb1lOy6tyflIbpuUEKw7EehBNRY1sfWH7FH7T3gaL4V6V4J8eazHouq6JCLS3ur&#10;oEW91AvEZ8wAhGVcKQ2M7cgnJA+irT4n/DW6hEtv8QvC0qH+JNatz/7PX5BUUcoM/Y7RvF/hPVpv&#10;K0rxRot9J/ctdQilb8lY1tV+LKMVYMpIYHIIPIr2n9nH9pjx98L9Ztre81O617w2XAudLvZjIY07&#10;mB2OY2HUDO09x3CcQsj9PaKzfB+u6Z4n8Laf4h0W5Fzp+p2yXNtKONyMMjI7HnBHYgitKkSfnn/w&#10;VE8Bf8I78a7XxhaQFLLxVbbpSq4UXUQVH+mUMbe5LH1r558C+IdQ8J+M9K8TaW+y90i8juoCTwWR&#10;g2D7HGD7E1+lf7e/gEePP2cNYS3h8zUdCH9q2WBkkxA+Yo+sRkGPXFfl9VR2Kv1P2P8Ah94k07xj&#10;4G0nxTpL7rPV7OO6h5yVDLkqfcHIPuDWzXyJ/wAEqPiN/aPhDVvhpqE+Z9Hc32mhjybeRv3iD2WQ&#10;hv8Atr7V9d1LE0Ffnx/wVM8DHQvjPY+M7aHbaeJ7MCZgOPtMAVGz9UMR98N6V+g9eIf8FB/Av/Ca&#10;/s2atNbwiS/8OsNVtcLk7YwRKv4xM5+qihPUEfmn4c1W+0PxBY61pkzQ3unXMdzbyDqkiMGU/mBX&#10;69fCbxbY+O/hroni/TivkavZJcbQc+W5GHQ+6sGU+4r8sfhF8H/iN8TLnb4Q8MXd5bq22S+kAito&#10;z3BlfCk+wyfav0L/AGKvhd40+Evw2ufDPi3XNO1GOS6+02UFlvYWe4fvE3sBuBIDABRgluueKkN7&#10;HslFFFS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PfEHwL4O8c6etl4v8A&#10;DWmazFGCIvtdurvDnGdj/eQnA5UjpXzb8Zv2HPCmqxTX3w51mfQrwglbG+dp7Rj6B+ZE+vz/AEr6&#10;zoouO5wP7MXgKT4afA7QPCFyITe2cBe+eI7la4kYu+DgZALYBx0ArvqKKAbCvz4/4Ki/ET/hIvi7&#10;aeBrGfdY+F4c3IVsq93KAzZ9dqbB7EuK++fE13e2Phy/vdN099Qvbe1kltrNGCtcyBSVjBYgDcQB&#10;knHNfkl8X/D/AI+0rxhfaj4/0DVdN1PU7uS5nkvbV41nkdizFWPDDJPQkU47jS6nPaDpt5rOuWWk&#10;adC013f3KW9vGoyXkdgqgfUkV+vPwj8JWXgT4Z6H4QsAPJ0ixjtywH+scDLufdnLMfrXwL/wTP8A&#10;AY8VftAr4gu4g9j4UtjeHcMhrhvkhH4Zdx7xiv0dokDCiiikSFFFFABRRRQAV4D/AMFLdX/sz9lb&#10;UrUSbG1XULW0Az97955pH5RGvfq+P/8AgrlrYi8GeD/DiyDN1qE966Z5HlRhFOP+2zflQtxrc+F6&#10;+5v2Cvgf8OvGv7N0eseNfCdlql1f6pctBcuXjlWJdsYUOjA4DI5xnqTXwzX6p/sRaWNI/ZV8F2wX&#10;aZdPN0RjvLI8v/s9VIfQ5DWv2MPgjeuzW1hrOnZzxa6mxA/7+B6z4P2H/g6kqs994pkUdUa/iAP5&#10;RA19KUVN2K7PH/Av7L/wR8LXCXNr4Kt9QuI23LLqkr3eD/uOSn/jteuWsMNtbpBbwxwxRqFSONQq&#10;qPQAdBUlFANhRRXB/G34xeAPhTpy3Hi/W0huZlLW+nwDzbq4HqsY6DPG5sL70CSO8or4l8c/t63j&#10;XEkfg3wFCkQ/1c+rXZZm9zFHjH/fZrzPxP8AtmfG7Vd4tNS0jR1btY6apI+hlLmnZjsfoB8Z2tE+&#10;EHio3zxpbHRLsStI2FCmFxyfxr8fa7vxd4z+LfxLgkfW9Z8TeILaJWleIeY9vGFBJfy0GxQACScc&#10;YrhKpKwz7j/4JEKR4Z8cPvYhryzG3sMJLz+Of0FfYtfI/wDwSPt9vw58XXW0DzdVhj3Z5O2LOP8A&#10;x/8AWvripe4nuFfm/wD8FPLD7H+1HPcBcDUNJtZ8464DR/8AtOv0gr4G/wCCtViY/jD4a1HBC3Oh&#10;GHOOpjnkP/tQULcEfP3wE0231n44eD9KuwGt7zX7KKZT/EhnQMPxGRX69V+Pfwfvv7L+LXhfUyQv&#10;2LW7OfPpsnRv6V+wlEhvYKKKKRIV+RH7Qei/8I78c/F+ihCqWeuXSRD/AKZ+axT/AMdK1+u9fmX/&#10;AMFGtGGk/tXa7KqFU1OC2vV98xKjH/vqNqcdykdP/wAEqta+wftCahpLNhNW0OVVX1kjkjcf+OiT&#10;86/Q2vyv/Yc1r+wv2qvBtyz7Uub42Tf7XnRtEB/3061+qFEtxMKxPiB4P8MeOPD0mh+LNEtNWsJD&#10;nyrmPOxv7yN1Rv8AaUg+9bdFIR8s+MP2FvhvqF08+geI9e0YOSRC5juok9l3ANj6sa564/YF0ox/&#10;uPiXeBv9vSFI/SUV9jd8d6Wi7Hdn55fFv9if4h+F9En1bw1q1j4ohtkaSS2hia3utoGTsQkq/A6B&#10;snsDXzKwKkgggjqPSv2nr8g/judKb42eLm0Ro20467eG1MeNhTzmxtx/D6e2KpMa1Puf/glp4hud&#10;W/Z3udIuZGcaFrE1vBuP3Y3VJQo/4E7/AJ19K185/wDBMHw1c6H+zb/al1E0beINUmvIg3UxKFiU&#10;49zGxHsQa+jKl7ie42VEliaKRFdHUqysMhgexFfkh+0d4Jb4efG7xH4S2FILC9Y2me9u+JIue/yM&#10;o+oNfrjXyD/wUa+CPinx58QfC2v+BtBn1K+voX0+/wDKAVIgh3xySOSFUYaQZJH3VHUimnZjR8mf&#10;s6+P7n4ZfGPRPGEBcwWdwEvYk6zWz/LKuO52kke4B7V+tOk31pqel22pWE6XFpeQrNBMhysiMAys&#10;D6EEGvjf4QfsJwCKG9+JXimR3IDNpujYCr/stO4Offao9jX1z4C8NaT4O8Haf4Y0OKWLTtLhENsk&#10;szSsqAk4LMST1/AcdKGwZr0y5hiuLeS3uIklilUpJG6hldSMEEHqCO1PopEkGnWdpYWMVlY2sNrb&#10;QIEihhjCJGo6BVHAHtU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T13StM1rS5dN1jTrXULOcbZbe7hWWOQehVgQauUUAcZ8JfhX4I+Gk+rv4M0gaa&#10;mtzpNdRLIzICqkAIGJ2r8zHHTJNdnRRQDYUUUUAFFFFABRRRQAV+ev8AwVW13+0Pj9puio+Y9H0S&#10;MMv92SWR3P8A455dfoVX5U/tp67/AMJF+1H4zvlk3pBqRskPoIFWHH5xmnHcpHltfsL8INO/sj4T&#10;eGNKxg2Wi2kBHusKA/yr8hdCtDf63Z2C5JuriOEf8CYD+tfs1bRiK3jiAwEQKB9BTkD2H0UUVJIU&#10;UUUAcP8AtHfEKD4XfBzWfGUkaTT2cQSzgc8TXDkLGp9txycfwg1+UnjXxJrfi3xReeIfEWozahqV&#10;/KZJ7iU5LHsAOgAGAFGAAAB0r7y/4Kvzzx/AHR4oywjm8QxCUDocQTEZ/Gvz4qolLY+iP2Lf2aJv&#10;i7FL4o8S3s+neF7WcwoLfAnv5FwWVCQQiDIBbB54HQkfbfgP4D/CHwhBGujeAdGMsYGLm8txdTZH&#10;ffLuIP0xXN/8E9prKb9kfwoLIofKF0kwXqsn2qUtn35B+hFe00mwbOK+Pgg039n/AMZm2gSGOPw7&#10;e7UhUIB+4ccAV+Rlfqz+2bq9ho/7MXjKW/u4rcXWlS2kHmPtMssg2qi+pJPQeh7A1+U1OIdD9A/+&#10;CTkAT4Ea9P8ALmXxHIOBzgW8HX8zX1LXzR/wSrRV/ZwvmCgF/EFwWPr+6hFfS9S9xS3Cviv/AIK8&#10;2Pz+BdTC9BfQMcdf9Qw/ka+1K+TP+CttmZPhZ4VvwufI1mSIn03wsf8A2ShbhE+EdPmNvfwXA6wy&#10;K/5HP9K/ZnSrgXml212v3Z4UkH4gH+tfi/X7A/BW/GqfBzwnqW7d9s0KzmznOd0CH+tVIb2Onooo&#10;qSQr4L/4K2aSIPip4W1sLj7do72xPqYpi3/tavvSvj//AIK56cJPBXg3Vwozb6hcWxP/AF0jVgP/&#10;ACEaa3Gj4t8DatJoPjbR9cjco+mahBdhh1BjkV/6V+x9tKk9vHPEwZJUDqfUEZFfi1X6yfsm+Jh4&#10;u/Zx8H60ZBJKdLjtp2zkmWH905PuWQn8achvY9Epsih42QkgMCCVOCPoR0p1I2dp24z2zUkn5W+D&#10;PjH8QfhZ8YtW1jR/EVzqTi8kt7yLUZ3uYr+NJGA8zcck9SGBBGTzgkH6i8Ift3+BrjTUPifwhr1h&#10;ehPnWwMVzExxzhmeMjn1H415P45/Yp+L41q7vNP1Dw7qyXEzy7o7t4XO4k8q6AA89mP1qhoP7Evx&#10;lvp1W+k8PaZHn5nnv2cgfSNGzVaFs6L9oz9tPU/FPhy58O/DrSLrQra8QxXGp3cim7MZ4KxqhKxk&#10;jjduY+mDzXj37LXwW8QfGPx5FYWkM1todpIravqm35II+uxSeDIw4C++TwK+ofhZ+wt4V025hvPH&#10;fie71xkO42VjH9lgY+jPkuw+hQ19R+D/AA7oXhXw/BofhzSbTS9OthiK2tYgiL6njqT3JyT3pX7C&#10;bJfDekadoHh+y0TSbVLWw063S3toE+7HGihVA/AVeoop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i+MP2FtM1jV7/VYPiTqCXd9cyXDm40xJAXdixztde5NfXVFFxpnwxov7Enjjw78RNC1&#10;a28S6Hq2m2Wq2090D5lvN5SSqzEIVZScA8bq+56KKGwbuFFFFAgooooA8x/a9+G03xU+BWq+GbAq&#10;NUiK3mmFzhTPHkhCT03KWTPbdntX5WapZXenajPYX9tNa3VrK0U8EyFXidThlYHkEEEYr9oa8Z/a&#10;L/Zo+H3xau31e7jn0XX2UA6pYBQ02OB50Z+WTA4zw3QZwMU07FJnxP8AsmftFeIfgvd3GnNZDWPD&#10;l9L5txp7SbHhkwB5kT4IUkAAggg4HQ819F67+3n4Hj0ovovgrxBc3pXiK8khgiDf76s5I/4CK4TW&#10;f2CfF0d0RpPj3RbiDPDXVrLC/wCS7x+tang/9gi8N0j+KfiDAkI+/DpliWZvpJIQB/3yabsM8F+L&#10;fxL+J37Qnj21s57e4vnLsNL0LTImaKDg5KpyWbHV25x6DgeWyKySMjqVZThlIwQfQ1+tXwS+DvgH&#10;4U6Y1t4Q0VIbiZAtzqE5826uAP70h7d9q4X2rzD47fse+AfH/ia58R6VqN54a1K+kMt2LaJZbaaQ&#10;8l/KOCrE8nawB64zk0KQro8I/Yc/aU8JfCX4bar4W8W6fqcm6+a+spbCFZPM3RqrRsGZcHKAg9Pm&#10;OcY5+1PgR43/AOFj/CfSPG39mNpi6ussiWrS+Y0aLM6LlgBkkID07183aJ+wT4cju1fV/iDqlzAG&#10;y0drYRwsw9NzM+PyNfUXw08JaR4F8C6b4S0FZl07SofKt/Pk3uRksSzdySxPbrSdgZu181f8FUrc&#10;Tfs2Wc3GbfxDbvz7xTrx/wB9CvpWuO+N/wANfDvxV8Gx+GPFDXq2CXkd2RaTCN2ZAwALFT8p3HOM&#10;H3FJCR+RFfqp+xJq661+yv4LuQ4ZrfTvsbc5wYXaLH5IKydI/ZO+A1hGo/4Qr7Uwxl7nUbhyx9/n&#10;x+lem/Dzwd4a8C+HF0Hwppcem6akrSrbRuzKrNyxG4k8nmm3cbasbtFFFIkK8Q/bw+Fvif4tfC7S&#10;PD3hOGze9t9djupZLufykihEMyM2cEn5nTgAn8q9vooGmfDXhj9gjXpY0fxF8QtOtX/ijsLB5x+D&#10;uyf+g19Q/sy/Cxfg/wDDt/CMPiG51q3+2yXUMk8CxGHeFyigE8ZUtz3Y16JRQ2Fw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QWW2ZOEAAAAMAQAADwAAAGRycy9kb3ducmV2LnhtbEyPQW+CQBCF7038D5sx6U0XpBJCWYwx&#10;bU+mSbVJ09sIIxDZXcKugP++46ne5s28vPletpl0KwbqXWONgnAZgCBT2LIxlYLv4/siAeE8mhJb&#10;a0jBjRxs8tlThmlpR/NFw8FXgkOMS1FB7X2XSumKmjS6pe3I8O1se42eZV/JsseRw3UrV0EQS42N&#10;4Q81drSrqbgcrlrBx4jjNgrfhv3lvLv9HtefP/uQlHqeT9tXEJ4m/2+GOz6jQ85MJ3s1pRMt6ziJ&#10;2apg8ZKsQdwd0SqIQJx4Sngl80w+lsj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0EK3uwQAAFgPAAAOAAAAAAAAAAAAAAAAADwCAABkcnMvZTJvRG9jLnhtbFBL&#10;AQItAAoAAAAAAAAAIQB72zBb4HsCAOB7AgAVAAAAAAAAAAAAAAAAACMHAABkcnMvbWVkaWEvaW1h&#10;Z2UxLmpwZWdQSwECLQAUAAYACAAAACEAQWW2ZOEAAAAMAQAADwAAAAAAAAAAAAAAAAA2gwIAZHJz&#10;L2Rvd25yZXYueG1sUEsBAi0AFAAGAAgAAAAhAFhgsxu6AAAAIgEAABkAAAAAAAAAAAAAAAAARIQC&#10;AGRycy9fcmVscy9lMm9Eb2MueG1sLnJlbHNQSwUGAAAAAAYABgB9AQAANY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lidworth_PC_Logo_A_B&amp;W" style="position:absolute;left:4838;width:2520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EwwAAANoAAAAPAAAAZHJzL2Rvd25yZXYueG1sRI/RisIw&#10;FETfhf2HcIV9kTW1oEg1iiwuLCiCuh9waa5NtbmpTdSuX28EwcdhZs4w03lrK3GlxpeOFQz6CQji&#10;3OmSCwV/+5+vMQgfkDVWjknBP3mYzz46U8y0u/GWrrtQiAhhn6ECE0KdSelzQxZ939XE0Tu4xmKI&#10;simkbvAW4baSaZKMpMWS44LBmr4N5afdxSq4bA/pfrPq3c9hfV4e3epu1sOjUp/ddjEBEagN7/Cr&#10;/asVpPC8Em+AnD0AAAD//wMAUEsBAi0AFAAGAAgAAAAhANvh9svuAAAAhQEAABMAAAAAAAAAAAAA&#10;AAAAAAAAAFtDb250ZW50X1R5cGVzXS54bWxQSwECLQAUAAYACAAAACEAWvQsW78AAAAVAQAACwAA&#10;AAAAAAAAAAAAAAAfAQAAX3JlbHMvLnJlbHNQSwECLQAUAAYACAAAACEAMiTLBMMAAADaAAAADwAA&#10;AAAAAAAAAAAAAAAHAgAAZHJzL2Rvd25yZXYueG1sUEsFBgAAAAADAAMAtwAAAPcCAAAAAA==&#10;">
                <v:imagedata r:id="rId4" o:title="Blidworth_PC_Logo_A_B&amp;W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341;top:357;width:3822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A13FED5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Blidworth Community Leisure Centre</w:t>
                      </w:r>
                    </w:p>
                    <w:p w14:paraId="2C24141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Belle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027B80">
                            <w:rPr>
                              <w:rFonts w:ascii="Arial" w:hAnsi="Arial" w:cs="Arial"/>
                              <w:b/>
                            </w:rPr>
                            <w:t>Vue Lane</w:t>
                          </w:r>
                        </w:smartTag>
                      </w:smartTag>
                    </w:p>
                    <w:p w14:paraId="7F2265C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Blidworth </w:t>
                      </w:r>
                    </w:p>
                    <w:p w14:paraId="65A682F0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Nottinghamshire</w:t>
                      </w:r>
                    </w:p>
                    <w:p w14:paraId="3FFA2BB2" w14:textId="77777777" w:rsidR="00200182" w:rsidRPr="00027B80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NG21 0RD</w:t>
                      </w:r>
                    </w:p>
                    <w:p w14:paraId="7B6B24D3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870B8B3" w14:textId="77777777" w:rsidR="00200182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e-: </w:t>
                      </w:r>
                      <w:hyperlink r:id="rId5" w:history="1">
                        <w:r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blidworthpc@btconnect.com</w:t>
                        </w:r>
                      </w:hyperlink>
                    </w:p>
                    <w:p w14:paraId="776A8337" w14:textId="77777777" w:rsidR="00200182" w:rsidRDefault="00521BEC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6" w:history="1">
                        <w:r w:rsidR="00200182"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www.blidworthparishcouncil.org.uk</w:t>
                        </w:r>
                      </w:hyperlink>
                    </w:p>
                    <w:p w14:paraId="4C38CD2A" w14:textId="77777777" w:rsidR="00200182" w:rsidRPr="00713D0C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7718;top:3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057A5F7B" w14:textId="77777777" w:rsidR="00200182" w:rsidRPr="00141EDA" w:rsidRDefault="00200182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10F8C6AF" w14:textId="77777777" w:rsidR="00200182" w:rsidRDefault="0020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5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7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0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3703B8"/>
    <w:multiLevelType w:val="hybridMultilevel"/>
    <w:tmpl w:val="9C92FFB2"/>
    <w:lvl w:ilvl="0" w:tplc="6B306838">
      <w:start w:val="42"/>
      <w:numFmt w:val="bullet"/>
      <w:lvlText w:val="-"/>
      <w:lvlJc w:val="left"/>
      <w:pPr>
        <w:ind w:left="4777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7" w:hanging="360"/>
      </w:pPr>
      <w:rPr>
        <w:rFonts w:ascii="Wingdings" w:hAnsi="Wingdings" w:hint="default"/>
      </w:rPr>
    </w:lvl>
  </w:abstractNum>
  <w:abstractNum w:abstractNumId="14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234AF"/>
    <w:multiLevelType w:val="hybridMultilevel"/>
    <w:tmpl w:val="C73281E0"/>
    <w:lvl w:ilvl="0" w:tplc="2C2A9DF2">
      <w:start w:val="42"/>
      <w:numFmt w:val="bullet"/>
      <w:lvlText w:val="-"/>
      <w:lvlJc w:val="left"/>
      <w:pPr>
        <w:ind w:left="44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19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B6C39"/>
    <w:multiLevelType w:val="hybridMultilevel"/>
    <w:tmpl w:val="4BFA24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6" w15:restartNumberingAfterBreak="0">
    <w:nsid w:val="7F971890"/>
    <w:multiLevelType w:val="hybridMultilevel"/>
    <w:tmpl w:val="7374A466"/>
    <w:lvl w:ilvl="0" w:tplc="8B8E3592">
      <w:start w:val="42"/>
      <w:numFmt w:val="bullet"/>
      <w:lvlText w:val="-"/>
      <w:lvlJc w:val="left"/>
      <w:pPr>
        <w:ind w:left="437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1"/>
  </w:num>
  <w:num w:numId="5">
    <w:abstractNumId w:val="15"/>
  </w:num>
  <w:num w:numId="6">
    <w:abstractNumId w:val="3"/>
  </w:num>
  <w:num w:numId="7">
    <w:abstractNumId w:val="23"/>
  </w:num>
  <w:num w:numId="8">
    <w:abstractNumId w:val="8"/>
  </w:num>
  <w:num w:numId="9">
    <w:abstractNumId w:val="25"/>
  </w:num>
  <w:num w:numId="10">
    <w:abstractNumId w:val="10"/>
  </w:num>
  <w:num w:numId="11">
    <w:abstractNumId w:val="14"/>
  </w:num>
  <w:num w:numId="12">
    <w:abstractNumId w:val="6"/>
  </w:num>
  <w:num w:numId="13">
    <w:abstractNumId w:val="7"/>
  </w:num>
  <w:num w:numId="14">
    <w:abstractNumId w:val="16"/>
  </w:num>
  <w:num w:numId="15">
    <w:abstractNumId w:val="5"/>
  </w:num>
  <w:num w:numId="16">
    <w:abstractNumId w:val="20"/>
  </w:num>
  <w:num w:numId="17">
    <w:abstractNumId w:val="22"/>
  </w:num>
  <w:num w:numId="18">
    <w:abstractNumId w:val="4"/>
  </w:num>
  <w:num w:numId="19">
    <w:abstractNumId w:val="9"/>
  </w:num>
  <w:num w:numId="20">
    <w:abstractNumId w:val="11"/>
  </w:num>
  <w:num w:numId="21">
    <w:abstractNumId w:val="2"/>
  </w:num>
  <w:num w:numId="22">
    <w:abstractNumId w:val="1"/>
  </w:num>
  <w:num w:numId="23">
    <w:abstractNumId w:val="19"/>
  </w:num>
  <w:num w:numId="24">
    <w:abstractNumId w:val="18"/>
  </w:num>
  <w:num w:numId="25">
    <w:abstractNumId w:val="26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6"/>
    <w:rsid w:val="00001586"/>
    <w:rsid w:val="00002776"/>
    <w:rsid w:val="000057D5"/>
    <w:rsid w:val="00005B87"/>
    <w:rsid w:val="00005C6C"/>
    <w:rsid w:val="000062B1"/>
    <w:rsid w:val="00006B98"/>
    <w:rsid w:val="00013460"/>
    <w:rsid w:val="00014266"/>
    <w:rsid w:val="00021D91"/>
    <w:rsid w:val="000264FC"/>
    <w:rsid w:val="000301A7"/>
    <w:rsid w:val="00030961"/>
    <w:rsid w:val="000366F4"/>
    <w:rsid w:val="000401D6"/>
    <w:rsid w:val="00041984"/>
    <w:rsid w:val="00042454"/>
    <w:rsid w:val="00045E0E"/>
    <w:rsid w:val="000552E6"/>
    <w:rsid w:val="00056AF7"/>
    <w:rsid w:val="00065621"/>
    <w:rsid w:val="00067636"/>
    <w:rsid w:val="00070FB6"/>
    <w:rsid w:val="0008035A"/>
    <w:rsid w:val="00082E38"/>
    <w:rsid w:val="00083148"/>
    <w:rsid w:val="00086DDD"/>
    <w:rsid w:val="0009414D"/>
    <w:rsid w:val="00095B7A"/>
    <w:rsid w:val="000A19D2"/>
    <w:rsid w:val="000A41B9"/>
    <w:rsid w:val="000A4678"/>
    <w:rsid w:val="000B23D6"/>
    <w:rsid w:val="000B448B"/>
    <w:rsid w:val="000C3869"/>
    <w:rsid w:val="000C6422"/>
    <w:rsid w:val="000D29A7"/>
    <w:rsid w:val="000D76C4"/>
    <w:rsid w:val="000E200C"/>
    <w:rsid w:val="000E7E07"/>
    <w:rsid w:val="000F1D82"/>
    <w:rsid w:val="000F3BFA"/>
    <w:rsid w:val="000F62F8"/>
    <w:rsid w:val="000F75D3"/>
    <w:rsid w:val="000F7DC9"/>
    <w:rsid w:val="00106D16"/>
    <w:rsid w:val="001138D7"/>
    <w:rsid w:val="00117C28"/>
    <w:rsid w:val="0012055A"/>
    <w:rsid w:val="00132000"/>
    <w:rsid w:val="0013393E"/>
    <w:rsid w:val="00133AFD"/>
    <w:rsid w:val="00135642"/>
    <w:rsid w:val="00142D39"/>
    <w:rsid w:val="00142F20"/>
    <w:rsid w:val="00143CAD"/>
    <w:rsid w:val="00151583"/>
    <w:rsid w:val="001524C5"/>
    <w:rsid w:val="00161429"/>
    <w:rsid w:val="00171373"/>
    <w:rsid w:val="00174277"/>
    <w:rsid w:val="001777CE"/>
    <w:rsid w:val="00185179"/>
    <w:rsid w:val="001854A7"/>
    <w:rsid w:val="00186694"/>
    <w:rsid w:val="001943B5"/>
    <w:rsid w:val="001A2086"/>
    <w:rsid w:val="001C3F3E"/>
    <w:rsid w:val="001C5BEE"/>
    <w:rsid w:val="001C7397"/>
    <w:rsid w:val="001C7A53"/>
    <w:rsid w:val="001D1770"/>
    <w:rsid w:val="001D1DB4"/>
    <w:rsid w:val="001D2196"/>
    <w:rsid w:val="001D251A"/>
    <w:rsid w:val="001E0393"/>
    <w:rsid w:val="001F2D81"/>
    <w:rsid w:val="001F31AB"/>
    <w:rsid w:val="001F375E"/>
    <w:rsid w:val="00200182"/>
    <w:rsid w:val="00200DD7"/>
    <w:rsid w:val="0020707A"/>
    <w:rsid w:val="00224486"/>
    <w:rsid w:val="002301DD"/>
    <w:rsid w:val="00235681"/>
    <w:rsid w:val="002414A5"/>
    <w:rsid w:val="002425C7"/>
    <w:rsid w:val="00242F8D"/>
    <w:rsid w:val="00243527"/>
    <w:rsid w:val="00243BCC"/>
    <w:rsid w:val="00244669"/>
    <w:rsid w:val="00246717"/>
    <w:rsid w:val="00265563"/>
    <w:rsid w:val="00265C14"/>
    <w:rsid w:val="00270230"/>
    <w:rsid w:val="00275FF2"/>
    <w:rsid w:val="002777E4"/>
    <w:rsid w:val="00280094"/>
    <w:rsid w:val="00281719"/>
    <w:rsid w:val="00285513"/>
    <w:rsid w:val="00292452"/>
    <w:rsid w:val="002952E9"/>
    <w:rsid w:val="00297C57"/>
    <w:rsid w:val="002A3BE5"/>
    <w:rsid w:val="002A4016"/>
    <w:rsid w:val="002A625F"/>
    <w:rsid w:val="002A7312"/>
    <w:rsid w:val="002A7F96"/>
    <w:rsid w:val="002B0B86"/>
    <w:rsid w:val="002B4065"/>
    <w:rsid w:val="002B4458"/>
    <w:rsid w:val="002D0718"/>
    <w:rsid w:val="002D3C8A"/>
    <w:rsid w:val="002E4A5F"/>
    <w:rsid w:val="002E6653"/>
    <w:rsid w:val="002E7420"/>
    <w:rsid w:val="002F0C5D"/>
    <w:rsid w:val="003034EB"/>
    <w:rsid w:val="00304A64"/>
    <w:rsid w:val="00304A7B"/>
    <w:rsid w:val="00312501"/>
    <w:rsid w:val="003128A4"/>
    <w:rsid w:val="00316FC9"/>
    <w:rsid w:val="003215B7"/>
    <w:rsid w:val="00322B56"/>
    <w:rsid w:val="0033013A"/>
    <w:rsid w:val="003319FC"/>
    <w:rsid w:val="003354CA"/>
    <w:rsid w:val="00340D16"/>
    <w:rsid w:val="003428CF"/>
    <w:rsid w:val="003468B5"/>
    <w:rsid w:val="0034787E"/>
    <w:rsid w:val="00354E1F"/>
    <w:rsid w:val="00360F6C"/>
    <w:rsid w:val="00365BD1"/>
    <w:rsid w:val="003669DB"/>
    <w:rsid w:val="00370645"/>
    <w:rsid w:val="00375FD9"/>
    <w:rsid w:val="00376985"/>
    <w:rsid w:val="00381C63"/>
    <w:rsid w:val="0038368C"/>
    <w:rsid w:val="0038786A"/>
    <w:rsid w:val="00391C31"/>
    <w:rsid w:val="00395D0B"/>
    <w:rsid w:val="003974E7"/>
    <w:rsid w:val="003A2C7C"/>
    <w:rsid w:val="003A3763"/>
    <w:rsid w:val="003A64ED"/>
    <w:rsid w:val="003B124A"/>
    <w:rsid w:val="003B270E"/>
    <w:rsid w:val="003C0FEA"/>
    <w:rsid w:val="003C1A64"/>
    <w:rsid w:val="003D1C6C"/>
    <w:rsid w:val="003E3A2F"/>
    <w:rsid w:val="003F2186"/>
    <w:rsid w:val="003F294D"/>
    <w:rsid w:val="003F35A1"/>
    <w:rsid w:val="003F6ED5"/>
    <w:rsid w:val="00400C81"/>
    <w:rsid w:val="004010EA"/>
    <w:rsid w:val="00406991"/>
    <w:rsid w:val="004133BD"/>
    <w:rsid w:val="00413760"/>
    <w:rsid w:val="00413A14"/>
    <w:rsid w:val="00413E98"/>
    <w:rsid w:val="00417C5A"/>
    <w:rsid w:val="00434E2B"/>
    <w:rsid w:val="004520D3"/>
    <w:rsid w:val="00471CA2"/>
    <w:rsid w:val="00475AEF"/>
    <w:rsid w:val="00483527"/>
    <w:rsid w:val="00483877"/>
    <w:rsid w:val="004867EA"/>
    <w:rsid w:val="0049555B"/>
    <w:rsid w:val="00495D93"/>
    <w:rsid w:val="004A555C"/>
    <w:rsid w:val="004A693E"/>
    <w:rsid w:val="004B278F"/>
    <w:rsid w:val="004B62E1"/>
    <w:rsid w:val="004C1169"/>
    <w:rsid w:val="004C2C85"/>
    <w:rsid w:val="004C3A00"/>
    <w:rsid w:val="004C3C3C"/>
    <w:rsid w:val="004C5846"/>
    <w:rsid w:val="004C5A27"/>
    <w:rsid w:val="004D2963"/>
    <w:rsid w:val="004E0202"/>
    <w:rsid w:val="004E37FA"/>
    <w:rsid w:val="004F2374"/>
    <w:rsid w:val="004F562E"/>
    <w:rsid w:val="004F7F29"/>
    <w:rsid w:val="00501FEA"/>
    <w:rsid w:val="00505E7E"/>
    <w:rsid w:val="0051070C"/>
    <w:rsid w:val="00514F11"/>
    <w:rsid w:val="00516379"/>
    <w:rsid w:val="0052148E"/>
    <w:rsid w:val="00521BEC"/>
    <w:rsid w:val="00521DE2"/>
    <w:rsid w:val="005337E6"/>
    <w:rsid w:val="005348B8"/>
    <w:rsid w:val="00535305"/>
    <w:rsid w:val="00540876"/>
    <w:rsid w:val="005439A5"/>
    <w:rsid w:val="00560B5B"/>
    <w:rsid w:val="005842C6"/>
    <w:rsid w:val="00585FAB"/>
    <w:rsid w:val="005905C1"/>
    <w:rsid w:val="00593CF6"/>
    <w:rsid w:val="00593F64"/>
    <w:rsid w:val="00595757"/>
    <w:rsid w:val="005957A3"/>
    <w:rsid w:val="00595EC5"/>
    <w:rsid w:val="005A628F"/>
    <w:rsid w:val="005A6BB5"/>
    <w:rsid w:val="005C3977"/>
    <w:rsid w:val="005C4CF8"/>
    <w:rsid w:val="005D3AC2"/>
    <w:rsid w:val="005D7ECD"/>
    <w:rsid w:val="005E3370"/>
    <w:rsid w:val="005F045B"/>
    <w:rsid w:val="005F0F55"/>
    <w:rsid w:val="005F2DE8"/>
    <w:rsid w:val="00601270"/>
    <w:rsid w:val="00604EA9"/>
    <w:rsid w:val="006121A9"/>
    <w:rsid w:val="00615ABA"/>
    <w:rsid w:val="00617A28"/>
    <w:rsid w:val="0062143C"/>
    <w:rsid w:val="006214CF"/>
    <w:rsid w:val="0062217D"/>
    <w:rsid w:val="006236BE"/>
    <w:rsid w:val="00624875"/>
    <w:rsid w:val="00625E9D"/>
    <w:rsid w:val="006275CA"/>
    <w:rsid w:val="00631BCD"/>
    <w:rsid w:val="00633EEA"/>
    <w:rsid w:val="00637ABD"/>
    <w:rsid w:val="00651FDF"/>
    <w:rsid w:val="00653569"/>
    <w:rsid w:val="00662416"/>
    <w:rsid w:val="006658AF"/>
    <w:rsid w:val="00671834"/>
    <w:rsid w:val="006778B8"/>
    <w:rsid w:val="00682BE0"/>
    <w:rsid w:val="00693155"/>
    <w:rsid w:val="006937D4"/>
    <w:rsid w:val="006961A2"/>
    <w:rsid w:val="0069734B"/>
    <w:rsid w:val="00697915"/>
    <w:rsid w:val="006B17AB"/>
    <w:rsid w:val="006B2051"/>
    <w:rsid w:val="006B5B41"/>
    <w:rsid w:val="006C2A7A"/>
    <w:rsid w:val="006C3121"/>
    <w:rsid w:val="006C46A7"/>
    <w:rsid w:val="006D6F4E"/>
    <w:rsid w:val="006D7988"/>
    <w:rsid w:val="006E04FF"/>
    <w:rsid w:val="006E4993"/>
    <w:rsid w:val="006F2E87"/>
    <w:rsid w:val="006F5808"/>
    <w:rsid w:val="0070182C"/>
    <w:rsid w:val="00701956"/>
    <w:rsid w:val="00712713"/>
    <w:rsid w:val="00715AA8"/>
    <w:rsid w:val="00717D73"/>
    <w:rsid w:val="00740043"/>
    <w:rsid w:val="00750CDB"/>
    <w:rsid w:val="007518EF"/>
    <w:rsid w:val="00757CFA"/>
    <w:rsid w:val="0076280B"/>
    <w:rsid w:val="00771AE5"/>
    <w:rsid w:val="00772021"/>
    <w:rsid w:val="00786A3D"/>
    <w:rsid w:val="007870C0"/>
    <w:rsid w:val="007909E2"/>
    <w:rsid w:val="00793043"/>
    <w:rsid w:val="00797761"/>
    <w:rsid w:val="007A06FA"/>
    <w:rsid w:val="007A1088"/>
    <w:rsid w:val="007A272C"/>
    <w:rsid w:val="007A2AB2"/>
    <w:rsid w:val="007A752C"/>
    <w:rsid w:val="007A7E87"/>
    <w:rsid w:val="007B400F"/>
    <w:rsid w:val="007C1040"/>
    <w:rsid w:val="007D09C7"/>
    <w:rsid w:val="007D4CF9"/>
    <w:rsid w:val="007D52E9"/>
    <w:rsid w:val="007D7F35"/>
    <w:rsid w:val="007E72FB"/>
    <w:rsid w:val="007F2C55"/>
    <w:rsid w:val="007F40F6"/>
    <w:rsid w:val="007F781E"/>
    <w:rsid w:val="00800590"/>
    <w:rsid w:val="00804DA2"/>
    <w:rsid w:val="00806C33"/>
    <w:rsid w:val="00811742"/>
    <w:rsid w:val="008140A2"/>
    <w:rsid w:val="00821BBB"/>
    <w:rsid w:val="008261F6"/>
    <w:rsid w:val="00826E89"/>
    <w:rsid w:val="00830084"/>
    <w:rsid w:val="008414E3"/>
    <w:rsid w:val="00847C14"/>
    <w:rsid w:val="008525F5"/>
    <w:rsid w:val="0085365F"/>
    <w:rsid w:val="00855858"/>
    <w:rsid w:val="0086221A"/>
    <w:rsid w:val="008630A8"/>
    <w:rsid w:val="008640D4"/>
    <w:rsid w:val="0087189F"/>
    <w:rsid w:val="00874A40"/>
    <w:rsid w:val="00881273"/>
    <w:rsid w:val="00887580"/>
    <w:rsid w:val="00887A5F"/>
    <w:rsid w:val="00892C48"/>
    <w:rsid w:val="00893E3D"/>
    <w:rsid w:val="00895B59"/>
    <w:rsid w:val="00896CED"/>
    <w:rsid w:val="00897865"/>
    <w:rsid w:val="008A114F"/>
    <w:rsid w:val="008A22B6"/>
    <w:rsid w:val="008A23EA"/>
    <w:rsid w:val="008A2CA0"/>
    <w:rsid w:val="008A63F4"/>
    <w:rsid w:val="008B20CF"/>
    <w:rsid w:val="008B375F"/>
    <w:rsid w:val="008B4B80"/>
    <w:rsid w:val="008B65EB"/>
    <w:rsid w:val="008B7CF6"/>
    <w:rsid w:val="008D16EC"/>
    <w:rsid w:val="008D21E9"/>
    <w:rsid w:val="008D68FE"/>
    <w:rsid w:val="008E210E"/>
    <w:rsid w:val="008E4001"/>
    <w:rsid w:val="008E55AF"/>
    <w:rsid w:val="008E6BF9"/>
    <w:rsid w:val="008E70A7"/>
    <w:rsid w:val="008E7CBB"/>
    <w:rsid w:val="008F75FE"/>
    <w:rsid w:val="00900440"/>
    <w:rsid w:val="0090650F"/>
    <w:rsid w:val="00915E28"/>
    <w:rsid w:val="00924288"/>
    <w:rsid w:val="00937A30"/>
    <w:rsid w:val="00940E75"/>
    <w:rsid w:val="00941EBB"/>
    <w:rsid w:val="0094471F"/>
    <w:rsid w:val="00944F1E"/>
    <w:rsid w:val="00947F21"/>
    <w:rsid w:val="0095044F"/>
    <w:rsid w:val="00953C64"/>
    <w:rsid w:val="0095467A"/>
    <w:rsid w:val="00961C43"/>
    <w:rsid w:val="00962366"/>
    <w:rsid w:val="00967868"/>
    <w:rsid w:val="009705CD"/>
    <w:rsid w:val="00972C05"/>
    <w:rsid w:val="00976A70"/>
    <w:rsid w:val="0098393E"/>
    <w:rsid w:val="0098556E"/>
    <w:rsid w:val="0098575B"/>
    <w:rsid w:val="00986CAB"/>
    <w:rsid w:val="00990209"/>
    <w:rsid w:val="00990783"/>
    <w:rsid w:val="00991D98"/>
    <w:rsid w:val="009957C3"/>
    <w:rsid w:val="009A1407"/>
    <w:rsid w:val="009A246C"/>
    <w:rsid w:val="009A4068"/>
    <w:rsid w:val="009A69F7"/>
    <w:rsid w:val="009A724F"/>
    <w:rsid w:val="009B4BEE"/>
    <w:rsid w:val="009B6F35"/>
    <w:rsid w:val="009C01D3"/>
    <w:rsid w:val="009C2D71"/>
    <w:rsid w:val="009C57E9"/>
    <w:rsid w:val="009D3DF4"/>
    <w:rsid w:val="009D7530"/>
    <w:rsid w:val="009E0570"/>
    <w:rsid w:val="009E10AF"/>
    <w:rsid w:val="009E3FF8"/>
    <w:rsid w:val="009E44F0"/>
    <w:rsid w:val="009F05FB"/>
    <w:rsid w:val="009F2C6B"/>
    <w:rsid w:val="009F3D95"/>
    <w:rsid w:val="009F6739"/>
    <w:rsid w:val="009F7509"/>
    <w:rsid w:val="00A028D7"/>
    <w:rsid w:val="00A03E37"/>
    <w:rsid w:val="00A0760F"/>
    <w:rsid w:val="00A07809"/>
    <w:rsid w:val="00A118FC"/>
    <w:rsid w:val="00A156E7"/>
    <w:rsid w:val="00A24EA5"/>
    <w:rsid w:val="00A24EB8"/>
    <w:rsid w:val="00A30C22"/>
    <w:rsid w:val="00A32866"/>
    <w:rsid w:val="00A33E74"/>
    <w:rsid w:val="00A47A2B"/>
    <w:rsid w:val="00A505AD"/>
    <w:rsid w:val="00A51626"/>
    <w:rsid w:val="00A5196C"/>
    <w:rsid w:val="00A51B09"/>
    <w:rsid w:val="00A54359"/>
    <w:rsid w:val="00A54D2A"/>
    <w:rsid w:val="00A60514"/>
    <w:rsid w:val="00A629CC"/>
    <w:rsid w:val="00A64315"/>
    <w:rsid w:val="00A65620"/>
    <w:rsid w:val="00A6777A"/>
    <w:rsid w:val="00A73A23"/>
    <w:rsid w:val="00A77903"/>
    <w:rsid w:val="00A80849"/>
    <w:rsid w:val="00A80F74"/>
    <w:rsid w:val="00A86CDC"/>
    <w:rsid w:val="00AA205F"/>
    <w:rsid w:val="00AA28C1"/>
    <w:rsid w:val="00AA389A"/>
    <w:rsid w:val="00AA4A77"/>
    <w:rsid w:val="00AB2838"/>
    <w:rsid w:val="00AB3A23"/>
    <w:rsid w:val="00AB3BA7"/>
    <w:rsid w:val="00AB555B"/>
    <w:rsid w:val="00AB567E"/>
    <w:rsid w:val="00AC4F8D"/>
    <w:rsid w:val="00AD184C"/>
    <w:rsid w:val="00AD2C8B"/>
    <w:rsid w:val="00AD30D4"/>
    <w:rsid w:val="00AD3B2A"/>
    <w:rsid w:val="00AD615D"/>
    <w:rsid w:val="00AE0D90"/>
    <w:rsid w:val="00AE120E"/>
    <w:rsid w:val="00AE157C"/>
    <w:rsid w:val="00AE3F6E"/>
    <w:rsid w:val="00AE49DF"/>
    <w:rsid w:val="00AE4E55"/>
    <w:rsid w:val="00AE5D20"/>
    <w:rsid w:val="00AE68DB"/>
    <w:rsid w:val="00AF0268"/>
    <w:rsid w:val="00AF5A74"/>
    <w:rsid w:val="00B06785"/>
    <w:rsid w:val="00B12725"/>
    <w:rsid w:val="00B23331"/>
    <w:rsid w:val="00B26212"/>
    <w:rsid w:val="00B27E4F"/>
    <w:rsid w:val="00B37A9E"/>
    <w:rsid w:val="00B421DF"/>
    <w:rsid w:val="00B43FA6"/>
    <w:rsid w:val="00B440DD"/>
    <w:rsid w:val="00B46946"/>
    <w:rsid w:val="00B522D7"/>
    <w:rsid w:val="00B56427"/>
    <w:rsid w:val="00B568E7"/>
    <w:rsid w:val="00B56CE1"/>
    <w:rsid w:val="00B5704F"/>
    <w:rsid w:val="00B62772"/>
    <w:rsid w:val="00B70224"/>
    <w:rsid w:val="00B711A5"/>
    <w:rsid w:val="00B71FF8"/>
    <w:rsid w:val="00B8151F"/>
    <w:rsid w:val="00B826B0"/>
    <w:rsid w:val="00B82983"/>
    <w:rsid w:val="00B841D8"/>
    <w:rsid w:val="00B91B59"/>
    <w:rsid w:val="00B928CC"/>
    <w:rsid w:val="00B95D86"/>
    <w:rsid w:val="00B979EB"/>
    <w:rsid w:val="00BA1379"/>
    <w:rsid w:val="00BA31B5"/>
    <w:rsid w:val="00BA72A3"/>
    <w:rsid w:val="00BA77DB"/>
    <w:rsid w:val="00BA7CCB"/>
    <w:rsid w:val="00BB0410"/>
    <w:rsid w:val="00BC166E"/>
    <w:rsid w:val="00BE232C"/>
    <w:rsid w:val="00BE4389"/>
    <w:rsid w:val="00BE63AA"/>
    <w:rsid w:val="00BE6D6B"/>
    <w:rsid w:val="00BF277A"/>
    <w:rsid w:val="00BF2A3B"/>
    <w:rsid w:val="00C00720"/>
    <w:rsid w:val="00C024D9"/>
    <w:rsid w:val="00C06952"/>
    <w:rsid w:val="00C1139E"/>
    <w:rsid w:val="00C11DE4"/>
    <w:rsid w:val="00C126A3"/>
    <w:rsid w:val="00C13073"/>
    <w:rsid w:val="00C154CB"/>
    <w:rsid w:val="00C173BA"/>
    <w:rsid w:val="00C176DC"/>
    <w:rsid w:val="00C2138B"/>
    <w:rsid w:val="00C235A7"/>
    <w:rsid w:val="00C23FA2"/>
    <w:rsid w:val="00C24870"/>
    <w:rsid w:val="00C26EA5"/>
    <w:rsid w:val="00C27A80"/>
    <w:rsid w:val="00C31705"/>
    <w:rsid w:val="00C34406"/>
    <w:rsid w:val="00C3574D"/>
    <w:rsid w:val="00C36F93"/>
    <w:rsid w:val="00C419CC"/>
    <w:rsid w:val="00C41AEF"/>
    <w:rsid w:val="00C436DE"/>
    <w:rsid w:val="00C51A64"/>
    <w:rsid w:val="00C52523"/>
    <w:rsid w:val="00C529E4"/>
    <w:rsid w:val="00C53625"/>
    <w:rsid w:val="00C540F8"/>
    <w:rsid w:val="00C54279"/>
    <w:rsid w:val="00C6343E"/>
    <w:rsid w:val="00C65D0D"/>
    <w:rsid w:val="00C81CD6"/>
    <w:rsid w:val="00C81DDD"/>
    <w:rsid w:val="00C90C7D"/>
    <w:rsid w:val="00CA5C57"/>
    <w:rsid w:val="00CA7DEB"/>
    <w:rsid w:val="00CB51B1"/>
    <w:rsid w:val="00CB5AF4"/>
    <w:rsid w:val="00CB6502"/>
    <w:rsid w:val="00CC3FC4"/>
    <w:rsid w:val="00CC4136"/>
    <w:rsid w:val="00CD4F1B"/>
    <w:rsid w:val="00CF22DD"/>
    <w:rsid w:val="00CF324E"/>
    <w:rsid w:val="00CF49CF"/>
    <w:rsid w:val="00CF4FF5"/>
    <w:rsid w:val="00D000F5"/>
    <w:rsid w:val="00D03AA1"/>
    <w:rsid w:val="00D07BF3"/>
    <w:rsid w:val="00D118F1"/>
    <w:rsid w:val="00D1323D"/>
    <w:rsid w:val="00D25656"/>
    <w:rsid w:val="00D26610"/>
    <w:rsid w:val="00D30899"/>
    <w:rsid w:val="00D30D1D"/>
    <w:rsid w:val="00D30FFE"/>
    <w:rsid w:val="00D33A81"/>
    <w:rsid w:val="00D35B39"/>
    <w:rsid w:val="00D37009"/>
    <w:rsid w:val="00D37086"/>
    <w:rsid w:val="00D42B03"/>
    <w:rsid w:val="00D44EB9"/>
    <w:rsid w:val="00D45595"/>
    <w:rsid w:val="00D502E0"/>
    <w:rsid w:val="00D5248C"/>
    <w:rsid w:val="00D608A7"/>
    <w:rsid w:val="00D621D4"/>
    <w:rsid w:val="00D625B1"/>
    <w:rsid w:val="00D66A83"/>
    <w:rsid w:val="00D7265F"/>
    <w:rsid w:val="00D7404E"/>
    <w:rsid w:val="00D76082"/>
    <w:rsid w:val="00D76377"/>
    <w:rsid w:val="00D81C8A"/>
    <w:rsid w:val="00D87BB4"/>
    <w:rsid w:val="00D95116"/>
    <w:rsid w:val="00D957BA"/>
    <w:rsid w:val="00D966D3"/>
    <w:rsid w:val="00D9697F"/>
    <w:rsid w:val="00D96A39"/>
    <w:rsid w:val="00D96BFB"/>
    <w:rsid w:val="00D96EDF"/>
    <w:rsid w:val="00D973AC"/>
    <w:rsid w:val="00DA2468"/>
    <w:rsid w:val="00DA4736"/>
    <w:rsid w:val="00DA6E97"/>
    <w:rsid w:val="00DB2514"/>
    <w:rsid w:val="00DC158D"/>
    <w:rsid w:val="00DC20F9"/>
    <w:rsid w:val="00DD0624"/>
    <w:rsid w:val="00DD29A3"/>
    <w:rsid w:val="00DD786B"/>
    <w:rsid w:val="00DE1F10"/>
    <w:rsid w:val="00DE30FC"/>
    <w:rsid w:val="00DF21DC"/>
    <w:rsid w:val="00DF5AFE"/>
    <w:rsid w:val="00E03FA3"/>
    <w:rsid w:val="00E040F8"/>
    <w:rsid w:val="00E04E15"/>
    <w:rsid w:val="00E20C57"/>
    <w:rsid w:val="00E20CA4"/>
    <w:rsid w:val="00E21A7E"/>
    <w:rsid w:val="00E25D74"/>
    <w:rsid w:val="00E3052E"/>
    <w:rsid w:val="00E31397"/>
    <w:rsid w:val="00E32A2A"/>
    <w:rsid w:val="00E456A5"/>
    <w:rsid w:val="00E5231B"/>
    <w:rsid w:val="00E60CF6"/>
    <w:rsid w:val="00E6497E"/>
    <w:rsid w:val="00E64E1D"/>
    <w:rsid w:val="00E64F51"/>
    <w:rsid w:val="00E6527A"/>
    <w:rsid w:val="00E677E0"/>
    <w:rsid w:val="00E73B67"/>
    <w:rsid w:val="00E73E8B"/>
    <w:rsid w:val="00E80679"/>
    <w:rsid w:val="00E80BFE"/>
    <w:rsid w:val="00E83005"/>
    <w:rsid w:val="00E84EB6"/>
    <w:rsid w:val="00E9014A"/>
    <w:rsid w:val="00E90231"/>
    <w:rsid w:val="00E97EAB"/>
    <w:rsid w:val="00EA10CD"/>
    <w:rsid w:val="00EA2AB1"/>
    <w:rsid w:val="00EB0C6A"/>
    <w:rsid w:val="00EB2367"/>
    <w:rsid w:val="00EB27B9"/>
    <w:rsid w:val="00EB2CC2"/>
    <w:rsid w:val="00EB4775"/>
    <w:rsid w:val="00EB528C"/>
    <w:rsid w:val="00EB57B8"/>
    <w:rsid w:val="00EB64B6"/>
    <w:rsid w:val="00EC13F7"/>
    <w:rsid w:val="00EC1CAF"/>
    <w:rsid w:val="00EC4587"/>
    <w:rsid w:val="00ED299F"/>
    <w:rsid w:val="00ED3BF1"/>
    <w:rsid w:val="00ED3E46"/>
    <w:rsid w:val="00ED41C9"/>
    <w:rsid w:val="00ED5F93"/>
    <w:rsid w:val="00EE183F"/>
    <w:rsid w:val="00EF2759"/>
    <w:rsid w:val="00EF587F"/>
    <w:rsid w:val="00F01071"/>
    <w:rsid w:val="00F015C4"/>
    <w:rsid w:val="00F03DC0"/>
    <w:rsid w:val="00F0704B"/>
    <w:rsid w:val="00F127AF"/>
    <w:rsid w:val="00F132E4"/>
    <w:rsid w:val="00F1330F"/>
    <w:rsid w:val="00F1687C"/>
    <w:rsid w:val="00F17122"/>
    <w:rsid w:val="00F20D6D"/>
    <w:rsid w:val="00F2179D"/>
    <w:rsid w:val="00F2229A"/>
    <w:rsid w:val="00F26CAD"/>
    <w:rsid w:val="00F3268B"/>
    <w:rsid w:val="00F3291B"/>
    <w:rsid w:val="00F3459B"/>
    <w:rsid w:val="00F35D51"/>
    <w:rsid w:val="00F35D83"/>
    <w:rsid w:val="00F40F5C"/>
    <w:rsid w:val="00F47DB5"/>
    <w:rsid w:val="00F515C0"/>
    <w:rsid w:val="00F53FE5"/>
    <w:rsid w:val="00F645FF"/>
    <w:rsid w:val="00F73BA5"/>
    <w:rsid w:val="00F74D7F"/>
    <w:rsid w:val="00F87B53"/>
    <w:rsid w:val="00F923A0"/>
    <w:rsid w:val="00F9350F"/>
    <w:rsid w:val="00F9379A"/>
    <w:rsid w:val="00F94516"/>
    <w:rsid w:val="00F94DE5"/>
    <w:rsid w:val="00F9748F"/>
    <w:rsid w:val="00FA124C"/>
    <w:rsid w:val="00FA1F03"/>
    <w:rsid w:val="00FB02C4"/>
    <w:rsid w:val="00FC2483"/>
    <w:rsid w:val="00FC62BD"/>
    <w:rsid w:val="00FE152D"/>
    <w:rsid w:val="00FE3B30"/>
    <w:rsid w:val="00FF23AF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E54B950"/>
  <w15:docId w15:val="{4066F303-F4BD-442F-A398-B692DC0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  <w:style w:type="table" w:styleId="TableGrid">
    <w:name w:val="Table Grid"/>
    <w:basedOn w:val="TableNormal"/>
    <w:uiPriority w:val="59"/>
    <w:rsid w:val="00793043"/>
    <w:rPr>
      <w:rFonts w:ascii="Calibri" w:hAnsi="Calibri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idworthparishcouncil.org.uk" TargetMode="External"/><Relationship Id="rId2" Type="http://schemas.openxmlformats.org/officeDocument/2006/relationships/hyperlink" Target="mailto:blidworthpc@btconnect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blidworthparishcouncil.org.uk" TargetMode="External"/><Relationship Id="rId5" Type="http://schemas.openxmlformats.org/officeDocument/2006/relationships/hyperlink" Target="mailto:blidworthpc@btconnect.com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52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Pinxton</dc:creator>
  <cp:lastModifiedBy>Clare Brettell</cp:lastModifiedBy>
  <cp:revision>7</cp:revision>
  <cp:lastPrinted>2019-01-11T11:48:00Z</cp:lastPrinted>
  <dcterms:created xsi:type="dcterms:W3CDTF">2019-01-11T10:15:00Z</dcterms:created>
  <dcterms:modified xsi:type="dcterms:W3CDTF">2019-01-11T11:49:00Z</dcterms:modified>
</cp:coreProperties>
</file>