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60B4F" w14:textId="77777777" w:rsidR="00292452" w:rsidRDefault="00292452" w:rsidP="00292452">
      <w:pPr>
        <w:rPr>
          <w:rFonts w:ascii="Arial" w:hAnsi="Arial"/>
          <w:snapToGrid w:val="0"/>
          <w:sz w:val="23"/>
        </w:rPr>
      </w:pPr>
      <w:r>
        <w:rPr>
          <w:rFonts w:ascii="Arial" w:hAnsi="Arial"/>
          <w:snapToGrid w:val="0"/>
          <w:sz w:val="23"/>
        </w:rPr>
        <w:t xml:space="preserve">          </w:t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  <w:t xml:space="preserve"> </w:t>
      </w:r>
    </w:p>
    <w:p w14:paraId="5E4CA68C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3D9E2253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76979F58" w14:textId="77777777" w:rsidR="00D966D3" w:rsidRDefault="00D966D3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31C8E0F7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026B3016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652072FD" w14:textId="77777777" w:rsidR="00186694" w:rsidRDefault="00186694" w:rsidP="0034787E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6EF680D5" w14:textId="77777777" w:rsidR="00634D60" w:rsidRDefault="00634D60" w:rsidP="00AD2C8B">
      <w:pPr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14:paraId="28E83A31" w14:textId="7AE70B0F" w:rsidR="00030961" w:rsidRDefault="0034787E" w:rsidP="00634D60">
      <w:pPr>
        <w:rPr>
          <w:rStyle w:val="Strong"/>
          <w:rFonts w:ascii="Arial" w:hAnsi="Arial" w:cs="Arial"/>
          <w:b w:val="0"/>
          <w:sz w:val="22"/>
          <w:szCs w:val="22"/>
        </w:rPr>
      </w:pPr>
      <w:r w:rsidRPr="006F5DD3">
        <w:rPr>
          <w:rStyle w:val="Strong"/>
          <w:rFonts w:ascii="Arial" w:hAnsi="Arial" w:cs="Arial"/>
          <w:b w:val="0"/>
          <w:sz w:val="22"/>
          <w:szCs w:val="22"/>
        </w:rPr>
        <w:t xml:space="preserve">You are </w:t>
      </w:r>
      <w:r w:rsidR="00750CDB">
        <w:rPr>
          <w:rStyle w:val="Strong"/>
          <w:rFonts w:ascii="Arial" w:hAnsi="Arial" w:cs="Arial"/>
          <w:b w:val="0"/>
          <w:sz w:val="22"/>
          <w:szCs w:val="22"/>
        </w:rPr>
        <w:t>summoned</w:t>
      </w:r>
      <w:r w:rsidR="0062217D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b w:val="0"/>
          <w:sz w:val="22"/>
          <w:szCs w:val="22"/>
        </w:rPr>
        <w:t xml:space="preserve">to attend </w:t>
      </w:r>
      <w:r w:rsidRPr="00634D60">
        <w:rPr>
          <w:rStyle w:val="Strong"/>
          <w:rFonts w:ascii="Arial" w:hAnsi="Arial" w:cs="Arial"/>
          <w:sz w:val="22"/>
          <w:szCs w:val="22"/>
        </w:rPr>
        <w:t>a</w:t>
      </w:r>
      <w:r w:rsidR="00634D60" w:rsidRPr="00634D60">
        <w:rPr>
          <w:rStyle w:val="Strong"/>
          <w:rFonts w:ascii="Arial" w:hAnsi="Arial" w:cs="Arial"/>
          <w:sz w:val="22"/>
          <w:szCs w:val="22"/>
        </w:rPr>
        <w:t>n extra-ordinary</w:t>
      </w:r>
      <w:r w:rsidRPr="00634D60">
        <w:rPr>
          <w:rStyle w:val="Strong"/>
          <w:rFonts w:ascii="Arial" w:hAnsi="Arial" w:cs="Arial"/>
          <w:sz w:val="22"/>
          <w:szCs w:val="22"/>
        </w:rPr>
        <w:t xml:space="preserve"> meeting of </w:t>
      </w:r>
      <w:r w:rsidR="00186694" w:rsidRPr="00634D60">
        <w:rPr>
          <w:rStyle w:val="Strong"/>
          <w:rFonts w:ascii="Arial" w:hAnsi="Arial" w:cs="Arial"/>
          <w:sz w:val="22"/>
          <w:szCs w:val="22"/>
        </w:rPr>
        <w:t>Blidworth</w:t>
      </w:r>
      <w:r w:rsidRPr="00634D60">
        <w:rPr>
          <w:rStyle w:val="Strong"/>
          <w:rFonts w:ascii="Arial" w:hAnsi="Arial" w:cs="Arial"/>
          <w:sz w:val="22"/>
          <w:szCs w:val="22"/>
        </w:rPr>
        <w:t xml:space="preserve"> Parish Council</w:t>
      </w:r>
      <w:r w:rsidRPr="006F5DD3">
        <w:rPr>
          <w:rStyle w:val="Strong"/>
          <w:rFonts w:ascii="Arial" w:hAnsi="Arial" w:cs="Arial"/>
          <w:b w:val="0"/>
          <w:sz w:val="22"/>
          <w:szCs w:val="22"/>
        </w:rPr>
        <w:t xml:space="preserve"> which is to be held </w:t>
      </w:r>
      <w:r w:rsidR="00186694">
        <w:rPr>
          <w:rStyle w:val="Strong"/>
          <w:rFonts w:ascii="Arial" w:hAnsi="Arial" w:cs="Arial"/>
          <w:b w:val="0"/>
          <w:sz w:val="22"/>
          <w:szCs w:val="22"/>
        </w:rPr>
        <w:t>at Blidworth Leisure Centre, Belle Vue Lane, Blidworth, NG21 0RD</w:t>
      </w:r>
      <w:r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Pr="006F5DD3">
        <w:rPr>
          <w:rStyle w:val="Strong"/>
          <w:rFonts w:ascii="Arial" w:hAnsi="Arial" w:cs="Arial"/>
          <w:b w:val="0"/>
          <w:sz w:val="22"/>
          <w:szCs w:val="22"/>
        </w:rPr>
        <w:t xml:space="preserve">on </w:t>
      </w:r>
      <w:r w:rsidR="00186694" w:rsidRPr="00634D60">
        <w:rPr>
          <w:rStyle w:val="Strong"/>
          <w:rFonts w:ascii="Arial" w:hAnsi="Arial" w:cs="Arial"/>
          <w:sz w:val="22"/>
          <w:szCs w:val="22"/>
        </w:rPr>
        <w:t xml:space="preserve">Thursday </w:t>
      </w:r>
      <w:r w:rsidR="006C3121" w:rsidRPr="00634D60">
        <w:rPr>
          <w:rStyle w:val="Strong"/>
          <w:rFonts w:ascii="Arial" w:hAnsi="Arial" w:cs="Arial"/>
          <w:sz w:val="22"/>
          <w:szCs w:val="22"/>
        </w:rPr>
        <w:t>1</w:t>
      </w:r>
      <w:r w:rsidR="008A753E" w:rsidRPr="00634D60">
        <w:rPr>
          <w:rStyle w:val="Strong"/>
          <w:rFonts w:ascii="Arial" w:hAnsi="Arial" w:cs="Arial"/>
          <w:sz w:val="22"/>
          <w:szCs w:val="22"/>
        </w:rPr>
        <w:t>4th</w:t>
      </w:r>
      <w:r w:rsidR="00430848" w:rsidRPr="00634D60">
        <w:rPr>
          <w:rStyle w:val="Strong"/>
          <w:rFonts w:ascii="Arial" w:hAnsi="Arial" w:cs="Arial"/>
          <w:sz w:val="22"/>
          <w:szCs w:val="22"/>
        </w:rPr>
        <w:t xml:space="preserve"> </w:t>
      </w:r>
      <w:r w:rsidR="008A753E" w:rsidRPr="00634D60">
        <w:rPr>
          <w:rStyle w:val="Strong"/>
          <w:rFonts w:ascii="Arial" w:hAnsi="Arial" w:cs="Arial"/>
          <w:sz w:val="22"/>
          <w:szCs w:val="22"/>
        </w:rPr>
        <w:t>Febr</w:t>
      </w:r>
      <w:r w:rsidR="00430848" w:rsidRPr="00634D60">
        <w:rPr>
          <w:rStyle w:val="Strong"/>
          <w:rFonts w:ascii="Arial" w:hAnsi="Arial" w:cs="Arial"/>
          <w:sz w:val="22"/>
          <w:szCs w:val="22"/>
        </w:rPr>
        <w:t>uary 201</w:t>
      </w:r>
      <w:r w:rsidR="00F36DDB" w:rsidRPr="00634D60">
        <w:rPr>
          <w:rStyle w:val="Strong"/>
          <w:rFonts w:ascii="Arial" w:hAnsi="Arial" w:cs="Arial"/>
          <w:sz w:val="22"/>
          <w:szCs w:val="22"/>
        </w:rPr>
        <w:t>9</w:t>
      </w:r>
      <w:r w:rsidRPr="00634D60">
        <w:rPr>
          <w:rStyle w:val="Strong"/>
          <w:rFonts w:ascii="Arial" w:hAnsi="Arial" w:cs="Arial"/>
          <w:sz w:val="22"/>
          <w:szCs w:val="22"/>
        </w:rPr>
        <w:t xml:space="preserve"> </w:t>
      </w:r>
      <w:r w:rsidR="00AD2C8B" w:rsidRPr="00634D60">
        <w:rPr>
          <w:rStyle w:val="Strong"/>
          <w:rFonts w:ascii="Arial" w:hAnsi="Arial" w:cs="Arial"/>
          <w:sz w:val="22"/>
          <w:szCs w:val="22"/>
        </w:rPr>
        <w:t>at 7.30pm</w:t>
      </w:r>
    </w:p>
    <w:p w14:paraId="700D31F4" w14:textId="3DAACAF8" w:rsidR="00280183" w:rsidRDefault="00280183" w:rsidP="0034787E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5C396841" w14:textId="21616F7D" w:rsidR="00634D60" w:rsidRDefault="00634D60" w:rsidP="0034787E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31FEDB23" w14:textId="77777777" w:rsidR="00634D60" w:rsidRDefault="00634D60" w:rsidP="0034787E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1DA11E98" w14:textId="785F536D" w:rsidR="0034787E" w:rsidRPr="00634D60" w:rsidRDefault="0034787E" w:rsidP="0034787E">
      <w:pPr>
        <w:rPr>
          <w:rStyle w:val="Strong"/>
          <w:rFonts w:ascii="Arial" w:hAnsi="Arial" w:cs="Arial"/>
          <w:sz w:val="22"/>
          <w:szCs w:val="22"/>
        </w:rPr>
      </w:pPr>
      <w:r w:rsidRPr="00634D60">
        <w:rPr>
          <w:rStyle w:val="Strong"/>
          <w:rFonts w:ascii="Arial" w:hAnsi="Arial" w:cs="Arial"/>
          <w:sz w:val="22"/>
          <w:szCs w:val="22"/>
        </w:rPr>
        <w:t xml:space="preserve">Signed:                                                                           </w:t>
      </w:r>
    </w:p>
    <w:p w14:paraId="7C106C16" w14:textId="1D0F92FD" w:rsidR="007B4FB3" w:rsidRPr="00634D60" w:rsidRDefault="007B4FB3" w:rsidP="0034787E">
      <w:pPr>
        <w:rPr>
          <w:rStyle w:val="Strong"/>
          <w:rFonts w:ascii="Arial" w:hAnsi="Arial" w:cs="Arial"/>
          <w:sz w:val="22"/>
          <w:szCs w:val="22"/>
        </w:rPr>
      </w:pPr>
    </w:p>
    <w:p w14:paraId="5825CC49" w14:textId="425198BF" w:rsidR="007A2AB2" w:rsidRPr="00634D60" w:rsidRDefault="007A2AB2" w:rsidP="0034787E">
      <w:pPr>
        <w:rPr>
          <w:rStyle w:val="Strong"/>
          <w:rFonts w:ascii="Bradley Hand ITC" w:hAnsi="Bradley Hand ITC" w:cs="Arial"/>
          <w:color w:val="00B0F0"/>
          <w:sz w:val="28"/>
          <w:szCs w:val="28"/>
        </w:rPr>
      </w:pPr>
    </w:p>
    <w:p w14:paraId="4F5D9EF1" w14:textId="28D0CC61" w:rsidR="008A753E" w:rsidRPr="00634D60" w:rsidRDefault="008A753E" w:rsidP="0034787E">
      <w:pPr>
        <w:rPr>
          <w:rStyle w:val="Strong"/>
          <w:rFonts w:ascii="Arial" w:hAnsi="Arial" w:cs="Arial"/>
          <w:sz w:val="22"/>
          <w:szCs w:val="22"/>
        </w:rPr>
      </w:pPr>
      <w:r w:rsidRPr="00634D60">
        <w:rPr>
          <w:rStyle w:val="Strong"/>
          <w:rFonts w:ascii="Arial" w:hAnsi="Arial" w:cs="Arial"/>
          <w:sz w:val="22"/>
          <w:szCs w:val="22"/>
        </w:rPr>
        <w:t>Councillors J. Cheesmond &amp; A.J. Middleton</w:t>
      </w:r>
    </w:p>
    <w:p w14:paraId="6D3D5FE8" w14:textId="77777777" w:rsidR="008A753E" w:rsidRDefault="008A753E" w:rsidP="0034787E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3D1AF652" w14:textId="00AEBF69" w:rsidR="007A2AB2" w:rsidRPr="00634D60" w:rsidRDefault="008A753E" w:rsidP="0034787E">
      <w:pPr>
        <w:rPr>
          <w:rStyle w:val="Strong"/>
          <w:rFonts w:ascii="Arial" w:hAnsi="Arial" w:cs="Arial"/>
          <w:sz w:val="22"/>
          <w:szCs w:val="22"/>
        </w:rPr>
      </w:pPr>
      <w:r w:rsidRPr="00634D60">
        <w:rPr>
          <w:rStyle w:val="Strong"/>
          <w:rFonts w:ascii="Arial" w:hAnsi="Arial" w:cs="Arial"/>
          <w:sz w:val="22"/>
          <w:szCs w:val="22"/>
        </w:rPr>
        <w:t>7</w:t>
      </w:r>
      <w:r w:rsidR="00430848" w:rsidRPr="00634D60">
        <w:rPr>
          <w:rStyle w:val="Strong"/>
          <w:rFonts w:ascii="Arial" w:hAnsi="Arial" w:cs="Arial"/>
          <w:sz w:val="22"/>
          <w:szCs w:val="22"/>
          <w:vertAlign w:val="superscript"/>
        </w:rPr>
        <w:t>th</w:t>
      </w:r>
      <w:r w:rsidR="00430848" w:rsidRPr="00634D60">
        <w:rPr>
          <w:rStyle w:val="Strong"/>
          <w:rFonts w:ascii="Arial" w:hAnsi="Arial" w:cs="Arial"/>
          <w:sz w:val="22"/>
          <w:szCs w:val="22"/>
        </w:rPr>
        <w:t xml:space="preserve"> </w:t>
      </w:r>
      <w:r w:rsidRPr="00634D60">
        <w:rPr>
          <w:rStyle w:val="Strong"/>
          <w:rFonts w:ascii="Arial" w:hAnsi="Arial" w:cs="Arial"/>
          <w:sz w:val="22"/>
          <w:szCs w:val="22"/>
        </w:rPr>
        <w:t>Febr</w:t>
      </w:r>
      <w:r w:rsidR="00430848" w:rsidRPr="00634D60">
        <w:rPr>
          <w:rStyle w:val="Strong"/>
          <w:rFonts w:ascii="Arial" w:hAnsi="Arial" w:cs="Arial"/>
          <w:sz w:val="22"/>
          <w:szCs w:val="22"/>
        </w:rPr>
        <w:t>uary 201</w:t>
      </w:r>
      <w:r w:rsidR="00F36DDB" w:rsidRPr="00634D60">
        <w:rPr>
          <w:rStyle w:val="Strong"/>
          <w:rFonts w:ascii="Arial" w:hAnsi="Arial" w:cs="Arial"/>
          <w:sz w:val="22"/>
          <w:szCs w:val="22"/>
        </w:rPr>
        <w:t>9</w:t>
      </w:r>
    </w:p>
    <w:p w14:paraId="4E686D8C" w14:textId="77777777" w:rsidR="00280183" w:rsidRDefault="00280183" w:rsidP="0034787E">
      <w:pPr>
        <w:jc w:val="center"/>
        <w:rPr>
          <w:rStyle w:val="Strong"/>
          <w:rFonts w:ascii="Arial" w:hAnsi="Arial" w:cs="Arial"/>
          <w:sz w:val="24"/>
          <w:szCs w:val="24"/>
        </w:rPr>
      </w:pPr>
    </w:p>
    <w:p w14:paraId="173F71D3" w14:textId="77777777" w:rsidR="00280183" w:rsidRDefault="00280183" w:rsidP="0034787E">
      <w:pPr>
        <w:jc w:val="center"/>
        <w:rPr>
          <w:rStyle w:val="Strong"/>
          <w:rFonts w:ascii="Arial" w:hAnsi="Arial" w:cs="Arial"/>
          <w:sz w:val="24"/>
          <w:szCs w:val="24"/>
        </w:rPr>
      </w:pPr>
    </w:p>
    <w:p w14:paraId="77FE5695" w14:textId="77777777" w:rsidR="0034787E" w:rsidRDefault="0034787E" w:rsidP="0034787E">
      <w:pPr>
        <w:jc w:val="center"/>
        <w:rPr>
          <w:rStyle w:val="Strong"/>
          <w:rFonts w:ascii="Arial" w:hAnsi="Arial" w:cs="Arial"/>
          <w:sz w:val="24"/>
          <w:szCs w:val="24"/>
        </w:rPr>
      </w:pPr>
      <w:r w:rsidRPr="00750CDB">
        <w:rPr>
          <w:rStyle w:val="Strong"/>
          <w:rFonts w:ascii="Arial" w:hAnsi="Arial" w:cs="Arial"/>
          <w:sz w:val="24"/>
          <w:szCs w:val="24"/>
        </w:rPr>
        <w:t>AGENDA</w:t>
      </w:r>
    </w:p>
    <w:p w14:paraId="734C9567" w14:textId="77777777" w:rsidR="00280183" w:rsidRPr="00750CDB" w:rsidRDefault="00280183" w:rsidP="0034787E">
      <w:pPr>
        <w:jc w:val="center"/>
        <w:rPr>
          <w:rStyle w:val="Strong"/>
          <w:rFonts w:ascii="Arial" w:hAnsi="Arial" w:cs="Arial"/>
          <w:sz w:val="24"/>
          <w:szCs w:val="24"/>
        </w:rPr>
      </w:pPr>
    </w:p>
    <w:p w14:paraId="5C0C733F" w14:textId="77777777" w:rsidR="00DF21DC" w:rsidRDefault="00DF21DC" w:rsidP="0034787E">
      <w:pPr>
        <w:pStyle w:val="ListParagraph"/>
        <w:ind w:left="284"/>
        <w:rPr>
          <w:rStyle w:val="Strong"/>
          <w:rFonts w:ascii="Arial" w:hAnsi="Arial" w:cs="Arial"/>
        </w:rPr>
      </w:pPr>
    </w:p>
    <w:p w14:paraId="7BE0E11C" w14:textId="7075AE1F" w:rsidR="00131AD8" w:rsidRPr="008A753E" w:rsidRDefault="0034787E" w:rsidP="008A753E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  </w:t>
      </w:r>
      <w:r w:rsidRPr="007B4FB3">
        <w:rPr>
          <w:rStyle w:val="Strong"/>
          <w:rFonts w:ascii="Arial" w:hAnsi="Arial" w:cs="Arial"/>
          <w:sz w:val="24"/>
          <w:szCs w:val="24"/>
        </w:rPr>
        <w:t>1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9</w:t>
      </w:r>
      <w:r w:rsidRPr="007B4FB3">
        <w:rPr>
          <w:rStyle w:val="Strong"/>
          <w:rFonts w:ascii="Arial" w:hAnsi="Arial" w:cs="Arial"/>
          <w:sz w:val="24"/>
          <w:szCs w:val="24"/>
        </w:rPr>
        <w:t>/</w:t>
      </w:r>
      <w:r w:rsidR="003655C7">
        <w:rPr>
          <w:rStyle w:val="Strong"/>
          <w:rFonts w:ascii="Arial" w:hAnsi="Arial" w:cs="Arial"/>
          <w:sz w:val="24"/>
          <w:szCs w:val="24"/>
        </w:rPr>
        <w:t>99</w:t>
      </w:r>
      <w:r w:rsidRPr="007B4FB3">
        <w:rPr>
          <w:rStyle w:val="Strong"/>
          <w:rFonts w:ascii="Arial" w:hAnsi="Arial" w:cs="Arial"/>
          <w:sz w:val="24"/>
          <w:szCs w:val="24"/>
        </w:rPr>
        <w:t xml:space="preserve">     To receive - Declaration of interests and applications for dispensation on items listed</w:t>
      </w:r>
      <w:r w:rsidR="00031FD5" w:rsidRPr="007B4FB3">
        <w:rPr>
          <w:rStyle w:val="Strong"/>
          <w:rFonts w:ascii="Arial" w:hAnsi="Arial" w:cs="Arial"/>
          <w:sz w:val="24"/>
          <w:szCs w:val="24"/>
        </w:rPr>
        <w:t xml:space="preserve"> </w:t>
      </w:r>
      <w:r w:rsidRPr="007B4FB3">
        <w:rPr>
          <w:rStyle w:val="Strong"/>
          <w:rFonts w:ascii="Arial" w:hAnsi="Arial" w:cs="Arial"/>
          <w:sz w:val="24"/>
          <w:szCs w:val="24"/>
        </w:rPr>
        <w:t>on the agenda</w:t>
      </w:r>
    </w:p>
    <w:p w14:paraId="7D28E10F" w14:textId="77777777" w:rsidR="00662416" w:rsidRPr="007B4FB3" w:rsidRDefault="00662416" w:rsidP="0034787E">
      <w:pPr>
        <w:ind w:left="1276" w:hanging="1276"/>
        <w:rPr>
          <w:rStyle w:val="Strong"/>
          <w:rFonts w:ascii="Arial" w:hAnsi="Arial" w:cs="Arial"/>
          <w:b w:val="0"/>
          <w:i/>
          <w:sz w:val="24"/>
          <w:szCs w:val="24"/>
        </w:rPr>
      </w:pPr>
    </w:p>
    <w:p w14:paraId="244F0040" w14:textId="5A942A74" w:rsidR="00662416" w:rsidRPr="007B4FB3" w:rsidRDefault="00662416" w:rsidP="00662416">
      <w:pPr>
        <w:pStyle w:val="ListParagraph"/>
        <w:ind w:left="284"/>
        <w:rPr>
          <w:rStyle w:val="Strong"/>
          <w:rFonts w:ascii="Arial" w:hAnsi="Arial" w:cs="Arial"/>
        </w:rPr>
      </w:pPr>
      <w:r w:rsidRPr="007B4FB3">
        <w:rPr>
          <w:rStyle w:val="Strong"/>
          <w:rFonts w:ascii="Arial" w:hAnsi="Arial" w:cs="Arial"/>
        </w:rPr>
        <w:t>1</w:t>
      </w:r>
      <w:r w:rsidR="007B4FB3" w:rsidRPr="007B4FB3">
        <w:rPr>
          <w:rStyle w:val="Strong"/>
          <w:rFonts w:ascii="Arial" w:hAnsi="Arial" w:cs="Arial"/>
        </w:rPr>
        <w:t>9</w:t>
      </w:r>
      <w:r w:rsidRPr="007B4FB3">
        <w:rPr>
          <w:rStyle w:val="Strong"/>
          <w:rFonts w:ascii="Arial" w:hAnsi="Arial" w:cs="Arial"/>
        </w:rPr>
        <w:t>/</w:t>
      </w:r>
      <w:r w:rsidR="003655C7">
        <w:rPr>
          <w:rStyle w:val="Strong"/>
          <w:rFonts w:ascii="Arial" w:hAnsi="Arial" w:cs="Arial"/>
        </w:rPr>
        <w:t>100</w:t>
      </w:r>
      <w:r w:rsidRPr="007B4FB3">
        <w:rPr>
          <w:rStyle w:val="Strong"/>
          <w:rFonts w:ascii="Arial" w:hAnsi="Arial" w:cs="Arial"/>
        </w:rPr>
        <w:t xml:space="preserve">  </w:t>
      </w:r>
      <w:r w:rsidR="00A07809" w:rsidRPr="007B4FB3">
        <w:rPr>
          <w:rStyle w:val="Strong"/>
          <w:rFonts w:ascii="Arial" w:hAnsi="Arial" w:cs="Arial"/>
        </w:rPr>
        <w:t xml:space="preserve"> </w:t>
      </w:r>
      <w:r w:rsidR="007870C0" w:rsidRPr="007B4FB3">
        <w:rPr>
          <w:rStyle w:val="Strong"/>
          <w:rFonts w:ascii="Arial" w:hAnsi="Arial" w:cs="Arial"/>
        </w:rPr>
        <w:t xml:space="preserve"> </w:t>
      </w:r>
      <w:r w:rsidRPr="007B4FB3">
        <w:rPr>
          <w:rStyle w:val="Strong"/>
          <w:rFonts w:ascii="Arial" w:hAnsi="Arial" w:cs="Arial"/>
        </w:rPr>
        <w:t xml:space="preserve"> To receive - Apologies for absence given to the Clerk</w:t>
      </w:r>
    </w:p>
    <w:p w14:paraId="05C95E36" w14:textId="77777777" w:rsidR="00C52C29" w:rsidRPr="007B4FB3" w:rsidRDefault="00C52C29" w:rsidP="00662416">
      <w:pPr>
        <w:pStyle w:val="ListParagraph"/>
        <w:ind w:left="284"/>
        <w:rPr>
          <w:rStyle w:val="Strong"/>
          <w:rFonts w:ascii="Arial" w:hAnsi="Arial" w:cs="Arial"/>
        </w:rPr>
      </w:pPr>
    </w:p>
    <w:p w14:paraId="192FF19F" w14:textId="043A164D" w:rsidR="00C52C29" w:rsidRPr="007B4FB3" w:rsidRDefault="00C52C29" w:rsidP="00662416">
      <w:pPr>
        <w:pStyle w:val="ListParagraph"/>
        <w:ind w:left="284"/>
        <w:rPr>
          <w:rStyle w:val="Strong"/>
          <w:rFonts w:ascii="Arial" w:hAnsi="Arial" w:cs="Arial"/>
        </w:rPr>
      </w:pPr>
      <w:r w:rsidRPr="007B4FB3">
        <w:rPr>
          <w:rStyle w:val="Strong"/>
          <w:rFonts w:ascii="Arial" w:hAnsi="Arial" w:cs="Arial"/>
        </w:rPr>
        <w:t>1</w:t>
      </w:r>
      <w:r w:rsidR="007B4FB3" w:rsidRPr="007B4FB3">
        <w:rPr>
          <w:rStyle w:val="Strong"/>
          <w:rFonts w:ascii="Arial" w:hAnsi="Arial" w:cs="Arial"/>
        </w:rPr>
        <w:t>9</w:t>
      </w:r>
      <w:r w:rsidRPr="007B4FB3">
        <w:rPr>
          <w:rStyle w:val="Strong"/>
          <w:rFonts w:ascii="Arial" w:hAnsi="Arial" w:cs="Arial"/>
        </w:rPr>
        <w:t>/</w:t>
      </w:r>
      <w:r w:rsidR="003655C7">
        <w:rPr>
          <w:rStyle w:val="Strong"/>
          <w:rFonts w:ascii="Arial" w:hAnsi="Arial" w:cs="Arial"/>
        </w:rPr>
        <w:t>101</w:t>
      </w:r>
      <w:r w:rsidRPr="007B4FB3">
        <w:rPr>
          <w:rStyle w:val="Strong"/>
          <w:rFonts w:ascii="Arial" w:hAnsi="Arial" w:cs="Arial"/>
        </w:rPr>
        <w:t xml:space="preserve">   To </w:t>
      </w:r>
      <w:r w:rsidR="008704D2" w:rsidRPr="007B4FB3">
        <w:rPr>
          <w:rStyle w:val="Strong"/>
          <w:rFonts w:ascii="Arial" w:hAnsi="Arial" w:cs="Arial"/>
        </w:rPr>
        <w:t>Consider</w:t>
      </w:r>
      <w:r w:rsidRPr="007B4FB3">
        <w:rPr>
          <w:rStyle w:val="Strong"/>
          <w:rFonts w:ascii="Arial" w:hAnsi="Arial" w:cs="Arial"/>
        </w:rPr>
        <w:t xml:space="preserve"> </w:t>
      </w:r>
      <w:r w:rsidR="008A753E">
        <w:rPr>
          <w:rStyle w:val="Strong"/>
          <w:rFonts w:ascii="Arial" w:hAnsi="Arial" w:cs="Arial"/>
        </w:rPr>
        <w:t>response from NCC re Library</w:t>
      </w:r>
    </w:p>
    <w:p w14:paraId="5F55167C" w14:textId="77777777" w:rsidR="00662416" w:rsidRPr="007B4FB3" w:rsidRDefault="00662416" w:rsidP="0034787E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</w:p>
    <w:p w14:paraId="27B316D7" w14:textId="327F57C7" w:rsidR="00430848" w:rsidRDefault="0034787E" w:rsidP="008A753E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r w:rsidRPr="007B4FB3">
        <w:rPr>
          <w:rStyle w:val="Strong"/>
          <w:rFonts w:ascii="Arial" w:hAnsi="Arial" w:cs="Arial"/>
          <w:sz w:val="24"/>
          <w:szCs w:val="24"/>
        </w:rPr>
        <w:t xml:space="preserve">  </w:t>
      </w:r>
      <w:r w:rsidR="00750CDB" w:rsidRPr="007B4FB3">
        <w:rPr>
          <w:rStyle w:val="Strong"/>
          <w:rFonts w:ascii="Arial" w:hAnsi="Arial" w:cs="Arial"/>
          <w:sz w:val="24"/>
          <w:szCs w:val="24"/>
        </w:rPr>
        <w:t>1</w:t>
      </w:r>
      <w:r w:rsidR="007B4FB3" w:rsidRPr="007B4FB3">
        <w:rPr>
          <w:rStyle w:val="Strong"/>
          <w:rFonts w:ascii="Arial" w:hAnsi="Arial" w:cs="Arial"/>
          <w:sz w:val="24"/>
          <w:szCs w:val="24"/>
        </w:rPr>
        <w:t>9</w:t>
      </w:r>
      <w:r w:rsidR="00750CDB" w:rsidRPr="007B4FB3">
        <w:rPr>
          <w:rStyle w:val="Strong"/>
          <w:rFonts w:ascii="Arial" w:hAnsi="Arial" w:cs="Arial"/>
          <w:sz w:val="24"/>
          <w:szCs w:val="24"/>
        </w:rPr>
        <w:t>/</w:t>
      </w:r>
      <w:r w:rsidR="003655C7">
        <w:rPr>
          <w:rStyle w:val="Strong"/>
          <w:rFonts w:ascii="Arial" w:hAnsi="Arial" w:cs="Arial"/>
          <w:sz w:val="24"/>
          <w:szCs w:val="24"/>
        </w:rPr>
        <w:t>102</w:t>
      </w:r>
      <w:r w:rsidRPr="007B4FB3">
        <w:rPr>
          <w:rStyle w:val="Strong"/>
          <w:rFonts w:ascii="Arial" w:hAnsi="Arial" w:cs="Arial"/>
          <w:sz w:val="24"/>
          <w:szCs w:val="24"/>
        </w:rPr>
        <w:t xml:space="preserve">  </w:t>
      </w:r>
      <w:r w:rsidR="007870C0" w:rsidRPr="007B4FB3">
        <w:rPr>
          <w:rStyle w:val="Strong"/>
          <w:rFonts w:ascii="Arial" w:hAnsi="Arial" w:cs="Arial"/>
          <w:sz w:val="24"/>
          <w:szCs w:val="24"/>
        </w:rPr>
        <w:t xml:space="preserve"> </w:t>
      </w:r>
      <w:r w:rsidRPr="007B4FB3">
        <w:rPr>
          <w:rStyle w:val="Strong"/>
          <w:rFonts w:ascii="Arial" w:hAnsi="Arial" w:cs="Arial"/>
          <w:sz w:val="24"/>
          <w:szCs w:val="24"/>
        </w:rPr>
        <w:t xml:space="preserve">To </w:t>
      </w:r>
      <w:r w:rsidR="008A753E">
        <w:rPr>
          <w:rStyle w:val="Strong"/>
          <w:rFonts w:ascii="Arial" w:hAnsi="Arial" w:cs="Arial"/>
          <w:sz w:val="24"/>
          <w:szCs w:val="24"/>
        </w:rPr>
        <w:t>update members on site visit with N &amp; S D C CEO John Robinson &amp; David Best held on 1</w:t>
      </w:r>
      <w:r w:rsidR="008A753E" w:rsidRPr="008A753E">
        <w:rPr>
          <w:rStyle w:val="Strong"/>
          <w:rFonts w:ascii="Arial" w:hAnsi="Arial" w:cs="Arial"/>
          <w:sz w:val="24"/>
          <w:szCs w:val="24"/>
          <w:vertAlign w:val="superscript"/>
        </w:rPr>
        <w:t>st</w:t>
      </w:r>
      <w:r w:rsidR="008A753E">
        <w:rPr>
          <w:rStyle w:val="Strong"/>
          <w:rFonts w:ascii="Arial" w:hAnsi="Arial" w:cs="Arial"/>
          <w:sz w:val="24"/>
          <w:szCs w:val="24"/>
        </w:rPr>
        <w:t xml:space="preserve"> February 2019.</w:t>
      </w:r>
    </w:p>
    <w:p w14:paraId="1C7FED1B" w14:textId="77777777" w:rsidR="00430848" w:rsidRDefault="00430848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72B7E4B8" w14:textId="77777777" w:rsidR="00031FD5" w:rsidRDefault="00031FD5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13CE64BA" w14:textId="77777777" w:rsidR="00031FD5" w:rsidRDefault="00031FD5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6FFAED0A" w14:textId="77777777" w:rsidR="00031FD5" w:rsidRDefault="00031FD5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bookmarkStart w:id="0" w:name="_GoBack"/>
      <w:bookmarkEnd w:id="0"/>
    </w:p>
    <w:p w14:paraId="08647EB0" w14:textId="77777777" w:rsidR="00031FD5" w:rsidRDefault="00031FD5" w:rsidP="009E44F0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sectPr w:rsidR="00031FD5" w:rsidSect="00887A5F">
      <w:headerReference w:type="first" r:id="rId7"/>
      <w:pgSz w:w="12240" w:h="15840"/>
      <w:pgMar w:top="567" w:right="616" w:bottom="284" w:left="62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5808E" w14:textId="77777777" w:rsidR="00C97474" w:rsidRDefault="00C97474" w:rsidP="00DD29A3">
      <w:r>
        <w:separator/>
      </w:r>
    </w:p>
  </w:endnote>
  <w:endnote w:type="continuationSeparator" w:id="0">
    <w:p w14:paraId="476E06AC" w14:textId="77777777" w:rsidR="00C97474" w:rsidRDefault="00C97474" w:rsidP="00DD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8CF92" w14:textId="77777777" w:rsidR="00C97474" w:rsidRDefault="00C97474" w:rsidP="00DD29A3">
      <w:r>
        <w:separator/>
      </w:r>
    </w:p>
  </w:footnote>
  <w:footnote w:type="continuationSeparator" w:id="0">
    <w:p w14:paraId="38793EFA" w14:textId="77777777" w:rsidR="00C97474" w:rsidRDefault="00C97474" w:rsidP="00DD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4EEB8" w14:textId="77777777" w:rsidR="00186694" w:rsidRPr="00027B80" w:rsidRDefault="002B0B86" w:rsidP="00186694">
    <w:pPr>
      <w:rPr>
        <w:rFonts w:ascii="Arial" w:hAnsi="Arial" w:cs="Arial"/>
        <w:b/>
      </w:rPr>
    </w:pPr>
    <w:r>
      <w:rPr>
        <w:rFonts w:ascii="Arial" w:hAnsi="Arial" w:cs="Arial"/>
        <w:b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281613" wp14:editId="70E3D4EE">
              <wp:simplePos x="0" y="0"/>
              <wp:positionH relativeFrom="column">
                <wp:posOffset>1070610</wp:posOffset>
              </wp:positionH>
              <wp:positionV relativeFrom="paragraph">
                <wp:posOffset>-307974</wp:posOffset>
              </wp:positionV>
              <wp:extent cx="7313295" cy="1504950"/>
              <wp:effectExtent l="0" t="0" r="1905" b="952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3295" cy="1504950"/>
                        <a:chOff x="341" y="0"/>
                        <a:chExt cx="11517" cy="2525"/>
                      </a:xfrm>
                    </wpg:grpSpPr>
                    <pic:pic xmlns:pic="http://schemas.openxmlformats.org/drawingml/2006/picture">
                      <pic:nvPicPr>
                        <pic:cNvPr id="2" name="Picture 7" descr="Blidworth_PC_Logo_A_B&amp;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38" y="0"/>
                          <a:ext cx="2520" cy="2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341" y="357"/>
                          <a:ext cx="3822" cy="2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C9C3A" w14:textId="77777777" w:rsidR="00186694" w:rsidRPr="00027B80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>Blidworth Community Leisure Centre</w:t>
                            </w:r>
                          </w:p>
                          <w:p w14:paraId="34B26152" w14:textId="77777777" w:rsidR="00186694" w:rsidRPr="00027B80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 xml:space="preserve">Belle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027B80">
                                  <w:rPr>
                                    <w:rFonts w:ascii="Arial" w:hAnsi="Arial" w:cs="Arial"/>
                                    <w:b/>
                                  </w:rPr>
                                  <w:t>Vue Lane</w:t>
                                </w:r>
                              </w:smartTag>
                            </w:smartTag>
                          </w:p>
                          <w:p w14:paraId="3A4C5132" w14:textId="77777777" w:rsidR="00186694" w:rsidRPr="00027B80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 xml:space="preserve">Blidworth </w:t>
                            </w:r>
                          </w:p>
                          <w:p w14:paraId="1CD3ACCE" w14:textId="77777777" w:rsidR="00186694" w:rsidRPr="00027B80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>Nottinghamshire</w:t>
                            </w:r>
                          </w:p>
                          <w:p w14:paraId="7F9912CE" w14:textId="77777777" w:rsidR="00186694" w:rsidRPr="00027B80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>NG21 0RD</w:t>
                            </w:r>
                          </w:p>
                          <w:p w14:paraId="2E735CFA" w14:textId="77777777" w:rsidR="00186694" w:rsidRPr="00141EDA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AC2AB47" w14:textId="77777777" w:rsidR="00186694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7B80">
                              <w:rPr>
                                <w:rFonts w:ascii="Arial" w:hAnsi="Arial" w:cs="Arial"/>
                                <w:b/>
                              </w:rPr>
                              <w:t xml:space="preserve">e-: </w:t>
                            </w:r>
                            <w:hyperlink r:id="rId2" w:history="1">
                              <w:r w:rsidRPr="00387E5D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blidworthpc@btconnect.com</w:t>
                              </w:r>
                            </w:hyperlink>
                          </w:p>
                          <w:p w14:paraId="39318F12" w14:textId="77777777" w:rsidR="00186694" w:rsidRDefault="00C9747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hyperlink r:id="rId3" w:history="1">
                              <w:r w:rsidR="00186694" w:rsidRPr="00387E5D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www.blidworthparishcouncil.org.uk</w:t>
                              </w:r>
                            </w:hyperlink>
                          </w:p>
                          <w:p w14:paraId="3D4A7BEF" w14:textId="77777777" w:rsidR="00186694" w:rsidRPr="00713D0C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7718" y="360"/>
                          <a:ext cx="4140" cy="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52611" w14:textId="77777777" w:rsidR="00186694" w:rsidRPr="00141EDA" w:rsidRDefault="00186694" w:rsidP="001866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281613" id="Group 6" o:spid="_x0000_s1026" style="position:absolute;margin-left:84.3pt;margin-top:-24.25pt;width:575.85pt;height:118.5pt;z-index:251658240" coordorigin="341" coordsize="11517,2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txsAAACcQAC3GwAAAJxBNaWNyb3NvZnQg&#10;V2luZG93cyBQaG90byBHYWxsZXJ5IDYuMC42MDAxLjE4MDAwAAAyMDExOjA4OjI1IDA5OjQwOjIw&#10;AAAEoAIABAAAAAEAAAUMoAMABAAAAAEAAATopCAAAgAAACEAABEQ6hwABwAACAwAAAkE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BOgAAAAA&#10;UmdodGxvbmcAAAUM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PD94cGFja2V0IGVuZD0ndyc/Pv/iDFhJQ0NfUFJPRklMRQABAQAADEhMaW5vAhAAAG1udHJS&#10;R0IgWFlaIAfOAAIACQAGADEAAGFjc3BNU0ZUAAAAAElFQyBzUkdCAAAAAAAAAAAAAAAB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bAEMABAID&#10;AwMCBAMDAwQEBAQFCQYFBQUFCwgIBgkNCw0NDQsMDA4QFBEODxMPDAwSGBITFRYXFxcOERkbGRYa&#10;FBYXFv/bAEMBBAQEBQUFCgYGChYPDA8WFhYWFhYWFhYWFhYWFhYWFhYWFhYWFhYWFhYWFhYWFhYW&#10;FhYWFhYWFhYWFhYWFhYWFv/AABEIBOgFD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u6iiiuc0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z34gfFXTNBv5NO022/tG7iO2Vt+2K&#10;NvTODkjuB+dA0m9j0KivHdJ+Ns/2gDU9DjMJPLW0pDKPYNwfzFeo+F9c0zxDpSahpVwJoWOGHRo2&#10;/usOxpXG4tbmjRRRTJ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Blidworth_PC_Logo_A_B&amp;W" style="position:absolute;left:4838;width:2520;height:2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">
                <v:imagedata r:id="rId4" o:title="Blidworth_PC_Logo_A_B&amp;W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341;top:357;width:3822;height:2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6F6C9C3A" w14:textId="77777777" w:rsidR="00186694" w:rsidRPr="00027B80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>Blidworth Community Leisure Centre</w:t>
                      </w:r>
                    </w:p>
                    <w:p w14:paraId="34B26152" w14:textId="77777777" w:rsidR="00186694" w:rsidRPr="00027B80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 xml:space="preserve">Belle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027B80">
                            <w:rPr>
                              <w:rFonts w:ascii="Arial" w:hAnsi="Arial" w:cs="Arial"/>
                              <w:b/>
                            </w:rPr>
                            <w:t>Vue Lane</w:t>
                          </w:r>
                        </w:smartTag>
                      </w:smartTag>
                    </w:p>
                    <w:p w14:paraId="3A4C5132" w14:textId="77777777" w:rsidR="00186694" w:rsidRPr="00027B80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 xml:space="preserve">Blidworth </w:t>
                      </w:r>
                    </w:p>
                    <w:p w14:paraId="1CD3ACCE" w14:textId="77777777" w:rsidR="00186694" w:rsidRPr="00027B80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>Nottinghamshire</w:t>
                      </w:r>
                    </w:p>
                    <w:p w14:paraId="7F9912CE" w14:textId="77777777" w:rsidR="00186694" w:rsidRPr="00027B80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>NG21 0RD</w:t>
                      </w:r>
                    </w:p>
                    <w:p w14:paraId="2E735CFA" w14:textId="77777777" w:rsidR="00186694" w:rsidRPr="00141EDA" w:rsidRDefault="00186694" w:rsidP="00186694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1AC2AB47" w14:textId="77777777" w:rsidR="00186694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7B80">
                        <w:rPr>
                          <w:rFonts w:ascii="Arial" w:hAnsi="Arial" w:cs="Arial"/>
                          <w:b/>
                        </w:rPr>
                        <w:t xml:space="preserve">e-: </w:t>
                      </w:r>
                      <w:hyperlink r:id="rId5" w:history="1">
                        <w:r w:rsidRPr="00387E5D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blidworthpc@btconnect.com</w:t>
                        </w:r>
                      </w:hyperlink>
                    </w:p>
                    <w:p w14:paraId="39318F12" w14:textId="77777777" w:rsidR="00186694" w:rsidRDefault="00C9747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  <w:hyperlink r:id="rId6" w:history="1">
                        <w:r w:rsidR="00186694" w:rsidRPr="00387E5D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www.blidworthparishcouncil.org.uk</w:t>
                        </w:r>
                      </w:hyperlink>
                    </w:p>
                    <w:p w14:paraId="3D4A7BEF" w14:textId="77777777" w:rsidR="00186694" w:rsidRPr="00713D0C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  <v:shape id="Text Box 9" o:spid="_x0000_s1029" type="#_x0000_t202" style="position:absolute;left:7718;top:360;width:41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13152611" w14:textId="77777777" w:rsidR="00186694" w:rsidRPr="00141EDA" w:rsidRDefault="00186694" w:rsidP="0018669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4906C84F" w14:textId="77777777" w:rsidR="00B568E7" w:rsidRDefault="00B56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32E"/>
    <w:multiLevelType w:val="hybridMultilevel"/>
    <w:tmpl w:val="892CBC3E"/>
    <w:lvl w:ilvl="0" w:tplc="5CD84312">
      <w:start w:val="1633"/>
      <w:numFmt w:val="decimal"/>
      <w:lvlText w:val="%1."/>
      <w:lvlJc w:val="left"/>
      <w:pPr>
        <w:ind w:left="1244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9A16B0"/>
    <w:multiLevelType w:val="hybridMultilevel"/>
    <w:tmpl w:val="17DCD23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F342BD"/>
    <w:multiLevelType w:val="hybridMultilevel"/>
    <w:tmpl w:val="05863FC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5C773E"/>
    <w:multiLevelType w:val="hybridMultilevel"/>
    <w:tmpl w:val="94EA4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40D50"/>
    <w:multiLevelType w:val="multilevel"/>
    <w:tmpl w:val="BC5499CE"/>
    <w:lvl w:ilvl="0">
      <w:start w:val="5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88" w:hanging="1800"/>
      </w:pPr>
      <w:rPr>
        <w:rFonts w:hint="default"/>
      </w:rPr>
    </w:lvl>
  </w:abstractNum>
  <w:abstractNum w:abstractNumId="5" w15:restartNumberingAfterBreak="0">
    <w:nsid w:val="31EA0B27"/>
    <w:multiLevelType w:val="hybridMultilevel"/>
    <w:tmpl w:val="00E81A00"/>
    <w:lvl w:ilvl="0" w:tplc="080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D3554"/>
    <w:multiLevelType w:val="hybridMultilevel"/>
    <w:tmpl w:val="B95A37C2"/>
    <w:lvl w:ilvl="0" w:tplc="EE6681CA">
      <w:start w:val="47"/>
      <w:numFmt w:val="bullet"/>
      <w:lvlText w:val="-"/>
      <w:lvlJc w:val="left"/>
      <w:pPr>
        <w:ind w:left="33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</w:abstractNum>
  <w:abstractNum w:abstractNumId="7" w15:restartNumberingAfterBreak="0">
    <w:nsid w:val="33A9288C"/>
    <w:multiLevelType w:val="hybridMultilevel"/>
    <w:tmpl w:val="6B04F928"/>
    <w:lvl w:ilvl="0" w:tplc="93A6B6C6">
      <w:start w:val="52"/>
      <w:numFmt w:val="bullet"/>
      <w:lvlText w:val="-"/>
      <w:lvlJc w:val="left"/>
      <w:pPr>
        <w:ind w:left="3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34002AAD"/>
    <w:multiLevelType w:val="hybridMultilevel"/>
    <w:tmpl w:val="D7903F60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9" w15:restartNumberingAfterBreak="0">
    <w:nsid w:val="416A3603"/>
    <w:multiLevelType w:val="multilevel"/>
    <w:tmpl w:val="C54A29FA"/>
    <w:lvl w:ilvl="0">
      <w:start w:val="51"/>
      <w:numFmt w:val="decimal"/>
      <w:lvlText w:val="%1"/>
      <w:lvlJc w:val="left"/>
      <w:pPr>
        <w:ind w:left="468" w:hanging="468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2004" w:hanging="468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379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5688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2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912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65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2552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088" w:hanging="1800"/>
      </w:pPr>
      <w:rPr>
        <w:rFonts w:cs="Arial" w:hint="default"/>
      </w:rPr>
    </w:lvl>
  </w:abstractNum>
  <w:abstractNum w:abstractNumId="10" w15:restartNumberingAfterBreak="0">
    <w:nsid w:val="477D3C92"/>
    <w:multiLevelType w:val="hybridMultilevel"/>
    <w:tmpl w:val="CBC61C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8542A"/>
    <w:multiLevelType w:val="hybridMultilevel"/>
    <w:tmpl w:val="4E94F13A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4CF641E6"/>
    <w:multiLevelType w:val="hybridMultilevel"/>
    <w:tmpl w:val="CFE28B96"/>
    <w:lvl w:ilvl="0" w:tplc="417A4CD4">
      <w:start w:val="16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83703B8"/>
    <w:multiLevelType w:val="hybridMultilevel"/>
    <w:tmpl w:val="9C92FFB2"/>
    <w:lvl w:ilvl="0" w:tplc="6B306838">
      <w:start w:val="42"/>
      <w:numFmt w:val="bullet"/>
      <w:lvlText w:val="-"/>
      <w:lvlJc w:val="left"/>
      <w:pPr>
        <w:ind w:left="4777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37" w:hanging="360"/>
      </w:pPr>
      <w:rPr>
        <w:rFonts w:ascii="Wingdings" w:hAnsi="Wingdings" w:hint="default"/>
      </w:rPr>
    </w:lvl>
  </w:abstractNum>
  <w:abstractNum w:abstractNumId="14" w15:restartNumberingAfterBreak="0">
    <w:nsid w:val="5DDC02F1"/>
    <w:multiLevelType w:val="hybridMultilevel"/>
    <w:tmpl w:val="5C3263E4"/>
    <w:lvl w:ilvl="0" w:tplc="080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94194"/>
    <w:multiLevelType w:val="hybridMultilevel"/>
    <w:tmpl w:val="F9E8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01DC6"/>
    <w:multiLevelType w:val="hybridMultilevel"/>
    <w:tmpl w:val="CBC611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2EC0A2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55445"/>
    <w:multiLevelType w:val="hybridMultilevel"/>
    <w:tmpl w:val="20E2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234AF"/>
    <w:multiLevelType w:val="hybridMultilevel"/>
    <w:tmpl w:val="C73281E0"/>
    <w:lvl w:ilvl="0" w:tplc="2C2A9DF2">
      <w:start w:val="42"/>
      <w:numFmt w:val="bullet"/>
      <w:lvlText w:val="-"/>
      <w:lvlJc w:val="left"/>
      <w:pPr>
        <w:ind w:left="443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92" w:hanging="360"/>
      </w:pPr>
      <w:rPr>
        <w:rFonts w:ascii="Wingdings" w:hAnsi="Wingdings" w:hint="default"/>
      </w:rPr>
    </w:lvl>
  </w:abstractNum>
  <w:abstractNum w:abstractNumId="19" w15:restartNumberingAfterBreak="0">
    <w:nsid w:val="64BC5587"/>
    <w:multiLevelType w:val="hybridMultilevel"/>
    <w:tmpl w:val="A73E939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6A211D8"/>
    <w:multiLevelType w:val="hybridMultilevel"/>
    <w:tmpl w:val="9B92A3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76474"/>
    <w:multiLevelType w:val="hybridMultilevel"/>
    <w:tmpl w:val="F36E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95004"/>
    <w:multiLevelType w:val="hybridMultilevel"/>
    <w:tmpl w:val="BFC6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C0EB8"/>
    <w:multiLevelType w:val="hybridMultilevel"/>
    <w:tmpl w:val="CDC45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77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30668"/>
    <w:multiLevelType w:val="hybridMultilevel"/>
    <w:tmpl w:val="F286C804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5" w15:restartNumberingAfterBreak="0">
    <w:nsid w:val="7F971890"/>
    <w:multiLevelType w:val="hybridMultilevel"/>
    <w:tmpl w:val="7374A466"/>
    <w:lvl w:ilvl="0" w:tplc="8B8E3592">
      <w:start w:val="42"/>
      <w:numFmt w:val="bullet"/>
      <w:lvlText w:val="-"/>
      <w:lvlJc w:val="left"/>
      <w:pPr>
        <w:ind w:left="437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21"/>
  </w:num>
  <w:num w:numId="5">
    <w:abstractNumId w:val="15"/>
  </w:num>
  <w:num w:numId="6">
    <w:abstractNumId w:val="3"/>
  </w:num>
  <w:num w:numId="7">
    <w:abstractNumId w:val="23"/>
  </w:num>
  <w:num w:numId="8">
    <w:abstractNumId w:val="8"/>
  </w:num>
  <w:num w:numId="9">
    <w:abstractNumId w:val="24"/>
  </w:num>
  <w:num w:numId="10">
    <w:abstractNumId w:val="10"/>
  </w:num>
  <w:num w:numId="11">
    <w:abstractNumId w:val="14"/>
  </w:num>
  <w:num w:numId="12">
    <w:abstractNumId w:val="6"/>
  </w:num>
  <w:num w:numId="13">
    <w:abstractNumId w:val="7"/>
  </w:num>
  <w:num w:numId="14">
    <w:abstractNumId w:val="16"/>
  </w:num>
  <w:num w:numId="15">
    <w:abstractNumId w:val="5"/>
  </w:num>
  <w:num w:numId="16">
    <w:abstractNumId w:val="20"/>
  </w:num>
  <w:num w:numId="17">
    <w:abstractNumId w:val="22"/>
  </w:num>
  <w:num w:numId="18">
    <w:abstractNumId w:val="4"/>
  </w:num>
  <w:num w:numId="19">
    <w:abstractNumId w:val="9"/>
  </w:num>
  <w:num w:numId="20">
    <w:abstractNumId w:val="11"/>
  </w:num>
  <w:num w:numId="21">
    <w:abstractNumId w:val="2"/>
  </w:num>
  <w:num w:numId="22">
    <w:abstractNumId w:val="1"/>
  </w:num>
  <w:num w:numId="23">
    <w:abstractNumId w:val="19"/>
  </w:num>
  <w:num w:numId="24">
    <w:abstractNumId w:val="18"/>
  </w:num>
  <w:num w:numId="25">
    <w:abstractNumId w:val="2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86"/>
    <w:rsid w:val="00002776"/>
    <w:rsid w:val="000057D5"/>
    <w:rsid w:val="00005B87"/>
    <w:rsid w:val="00005C6C"/>
    <w:rsid w:val="000062B1"/>
    <w:rsid w:val="00006B98"/>
    <w:rsid w:val="00013460"/>
    <w:rsid w:val="00014266"/>
    <w:rsid w:val="00021D91"/>
    <w:rsid w:val="000264FC"/>
    <w:rsid w:val="000301A7"/>
    <w:rsid w:val="00030961"/>
    <w:rsid w:val="00031FD5"/>
    <w:rsid w:val="000366F2"/>
    <w:rsid w:val="000366F4"/>
    <w:rsid w:val="000401D6"/>
    <w:rsid w:val="00042454"/>
    <w:rsid w:val="00045E0E"/>
    <w:rsid w:val="000552E6"/>
    <w:rsid w:val="00056AF7"/>
    <w:rsid w:val="00065621"/>
    <w:rsid w:val="0006698E"/>
    <w:rsid w:val="00067636"/>
    <w:rsid w:val="00070FB6"/>
    <w:rsid w:val="00082E38"/>
    <w:rsid w:val="00083148"/>
    <w:rsid w:val="00086DDD"/>
    <w:rsid w:val="0009414D"/>
    <w:rsid w:val="00095B7A"/>
    <w:rsid w:val="000A19D2"/>
    <w:rsid w:val="000A41B9"/>
    <w:rsid w:val="000B448B"/>
    <w:rsid w:val="000C3869"/>
    <w:rsid w:val="000C6422"/>
    <w:rsid w:val="000D29A7"/>
    <w:rsid w:val="000E200C"/>
    <w:rsid w:val="000E7E07"/>
    <w:rsid w:val="000F1D82"/>
    <w:rsid w:val="000F62F8"/>
    <w:rsid w:val="000F75D3"/>
    <w:rsid w:val="000F7DC9"/>
    <w:rsid w:val="00106D16"/>
    <w:rsid w:val="001138D7"/>
    <w:rsid w:val="0012055A"/>
    <w:rsid w:val="00131AD8"/>
    <w:rsid w:val="00132000"/>
    <w:rsid w:val="0013393E"/>
    <w:rsid w:val="00133AFD"/>
    <w:rsid w:val="00135642"/>
    <w:rsid w:val="00142D39"/>
    <w:rsid w:val="00143CAD"/>
    <w:rsid w:val="00151583"/>
    <w:rsid w:val="001524C5"/>
    <w:rsid w:val="00161429"/>
    <w:rsid w:val="00163C6E"/>
    <w:rsid w:val="00174277"/>
    <w:rsid w:val="001777CE"/>
    <w:rsid w:val="00185179"/>
    <w:rsid w:val="001854A7"/>
    <w:rsid w:val="00186694"/>
    <w:rsid w:val="001A2086"/>
    <w:rsid w:val="001C5BEE"/>
    <w:rsid w:val="001C7397"/>
    <w:rsid w:val="001D1DB4"/>
    <w:rsid w:val="001D2196"/>
    <w:rsid w:val="001D251A"/>
    <w:rsid w:val="001E0393"/>
    <w:rsid w:val="001F2D81"/>
    <w:rsid w:val="001F375E"/>
    <w:rsid w:val="00200DD7"/>
    <w:rsid w:val="0020707A"/>
    <w:rsid w:val="00224486"/>
    <w:rsid w:val="00235681"/>
    <w:rsid w:val="002414A5"/>
    <w:rsid w:val="00242F8D"/>
    <w:rsid w:val="00243527"/>
    <w:rsid w:val="00243BCC"/>
    <w:rsid w:val="00244669"/>
    <w:rsid w:val="00246717"/>
    <w:rsid w:val="00265563"/>
    <w:rsid w:val="00270230"/>
    <w:rsid w:val="00275FF2"/>
    <w:rsid w:val="002777E4"/>
    <w:rsid w:val="00280094"/>
    <w:rsid w:val="00280183"/>
    <w:rsid w:val="00285513"/>
    <w:rsid w:val="00292452"/>
    <w:rsid w:val="002952E9"/>
    <w:rsid w:val="00297C57"/>
    <w:rsid w:val="002A4016"/>
    <w:rsid w:val="002A7312"/>
    <w:rsid w:val="002A7F96"/>
    <w:rsid w:val="002B0B86"/>
    <w:rsid w:val="002B4065"/>
    <w:rsid w:val="002B4458"/>
    <w:rsid w:val="002D0718"/>
    <w:rsid w:val="002E4A5F"/>
    <w:rsid w:val="002E6653"/>
    <w:rsid w:val="002E7420"/>
    <w:rsid w:val="002E7DDC"/>
    <w:rsid w:val="002F0C5D"/>
    <w:rsid w:val="00304A64"/>
    <w:rsid w:val="00304A7B"/>
    <w:rsid w:val="00312501"/>
    <w:rsid w:val="00316FC9"/>
    <w:rsid w:val="0033013A"/>
    <w:rsid w:val="003354CA"/>
    <w:rsid w:val="00340D16"/>
    <w:rsid w:val="003428CF"/>
    <w:rsid w:val="0034787E"/>
    <w:rsid w:val="00360F6C"/>
    <w:rsid w:val="003655C7"/>
    <w:rsid w:val="00365BD1"/>
    <w:rsid w:val="003669DB"/>
    <w:rsid w:val="00370645"/>
    <w:rsid w:val="0037310D"/>
    <w:rsid w:val="00375FD9"/>
    <w:rsid w:val="00376985"/>
    <w:rsid w:val="00381C63"/>
    <w:rsid w:val="0038368C"/>
    <w:rsid w:val="0038786A"/>
    <w:rsid w:val="00395D0B"/>
    <w:rsid w:val="003974E7"/>
    <w:rsid w:val="003A2C7C"/>
    <w:rsid w:val="003A64ED"/>
    <w:rsid w:val="003B124A"/>
    <w:rsid w:val="003B270E"/>
    <w:rsid w:val="003C0FEA"/>
    <w:rsid w:val="003C1A64"/>
    <w:rsid w:val="003F2186"/>
    <w:rsid w:val="003F294D"/>
    <w:rsid w:val="003F35A1"/>
    <w:rsid w:val="003F6ED5"/>
    <w:rsid w:val="00400C81"/>
    <w:rsid w:val="004133BD"/>
    <w:rsid w:val="00413A14"/>
    <w:rsid w:val="00413E98"/>
    <w:rsid w:val="00417C5A"/>
    <w:rsid w:val="00430848"/>
    <w:rsid w:val="00434777"/>
    <w:rsid w:val="00434E2B"/>
    <w:rsid w:val="00471CA2"/>
    <w:rsid w:val="00475AEF"/>
    <w:rsid w:val="00483877"/>
    <w:rsid w:val="004867EA"/>
    <w:rsid w:val="00494ECE"/>
    <w:rsid w:val="004A693E"/>
    <w:rsid w:val="004B278F"/>
    <w:rsid w:val="004C1169"/>
    <w:rsid w:val="004C2C85"/>
    <w:rsid w:val="004C3A00"/>
    <w:rsid w:val="004C5846"/>
    <w:rsid w:val="004C5A27"/>
    <w:rsid w:val="004E0202"/>
    <w:rsid w:val="004E37FA"/>
    <w:rsid w:val="004F2374"/>
    <w:rsid w:val="004F562E"/>
    <w:rsid w:val="004F7F29"/>
    <w:rsid w:val="00501FEA"/>
    <w:rsid w:val="00516379"/>
    <w:rsid w:val="00521DE2"/>
    <w:rsid w:val="005337E6"/>
    <w:rsid w:val="00535305"/>
    <w:rsid w:val="00540876"/>
    <w:rsid w:val="005439A5"/>
    <w:rsid w:val="005842C6"/>
    <w:rsid w:val="005905C1"/>
    <w:rsid w:val="00593CF6"/>
    <w:rsid w:val="005957A3"/>
    <w:rsid w:val="00595EC5"/>
    <w:rsid w:val="005A628F"/>
    <w:rsid w:val="005A6BB5"/>
    <w:rsid w:val="005D3AC2"/>
    <w:rsid w:val="005D7ECD"/>
    <w:rsid w:val="005E3370"/>
    <w:rsid w:val="005F0F55"/>
    <w:rsid w:val="005F2DE8"/>
    <w:rsid w:val="00601270"/>
    <w:rsid w:val="00604EA9"/>
    <w:rsid w:val="00605926"/>
    <w:rsid w:val="006121A9"/>
    <w:rsid w:val="006214CF"/>
    <w:rsid w:val="0062217D"/>
    <w:rsid w:val="006236BE"/>
    <w:rsid w:val="00624875"/>
    <w:rsid w:val="00625E9D"/>
    <w:rsid w:val="00631BCD"/>
    <w:rsid w:val="00634D60"/>
    <w:rsid w:val="00637ABD"/>
    <w:rsid w:val="00651FDF"/>
    <w:rsid w:val="00653569"/>
    <w:rsid w:val="006567F5"/>
    <w:rsid w:val="00662416"/>
    <w:rsid w:val="006658AF"/>
    <w:rsid w:val="00671834"/>
    <w:rsid w:val="006778B8"/>
    <w:rsid w:val="006826F8"/>
    <w:rsid w:val="00682BE0"/>
    <w:rsid w:val="00693155"/>
    <w:rsid w:val="006961A2"/>
    <w:rsid w:val="0069734B"/>
    <w:rsid w:val="00697915"/>
    <w:rsid w:val="006B17AB"/>
    <w:rsid w:val="006B2051"/>
    <w:rsid w:val="006B5B41"/>
    <w:rsid w:val="006C2A7A"/>
    <w:rsid w:val="006C3121"/>
    <w:rsid w:val="006C38DD"/>
    <w:rsid w:val="006C46A7"/>
    <w:rsid w:val="006D7988"/>
    <w:rsid w:val="006E04FF"/>
    <w:rsid w:val="006E4993"/>
    <w:rsid w:val="006F2E87"/>
    <w:rsid w:val="0070182C"/>
    <w:rsid w:val="00701956"/>
    <w:rsid w:val="00740043"/>
    <w:rsid w:val="00746046"/>
    <w:rsid w:val="00750CDB"/>
    <w:rsid w:val="007518EF"/>
    <w:rsid w:val="0076280B"/>
    <w:rsid w:val="00771AE5"/>
    <w:rsid w:val="00786A3D"/>
    <w:rsid w:val="007870C0"/>
    <w:rsid w:val="007A06FA"/>
    <w:rsid w:val="007A1088"/>
    <w:rsid w:val="007A2AB2"/>
    <w:rsid w:val="007A752C"/>
    <w:rsid w:val="007A7E87"/>
    <w:rsid w:val="007B400F"/>
    <w:rsid w:val="007B4FB3"/>
    <w:rsid w:val="007C1040"/>
    <w:rsid w:val="007D09C7"/>
    <w:rsid w:val="007D4CF9"/>
    <w:rsid w:val="007D52E9"/>
    <w:rsid w:val="007D605C"/>
    <w:rsid w:val="007D7F35"/>
    <w:rsid w:val="007E72FB"/>
    <w:rsid w:val="007F2C55"/>
    <w:rsid w:val="007F40F6"/>
    <w:rsid w:val="007F781E"/>
    <w:rsid w:val="00800590"/>
    <w:rsid w:val="00806C33"/>
    <w:rsid w:val="008140A2"/>
    <w:rsid w:val="00821BBB"/>
    <w:rsid w:val="00826E89"/>
    <w:rsid w:val="00830084"/>
    <w:rsid w:val="008414E3"/>
    <w:rsid w:val="00847C14"/>
    <w:rsid w:val="008525F5"/>
    <w:rsid w:val="00855858"/>
    <w:rsid w:val="008704D2"/>
    <w:rsid w:val="00874A40"/>
    <w:rsid w:val="00881273"/>
    <w:rsid w:val="00887580"/>
    <w:rsid w:val="00887A5F"/>
    <w:rsid w:val="00893E3D"/>
    <w:rsid w:val="00895B59"/>
    <w:rsid w:val="00897865"/>
    <w:rsid w:val="008A114F"/>
    <w:rsid w:val="008A22B6"/>
    <w:rsid w:val="008A23EA"/>
    <w:rsid w:val="008A2CA0"/>
    <w:rsid w:val="008A63F4"/>
    <w:rsid w:val="008A753E"/>
    <w:rsid w:val="008B20CF"/>
    <w:rsid w:val="008B375F"/>
    <w:rsid w:val="008B4B80"/>
    <w:rsid w:val="008D16EC"/>
    <w:rsid w:val="008D21E9"/>
    <w:rsid w:val="008D68FE"/>
    <w:rsid w:val="008E4001"/>
    <w:rsid w:val="008E7CBB"/>
    <w:rsid w:val="008F75FE"/>
    <w:rsid w:val="00900831"/>
    <w:rsid w:val="0090650F"/>
    <w:rsid w:val="00915E28"/>
    <w:rsid w:val="00924288"/>
    <w:rsid w:val="00940E75"/>
    <w:rsid w:val="0094471F"/>
    <w:rsid w:val="00944F1E"/>
    <w:rsid w:val="00947F21"/>
    <w:rsid w:val="0095044F"/>
    <w:rsid w:val="0095467A"/>
    <w:rsid w:val="00961C43"/>
    <w:rsid w:val="00962366"/>
    <w:rsid w:val="00967868"/>
    <w:rsid w:val="009705CD"/>
    <w:rsid w:val="00972C05"/>
    <w:rsid w:val="00976A70"/>
    <w:rsid w:val="0098393E"/>
    <w:rsid w:val="00983AEA"/>
    <w:rsid w:val="0098575B"/>
    <w:rsid w:val="00986CAB"/>
    <w:rsid w:val="00990209"/>
    <w:rsid w:val="00990783"/>
    <w:rsid w:val="00991D98"/>
    <w:rsid w:val="009957C3"/>
    <w:rsid w:val="009A246C"/>
    <w:rsid w:val="009A724F"/>
    <w:rsid w:val="009B2F9A"/>
    <w:rsid w:val="009C01D3"/>
    <w:rsid w:val="009C57E9"/>
    <w:rsid w:val="009D3DF4"/>
    <w:rsid w:val="009E0570"/>
    <w:rsid w:val="009E44F0"/>
    <w:rsid w:val="009F05FB"/>
    <w:rsid w:val="009F2C6B"/>
    <w:rsid w:val="009F3D95"/>
    <w:rsid w:val="009F7509"/>
    <w:rsid w:val="00A028D7"/>
    <w:rsid w:val="00A03E37"/>
    <w:rsid w:val="00A0760F"/>
    <w:rsid w:val="00A07809"/>
    <w:rsid w:val="00A118FC"/>
    <w:rsid w:val="00A24EB8"/>
    <w:rsid w:val="00A32866"/>
    <w:rsid w:val="00A47A2B"/>
    <w:rsid w:val="00A505AD"/>
    <w:rsid w:val="00A51626"/>
    <w:rsid w:val="00A5196C"/>
    <w:rsid w:val="00A54359"/>
    <w:rsid w:val="00A60514"/>
    <w:rsid w:val="00A64315"/>
    <w:rsid w:val="00A65620"/>
    <w:rsid w:val="00A6777A"/>
    <w:rsid w:val="00A76C68"/>
    <w:rsid w:val="00A77903"/>
    <w:rsid w:val="00A80849"/>
    <w:rsid w:val="00A80F74"/>
    <w:rsid w:val="00A86CDC"/>
    <w:rsid w:val="00AA205F"/>
    <w:rsid w:val="00AA389A"/>
    <w:rsid w:val="00AA4A77"/>
    <w:rsid w:val="00AB2838"/>
    <w:rsid w:val="00AB3A23"/>
    <w:rsid w:val="00AD2C8B"/>
    <w:rsid w:val="00AD30D4"/>
    <w:rsid w:val="00AD615D"/>
    <w:rsid w:val="00AE0D90"/>
    <w:rsid w:val="00AE157C"/>
    <w:rsid w:val="00AE3F6E"/>
    <w:rsid w:val="00AE49DF"/>
    <w:rsid w:val="00AE5D20"/>
    <w:rsid w:val="00AE68DB"/>
    <w:rsid w:val="00AF5A74"/>
    <w:rsid w:val="00B06785"/>
    <w:rsid w:val="00B12725"/>
    <w:rsid w:val="00B23331"/>
    <w:rsid w:val="00B26212"/>
    <w:rsid w:val="00B27E4F"/>
    <w:rsid w:val="00B421DF"/>
    <w:rsid w:val="00B46946"/>
    <w:rsid w:val="00B522D7"/>
    <w:rsid w:val="00B5523A"/>
    <w:rsid w:val="00B56427"/>
    <w:rsid w:val="00B568E7"/>
    <w:rsid w:val="00B56CE1"/>
    <w:rsid w:val="00B5704F"/>
    <w:rsid w:val="00B62772"/>
    <w:rsid w:val="00B70224"/>
    <w:rsid w:val="00B711A5"/>
    <w:rsid w:val="00B8151F"/>
    <w:rsid w:val="00B82983"/>
    <w:rsid w:val="00B841D8"/>
    <w:rsid w:val="00B91B59"/>
    <w:rsid w:val="00B95D86"/>
    <w:rsid w:val="00B979EB"/>
    <w:rsid w:val="00BA72A3"/>
    <w:rsid w:val="00BC166E"/>
    <w:rsid w:val="00BE232C"/>
    <w:rsid w:val="00BE4389"/>
    <w:rsid w:val="00BE604B"/>
    <w:rsid w:val="00BE63AA"/>
    <w:rsid w:val="00BE6D6B"/>
    <w:rsid w:val="00BF277A"/>
    <w:rsid w:val="00C00720"/>
    <w:rsid w:val="00C06952"/>
    <w:rsid w:val="00C1139E"/>
    <w:rsid w:val="00C11DE4"/>
    <w:rsid w:val="00C126A3"/>
    <w:rsid w:val="00C13073"/>
    <w:rsid w:val="00C154CB"/>
    <w:rsid w:val="00C173BA"/>
    <w:rsid w:val="00C176DC"/>
    <w:rsid w:val="00C2138B"/>
    <w:rsid w:val="00C235A7"/>
    <w:rsid w:val="00C23FA2"/>
    <w:rsid w:val="00C24870"/>
    <w:rsid w:val="00C31705"/>
    <w:rsid w:val="00C34406"/>
    <w:rsid w:val="00C3574D"/>
    <w:rsid w:val="00C36F93"/>
    <w:rsid w:val="00C41AEF"/>
    <w:rsid w:val="00C436DE"/>
    <w:rsid w:val="00C51A64"/>
    <w:rsid w:val="00C52523"/>
    <w:rsid w:val="00C529E4"/>
    <w:rsid w:val="00C52C29"/>
    <w:rsid w:val="00C540F8"/>
    <w:rsid w:val="00C54279"/>
    <w:rsid w:val="00C62AA7"/>
    <w:rsid w:val="00C6343E"/>
    <w:rsid w:val="00C65D0D"/>
    <w:rsid w:val="00C81CD6"/>
    <w:rsid w:val="00C81DDD"/>
    <w:rsid w:val="00C90C7D"/>
    <w:rsid w:val="00C97474"/>
    <w:rsid w:val="00CA5C57"/>
    <w:rsid w:val="00CB5AE9"/>
    <w:rsid w:val="00CB5AF4"/>
    <w:rsid w:val="00CC3FC4"/>
    <w:rsid w:val="00CC4136"/>
    <w:rsid w:val="00CD4F1B"/>
    <w:rsid w:val="00CF22DD"/>
    <w:rsid w:val="00CF324E"/>
    <w:rsid w:val="00CF49CF"/>
    <w:rsid w:val="00D03AA1"/>
    <w:rsid w:val="00D07BF3"/>
    <w:rsid w:val="00D118F1"/>
    <w:rsid w:val="00D1323D"/>
    <w:rsid w:val="00D25656"/>
    <w:rsid w:val="00D26610"/>
    <w:rsid w:val="00D30899"/>
    <w:rsid w:val="00D30FFE"/>
    <w:rsid w:val="00D33A81"/>
    <w:rsid w:val="00D35B39"/>
    <w:rsid w:val="00D37009"/>
    <w:rsid w:val="00D37086"/>
    <w:rsid w:val="00D42B03"/>
    <w:rsid w:val="00D44EB9"/>
    <w:rsid w:val="00D45595"/>
    <w:rsid w:val="00D502E0"/>
    <w:rsid w:val="00D608A7"/>
    <w:rsid w:val="00D625B1"/>
    <w:rsid w:val="00D7265F"/>
    <w:rsid w:val="00D7404E"/>
    <w:rsid w:val="00D76082"/>
    <w:rsid w:val="00D818AC"/>
    <w:rsid w:val="00D81C8A"/>
    <w:rsid w:val="00D87BB4"/>
    <w:rsid w:val="00D95116"/>
    <w:rsid w:val="00D957BA"/>
    <w:rsid w:val="00D966D3"/>
    <w:rsid w:val="00D9697F"/>
    <w:rsid w:val="00D96A39"/>
    <w:rsid w:val="00D96BFB"/>
    <w:rsid w:val="00D96EDF"/>
    <w:rsid w:val="00D973AC"/>
    <w:rsid w:val="00DA2468"/>
    <w:rsid w:val="00DA4736"/>
    <w:rsid w:val="00DA6E97"/>
    <w:rsid w:val="00DB2514"/>
    <w:rsid w:val="00DC158D"/>
    <w:rsid w:val="00DC20F9"/>
    <w:rsid w:val="00DD29A3"/>
    <w:rsid w:val="00DD752B"/>
    <w:rsid w:val="00DD786B"/>
    <w:rsid w:val="00DE1F10"/>
    <w:rsid w:val="00DE30FC"/>
    <w:rsid w:val="00DF21DC"/>
    <w:rsid w:val="00DF5AFE"/>
    <w:rsid w:val="00E03FA3"/>
    <w:rsid w:val="00E040F8"/>
    <w:rsid w:val="00E04E15"/>
    <w:rsid w:val="00E20C57"/>
    <w:rsid w:val="00E20CA4"/>
    <w:rsid w:val="00E21A7E"/>
    <w:rsid w:val="00E25D74"/>
    <w:rsid w:val="00E3052E"/>
    <w:rsid w:val="00E31397"/>
    <w:rsid w:val="00E32A2A"/>
    <w:rsid w:val="00E456A5"/>
    <w:rsid w:val="00E5231B"/>
    <w:rsid w:val="00E604AC"/>
    <w:rsid w:val="00E60CF6"/>
    <w:rsid w:val="00E6497E"/>
    <w:rsid w:val="00E6527A"/>
    <w:rsid w:val="00E677E0"/>
    <w:rsid w:val="00E73E8B"/>
    <w:rsid w:val="00E80679"/>
    <w:rsid w:val="00E80BFE"/>
    <w:rsid w:val="00E83005"/>
    <w:rsid w:val="00E84EB6"/>
    <w:rsid w:val="00E9014A"/>
    <w:rsid w:val="00E90231"/>
    <w:rsid w:val="00EA10CD"/>
    <w:rsid w:val="00EA2AB1"/>
    <w:rsid w:val="00EB2367"/>
    <w:rsid w:val="00EB27B9"/>
    <w:rsid w:val="00EB2CC2"/>
    <w:rsid w:val="00EB4775"/>
    <w:rsid w:val="00EB528C"/>
    <w:rsid w:val="00EB57B8"/>
    <w:rsid w:val="00EB64B6"/>
    <w:rsid w:val="00EC13F7"/>
    <w:rsid w:val="00EC1CAF"/>
    <w:rsid w:val="00EC4587"/>
    <w:rsid w:val="00ED299F"/>
    <w:rsid w:val="00ED3BF1"/>
    <w:rsid w:val="00ED3E46"/>
    <w:rsid w:val="00ED41C9"/>
    <w:rsid w:val="00ED5F93"/>
    <w:rsid w:val="00EF2759"/>
    <w:rsid w:val="00EF587F"/>
    <w:rsid w:val="00F01071"/>
    <w:rsid w:val="00F127AF"/>
    <w:rsid w:val="00F20D6D"/>
    <w:rsid w:val="00F2179D"/>
    <w:rsid w:val="00F2229A"/>
    <w:rsid w:val="00F3268B"/>
    <w:rsid w:val="00F3291B"/>
    <w:rsid w:val="00F3459B"/>
    <w:rsid w:val="00F35D83"/>
    <w:rsid w:val="00F36DDB"/>
    <w:rsid w:val="00F40F5C"/>
    <w:rsid w:val="00F47DB5"/>
    <w:rsid w:val="00F53FE5"/>
    <w:rsid w:val="00F645FF"/>
    <w:rsid w:val="00F74D7F"/>
    <w:rsid w:val="00F87B53"/>
    <w:rsid w:val="00F923A0"/>
    <w:rsid w:val="00F9350F"/>
    <w:rsid w:val="00F9379A"/>
    <w:rsid w:val="00F94516"/>
    <w:rsid w:val="00F94DE5"/>
    <w:rsid w:val="00F9748F"/>
    <w:rsid w:val="00FA1F03"/>
    <w:rsid w:val="00FB02C4"/>
    <w:rsid w:val="00FC2483"/>
    <w:rsid w:val="00FC62BD"/>
    <w:rsid w:val="00FE152D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0E8F11D2"/>
  <w15:docId w15:val="{BC4A8EF7-C86A-49C6-B40E-C50B5584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5AD"/>
    <w:rPr>
      <w:rFonts w:ascii="Tms Rmn" w:hAnsi="Tms Rmn"/>
      <w:noProof/>
    </w:rPr>
  </w:style>
  <w:style w:type="paragraph" w:styleId="Heading1">
    <w:name w:val="heading 1"/>
    <w:basedOn w:val="Normal"/>
    <w:next w:val="Normal"/>
    <w:link w:val="Heading1Char"/>
    <w:qFormat/>
    <w:rsid w:val="001D1DB4"/>
    <w:pPr>
      <w:jc w:val="right"/>
      <w:outlineLvl w:val="0"/>
    </w:pPr>
    <w:rPr>
      <w:rFonts w:ascii="Trebuchet MS" w:hAnsi="Trebuchet MS"/>
      <w:b/>
      <w:noProof w:val="0"/>
      <w:color w:val="3B5E91"/>
      <w:spacing w:val="4"/>
      <w:sz w:val="40"/>
      <w:szCs w:val="18"/>
    </w:rPr>
  </w:style>
  <w:style w:type="paragraph" w:styleId="Heading2">
    <w:name w:val="heading 2"/>
    <w:basedOn w:val="Normal"/>
    <w:next w:val="Normal"/>
    <w:link w:val="Heading2Char"/>
    <w:qFormat/>
    <w:rsid w:val="001D1DB4"/>
    <w:pPr>
      <w:spacing w:before="20"/>
      <w:outlineLvl w:val="1"/>
    </w:pPr>
    <w:rPr>
      <w:rFonts w:ascii="Trebuchet MS" w:hAnsi="Trebuchet MS"/>
      <w:b/>
      <w:caps/>
      <w:noProof w:val="0"/>
      <w:spacing w:val="4"/>
      <w:sz w:val="15"/>
      <w:szCs w:val="16"/>
    </w:rPr>
  </w:style>
  <w:style w:type="paragraph" w:styleId="Heading3">
    <w:name w:val="heading 3"/>
    <w:basedOn w:val="Normal"/>
    <w:next w:val="Normal"/>
    <w:link w:val="Heading3Char"/>
    <w:qFormat/>
    <w:rsid w:val="001D1DB4"/>
    <w:pPr>
      <w:spacing w:line="264" w:lineRule="auto"/>
      <w:outlineLvl w:val="2"/>
    </w:pPr>
    <w:rPr>
      <w:rFonts w:ascii="Trebuchet MS" w:hAnsi="Trebuchet MS"/>
      <w:i/>
      <w:noProof w:val="0"/>
      <w:spacing w:val="4"/>
      <w:sz w:val="15"/>
      <w:szCs w:val="1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1B59"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noProof w:val="0"/>
      <w:color w:val="4F81BD" w:themeColor="accent1"/>
      <w:spacing w:val="4"/>
      <w:sz w:val="17"/>
      <w:szCs w:val="18"/>
    </w:rPr>
  </w:style>
  <w:style w:type="paragraph" w:styleId="Heading5">
    <w:name w:val="heading 5"/>
    <w:basedOn w:val="Normal"/>
    <w:next w:val="Normal"/>
    <w:link w:val="Heading5Char"/>
    <w:qFormat/>
    <w:rsid w:val="00297C57"/>
    <w:pPr>
      <w:keepNext/>
      <w:widowControl w:val="0"/>
      <w:outlineLvl w:val="4"/>
    </w:pPr>
    <w:rPr>
      <w:rFonts w:ascii="Arial" w:hAnsi="Arial"/>
      <w:b/>
      <w:noProof w:val="0"/>
      <w:snapToGrid w:val="0"/>
      <w:sz w:val="4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05AD"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404040" w:themeColor="text1" w:themeTint="BF"/>
      <w:spacing w:val="4"/>
      <w:sz w:val="17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1DB4"/>
    <w:rPr>
      <w:rFonts w:ascii="Trebuchet MS" w:hAnsi="Trebuchet MS"/>
      <w:b/>
      <w:color w:val="3B5E91"/>
      <w:spacing w:val="4"/>
      <w:sz w:val="40"/>
      <w:szCs w:val="18"/>
    </w:rPr>
  </w:style>
  <w:style w:type="character" w:customStyle="1" w:styleId="Heading2Char">
    <w:name w:val="Heading 2 Char"/>
    <w:basedOn w:val="DefaultParagraphFont"/>
    <w:link w:val="Heading2"/>
    <w:rsid w:val="001D1DB4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1D1DB4"/>
    <w:rPr>
      <w:rFonts w:ascii="Trebuchet MS" w:hAnsi="Trebuchet MS"/>
      <w:i/>
      <w:spacing w:val="4"/>
      <w:sz w:val="15"/>
      <w:szCs w:val="18"/>
    </w:rPr>
  </w:style>
  <w:style w:type="paragraph" w:styleId="NoSpacing">
    <w:name w:val="No Spacing"/>
    <w:uiPriority w:val="1"/>
    <w:qFormat/>
    <w:rsid w:val="001D1DB4"/>
    <w:rPr>
      <w:rFonts w:ascii="Trebuchet MS" w:hAnsi="Trebuchet MS"/>
      <w:spacing w:val="4"/>
      <w:sz w:val="17"/>
      <w:szCs w:val="18"/>
    </w:rPr>
  </w:style>
  <w:style w:type="character" w:styleId="SubtleEmphasis">
    <w:name w:val="Subtle Emphasis"/>
    <w:basedOn w:val="DefaultParagraphFont"/>
    <w:uiPriority w:val="19"/>
    <w:qFormat/>
    <w:rsid w:val="001D1DB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1DB4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A3"/>
    <w:rPr>
      <w:rFonts w:ascii="Tahoma" w:hAnsi="Tahoma" w:cs="Tahoma"/>
      <w:spacing w:val="4"/>
      <w:sz w:val="16"/>
      <w:szCs w:val="16"/>
    </w:rPr>
  </w:style>
  <w:style w:type="paragraph" w:styleId="Header">
    <w:name w:val="header"/>
    <w:basedOn w:val="Normal"/>
    <w:link w:val="HeaderChar"/>
    <w:unhideWhenUsed/>
    <w:rsid w:val="00DD29A3"/>
    <w:pPr>
      <w:tabs>
        <w:tab w:val="center" w:pos="4680"/>
        <w:tab w:val="right" w:pos="9360"/>
      </w:tabs>
    </w:pPr>
    <w:rPr>
      <w:rFonts w:ascii="Trebuchet MS" w:hAnsi="Trebuchet MS"/>
      <w:noProof w:val="0"/>
      <w:spacing w:val="4"/>
      <w:sz w:val="17"/>
      <w:szCs w:val="18"/>
    </w:rPr>
  </w:style>
  <w:style w:type="character" w:customStyle="1" w:styleId="HeaderChar">
    <w:name w:val="Header Char"/>
    <w:basedOn w:val="DefaultParagraphFont"/>
    <w:link w:val="Header"/>
    <w:rsid w:val="00DD29A3"/>
    <w:rPr>
      <w:rFonts w:ascii="Trebuchet MS" w:hAnsi="Trebuchet MS"/>
      <w:spacing w:val="4"/>
      <w:sz w:val="17"/>
      <w:szCs w:val="18"/>
    </w:rPr>
  </w:style>
  <w:style w:type="paragraph" w:styleId="Footer">
    <w:name w:val="footer"/>
    <w:basedOn w:val="Normal"/>
    <w:link w:val="FooterChar"/>
    <w:unhideWhenUsed/>
    <w:rsid w:val="00DD29A3"/>
    <w:pPr>
      <w:tabs>
        <w:tab w:val="center" w:pos="4680"/>
        <w:tab w:val="right" w:pos="9360"/>
      </w:tabs>
    </w:pPr>
    <w:rPr>
      <w:rFonts w:ascii="Trebuchet MS" w:hAnsi="Trebuchet MS"/>
      <w:noProof w:val="0"/>
      <w:spacing w:val="4"/>
      <w:sz w:val="17"/>
      <w:szCs w:val="18"/>
    </w:rPr>
  </w:style>
  <w:style w:type="character" w:customStyle="1" w:styleId="FooterChar">
    <w:name w:val="Footer Char"/>
    <w:basedOn w:val="DefaultParagraphFont"/>
    <w:link w:val="Footer"/>
    <w:rsid w:val="00DD29A3"/>
    <w:rPr>
      <w:rFonts w:ascii="Trebuchet MS" w:hAnsi="Trebuchet MS"/>
      <w:spacing w:val="4"/>
      <w:sz w:val="17"/>
      <w:szCs w:val="18"/>
    </w:rPr>
  </w:style>
  <w:style w:type="character" w:styleId="Hyperlink">
    <w:name w:val="Hyperlink"/>
    <w:basedOn w:val="DefaultParagraphFont"/>
    <w:unhideWhenUsed/>
    <w:rsid w:val="009A246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B91B59"/>
    <w:rPr>
      <w:rFonts w:asciiTheme="majorHAnsi" w:eastAsiaTheme="majorEastAsia" w:hAnsiTheme="majorHAnsi" w:cstheme="majorBidi"/>
      <w:b/>
      <w:bCs/>
      <w:i/>
      <w:iCs/>
      <w:color w:val="4F81BD" w:themeColor="accent1"/>
      <w:spacing w:val="4"/>
      <w:sz w:val="17"/>
      <w:szCs w:val="18"/>
    </w:rPr>
  </w:style>
  <w:style w:type="paragraph" w:styleId="BodyText">
    <w:name w:val="Body Text"/>
    <w:basedOn w:val="Normal"/>
    <w:link w:val="BodyTextChar"/>
    <w:semiHidden/>
    <w:unhideWhenUsed/>
    <w:rsid w:val="00B979EB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979EB"/>
    <w:rPr>
      <w:rFonts w:ascii="Arial" w:hAnsi="Arial"/>
      <w:noProof/>
      <w:sz w:val="24"/>
    </w:rPr>
  </w:style>
  <w:style w:type="character" w:customStyle="1" w:styleId="Heading5Char">
    <w:name w:val="Heading 5 Char"/>
    <w:basedOn w:val="DefaultParagraphFont"/>
    <w:link w:val="Heading5"/>
    <w:rsid w:val="00297C57"/>
    <w:rPr>
      <w:rFonts w:ascii="Arial" w:hAnsi="Arial"/>
      <w:b/>
      <w:snapToGrid w:val="0"/>
      <w:sz w:val="40"/>
    </w:rPr>
  </w:style>
  <w:style w:type="character" w:customStyle="1" w:styleId="Heading7Char">
    <w:name w:val="Heading 7 Char"/>
    <w:basedOn w:val="DefaultParagraphFont"/>
    <w:link w:val="Heading7"/>
    <w:semiHidden/>
    <w:rsid w:val="00A505AD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17"/>
      <w:szCs w:val="18"/>
    </w:rPr>
  </w:style>
  <w:style w:type="character" w:styleId="Strong">
    <w:name w:val="Strong"/>
    <w:uiPriority w:val="22"/>
    <w:qFormat/>
    <w:rsid w:val="006B17AB"/>
    <w:rPr>
      <w:b/>
      <w:bCs/>
    </w:rPr>
  </w:style>
  <w:style w:type="paragraph" w:styleId="ListParagraph">
    <w:name w:val="List Paragraph"/>
    <w:basedOn w:val="Normal"/>
    <w:uiPriority w:val="34"/>
    <w:qFormat/>
    <w:rsid w:val="006B17AB"/>
    <w:pPr>
      <w:ind w:left="720"/>
      <w:contextualSpacing/>
    </w:pPr>
    <w:rPr>
      <w:rFonts w:ascii="Calibri" w:hAnsi="Calibri"/>
      <w:noProof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787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87E"/>
    <w:rPr>
      <w:rFonts w:ascii="Consolas" w:hAnsi="Consolas" w:cs="Consolas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lidworthparishcouncil.org.uk" TargetMode="External"/><Relationship Id="rId2" Type="http://schemas.openxmlformats.org/officeDocument/2006/relationships/hyperlink" Target="mailto:blidworthpc@btconnect.com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blidworthparishcouncil.org.uk" TargetMode="External"/><Relationship Id="rId5" Type="http://schemas.openxmlformats.org/officeDocument/2006/relationships/hyperlink" Target="mailto:blidworthpc@btconnect.com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Outlook\CZFQNDZM\pinxton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pinxtonletterhead (2).dotx</Template>
  <TotalTime>22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Pinxton</dc:creator>
  <cp:keywords/>
  <dc:description/>
  <cp:lastModifiedBy>Clare Brettell</cp:lastModifiedBy>
  <cp:revision>3</cp:revision>
  <cp:lastPrinted>2018-01-04T14:34:00Z</cp:lastPrinted>
  <dcterms:created xsi:type="dcterms:W3CDTF">2019-02-05T10:43:00Z</dcterms:created>
  <dcterms:modified xsi:type="dcterms:W3CDTF">2019-02-05T11:11:00Z</dcterms:modified>
</cp:coreProperties>
</file>